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A621" w14:textId="77777777" w:rsidR="002B4E7E" w:rsidRPr="00683E47" w:rsidRDefault="002B4E7E">
      <w:pPr>
        <w:tabs>
          <w:tab w:val="left" w:pos="8460"/>
        </w:tabs>
        <w:jc w:val="right"/>
      </w:pPr>
    </w:p>
    <w:p w14:paraId="2DCC248B" w14:textId="3C0CCDF9" w:rsidR="002B4E7E" w:rsidRPr="00683E47" w:rsidRDefault="00216022" w:rsidP="0058569D">
      <w:r>
        <w:t xml:space="preserve">Församling </w:t>
      </w:r>
      <w:r>
        <w:tab/>
      </w:r>
      <w:r>
        <w:tab/>
      </w:r>
      <w:r w:rsidR="00E43E1F">
        <w:tab/>
      </w:r>
      <w:r w:rsidR="00E43E1F">
        <w:tab/>
      </w:r>
      <w:r w:rsidR="00E43E1F">
        <w:tab/>
      </w:r>
      <w:r w:rsidR="00E43E1F">
        <w:tab/>
      </w:r>
      <w:r>
        <w:t>Protokoll 5</w:t>
      </w:r>
    </w:p>
    <w:p w14:paraId="0BA2B933" w14:textId="77777777" w:rsidR="002B4E7E" w:rsidRPr="008036FA" w:rsidRDefault="002B4E7E">
      <w:pPr>
        <w:pStyle w:val="Otsikko1"/>
        <w:tabs>
          <w:tab w:val="left" w:pos="5040"/>
        </w:tabs>
        <w:rPr>
          <w:rFonts w:cs="Open Sans"/>
        </w:rPr>
      </w:pPr>
      <w:r>
        <w:tab/>
        <w:t>BESVÄRSANVISNING</w:t>
      </w:r>
    </w:p>
    <w:p w14:paraId="7CA77EB0" w14:textId="776D1AE9" w:rsidR="002B4E7E" w:rsidRPr="008036FA" w:rsidRDefault="002B4E7E" w:rsidP="001001E1">
      <w:pPr>
        <w:tabs>
          <w:tab w:val="left" w:pos="1304"/>
          <w:tab w:val="left" w:pos="5040"/>
          <w:tab w:val="left" w:pos="7560"/>
        </w:tabs>
        <w:rPr>
          <w:rFonts w:cs="Open Sans"/>
          <w:sz w:val="20"/>
          <w:szCs w:val="20"/>
        </w:rPr>
      </w:pPr>
      <w:r>
        <w:t>Valnämnden</w:t>
      </w:r>
      <w:r>
        <w:tab/>
        <w:t>Mötesdatum</w:t>
      </w:r>
      <w:r>
        <w:tab/>
        <w:t>Paragraf</w:t>
      </w:r>
    </w:p>
    <w:p w14:paraId="40B429BD" w14:textId="303CA1A2" w:rsidR="002B4E7E" w:rsidRPr="008036FA" w:rsidRDefault="005129CE" w:rsidP="005129CE">
      <w:pPr>
        <w:tabs>
          <w:tab w:val="left" w:pos="1304"/>
          <w:tab w:val="left" w:pos="5041"/>
          <w:tab w:val="left" w:pos="7558"/>
        </w:tabs>
      </w:pPr>
      <w:r>
        <w:tab/>
      </w:r>
      <w:r>
        <w:tab/>
        <w:t xml:space="preserve">30.10.2026 </w:t>
      </w:r>
      <w:r>
        <w:rPr>
          <w:i/>
        </w:rPr>
        <w:t>(senast)</w:t>
      </w:r>
    </w:p>
    <w:p w14:paraId="03BF8DEE" w14:textId="77777777" w:rsidR="002B4E7E" w:rsidRPr="002F52E4" w:rsidRDefault="002B4E7E" w:rsidP="002F52E4">
      <w:pPr>
        <w:pStyle w:val="Otsikko2"/>
      </w:pPr>
      <w:r>
        <w:t>FÖRBUD MOT ATT SÖKA ÄNDRING</w:t>
      </w:r>
    </w:p>
    <w:tbl>
      <w:tblPr>
        <w:tblStyle w:val="TaulukkoRuudukko"/>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7931"/>
      </w:tblGrid>
      <w:tr w:rsidR="00277650" w:rsidRPr="00683E47" w14:paraId="44F9F9DD" w14:textId="77777777" w:rsidTr="002702B8">
        <w:trPr>
          <w:trHeight w:val="2665"/>
        </w:trPr>
        <w:tc>
          <w:tcPr>
            <w:tcW w:w="1872" w:type="dxa"/>
          </w:tcPr>
          <w:p w14:paraId="27CDE707" w14:textId="47B1E971" w:rsidR="00277650" w:rsidRPr="00683E47" w:rsidRDefault="00277650" w:rsidP="00277650">
            <w:pPr>
              <w:spacing w:before="40" w:after="40"/>
            </w:pPr>
            <w:r>
              <w:rPr>
                <w:b/>
              </w:rPr>
              <w:t>Motivering till förbuden</w:t>
            </w:r>
          </w:p>
        </w:tc>
        <w:tc>
          <w:tcPr>
            <w:tcW w:w="7931" w:type="dxa"/>
          </w:tcPr>
          <w:p w14:paraId="40AC5887" w14:textId="053F14C1" w:rsidR="00277650" w:rsidRPr="008036FA" w:rsidRDefault="00277650" w:rsidP="003E6FC5">
            <w:pPr>
              <w:spacing w:before="40" w:after="40"/>
            </w:pPr>
            <w:r>
              <w:t xml:space="preserve">Över följande beslut är det enligt 12 kap. 4 § i kyrkolagen inte möjligt att anföra kyrkobesvär, eftersom beslutet endast gäller beredning eller verkställighet. </w:t>
            </w:r>
          </w:p>
          <w:p w14:paraId="4331B926" w14:textId="5928CDC4" w:rsidR="00277650" w:rsidRPr="0052462C" w:rsidRDefault="00277650" w:rsidP="00CE7D2B">
            <w:pPr>
              <w:spacing w:before="400"/>
              <w:rPr>
                <w:i/>
                <w:iCs/>
              </w:rPr>
            </w:pPr>
            <w:r>
              <w:t>Paragrafer xx</w:t>
            </w:r>
          </w:p>
          <w:p w14:paraId="0AADB4B3" w14:textId="785DD7EE" w:rsidR="00277650" w:rsidRPr="00683E47" w:rsidRDefault="00277650" w:rsidP="00800761">
            <w:pPr>
              <w:spacing w:after="200"/>
            </w:pPr>
          </w:p>
        </w:tc>
      </w:tr>
    </w:tbl>
    <w:p w14:paraId="43978600" w14:textId="77777777" w:rsidR="002B4E7E" w:rsidRPr="008036FA" w:rsidRDefault="002B4E7E" w:rsidP="000142B7">
      <w:pPr>
        <w:pStyle w:val="Otsikko2"/>
        <w:spacing w:before="400"/>
      </w:pPr>
      <w:r>
        <w:t>BESVÄRSANVISNING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1909"/>
        <w:gridCol w:w="7932"/>
      </w:tblGrid>
      <w:tr w:rsidR="009010FB" w:rsidRPr="00683E47" w14:paraId="307C0AC0" w14:textId="77777777" w:rsidTr="007F1FD1">
        <w:tc>
          <w:tcPr>
            <w:tcW w:w="1909" w:type="dxa"/>
            <w:vMerge w:val="restart"/>
          </w:tcPr>
          <w:p w14:paraId="7EDEDBF0" w14:textId="4028B3C7" w:rsidR="009010FB" w:rsidRPr="00683E47" w:rsidRDefault="009010FB" w:rsidP="009010FB">
            <w:r>
              <w:rPr>
                <w:b/>
              </w:rPr>
              <w:t xml:space="preserve">Besvärsmyndighet </w:t>
            </w:r>
            <w:r>
              <w:rPr>
                <w:b/>
              </w:rPr>
              <w:br/>
              <w:t xml:space="preserve">och </w:t>
            </w:r>
            <w:r>
              <w:rPr>
                <w:b/>
              </w:rPr>
              <w:br/>
              <w:t>besvärstid</w:t>
            </w:r>
          </w:p>
        </w:tc>
        <w:tc>
          <w:tcPr>
            <w:tcW w:w="7932" w:type="dxa"/>
          </w:tcPr>
          <w:p w14:paraId="5D6148C0" w14:textId="77777777" w:rsidR="009010FB" w:rsidRDefault="009010FB" w:rsidP="009010FB">
            <w:pPr>
              <w:spacing w:before="40" w:after="40"/>
            </w:pPr>
            <w:r>
              <w:t xml:space="preserve">I följande beslut kan ändring sökas genom skriftliga besvär. </w:t>
            </w:r>
          </w:p>
          <w:p w14:paraId="7830DDD7" w14:textId="4A75B0E7" w:rsidR="009010FB" w:rsidRPr="000620C6" w:rsidRDefault="009010FB" w:rsidP="009010FB">
            <w:pPr>
              <w:spacing w:before="40" w:after="40"/>
            </w:pPr>
            <w:r>
              <w:rPr>
                <w:i/>
              </w:rPr>
              <w:t>(</w:t>
            </w:r>
            <w:proofErr w:type="spellStart"/>
            <w:r>
              <w:rPr>
                <w:i/>
              </w:rPr>
              <w:t>Mallprotokollet</w:t>
            </w:r>
            <w:proofErr w:type="spellEnd"/>
            <w:r>
              <w:rPr>
                <w:i/>
              </w:rPr>
              <w:t>)</w:t>
            </w:r>
            <w:r>
              <w:t xml:space="preserve"> 4 §</w:t>
            </w:r>
          </w:p>
          <w:p w14:paraId="05BB771F" w14:textId="77777777" w:rsidR="009010FB" w:rsidRDefault="009010FB" w:rsidP="009010FB">
            <w:pPr>
              <w:spacing w:before="200" w:after="40"/>
            </w:pPr>
            <w:r>
              <w:t>Besvärsmyndighet som besvären riktas till</w:t>
            </w:r>
          </w:p>
          <w:p w14:paraId="03D5970A" w14:textId="77777777" w:rsidR="009010FB" w:rsidRDefault="009010FB" w:rsidP="009010FB">
            <w:pPr>
              <w:tabs>
                <w:tab w:val="left" w:pos="1304"/>
              </w:tabs>
              <w:spacing w:before="40" w:after="40"/>
            </w:pPr>
            <w:r>
              <w:t xml:space="preserve">                              förvaltningsdomstolen</w:t>
            </w:r>
          </w:p>
          <w:p w14:paraId="341005A5" w14:textId="77777777" w:rsidR="009010FB" w:rsidRPr="000620C6" w:rsidRDefault="009010FB" w:rsidP="009010FB">
            <w:pPr>
              <w:spacing w:before="400"/>
            </w:pPr>
            <w:r>
              <w:t xml:space="preserve">Besvärsskrifterna ska lämnas in till </w:t>
            </w:r>
            <w:r>
              <w:rPr>
                <w:i/>
              </w:rPr>
              <w:t>pastorsexpeditionen/kansliet</w:t>
            </w:r>
            <w:r>
              <w:t xml:space="preserve"> i </w:t>
            </w:r>
            <w:r>
              <w:rPr>
                <w:i/>
              </w:rPr>
              <w:t>x</w:t>
            </w:r>
            <w:r>
              <w:t xml:space="preserve"> församling</w:t>
            </w:r>
            <w:r>
              <w:rPr>
                <w:i/>
              </w:rPr>
              <w:t xml:space="preserve"> </w:t>
            </w:r>
          </w:p>
          <w:p w14:paraId="65B54875" w14:textId="77777777" w:rsidR="009010FB" w:rsidRPr="000620C6" w:rsidRDefault="009010FB" w:rsidP="009010FB">
            <w:pPr>
              <w:spacing w:after="40"/>
            </w:pPr>
            <w:r>
              <w:t>Besöksadress:</w:t>
            </w:r>
          </w:p>
          <w:p w14:paraId="76A98F36" w14:textId="77777777" w:rsidR="009010FB" w:rsidRPr="000620C6" w:rsidRDefault="009010FB" w:rsidP="009010FB">
            <w:pPr>
              <w:spacing w:after="40"/>
            </w:pPr>
            <w:r>
              <w:t>Postadress:</w:t>
            </w:r>
          </w:p>
          <w:p w14:paraId="61E7FB3C" w14:textId="77777777" w:rsidR="009010FB" w:rsidRPr="000620C6" w:rsidRDefault="009010FB" w:rsidP="009010FB">
            <w:pPr>
              <w:spacing w:after="40"/>
            </w:pPr>
            <w:r>
              <w:t>Telefax:</w:t>
            </w:r>
          </w:p>
          <w:p w14:paraId="4D938C59" w14:textId="1B9E06F0" w:rsidR="009010FB" w:rsidRPr="00683E47" w:rsidRDefault="009010FB" w:rsidP="009010FB">
            <w:r>
              <w:t>E-post:</w:t>
            </w:r>
          </w:p>
        </w:tc>
      </w:tr>
      <w:tr w:rsidR="009010FB" w:rsidRPr="00683E47" w14:paraId="5C0FF69B" w14:textId="77777777" w:rsidTr="00F6679C">
        <w:tc>
          <w:tcPr>
            <w:tcW w:w="1909" w:type="dxa"/>
            <w:vMerge/>
          </w:tcPr>
          <w:p w14:paraId="21B5281E" w14:textId="77777777" w:rsidR="009010FB" w:rsidRPr="00683E47" w:rsidRDefault="009010FB" w:rsidP="009010FB"/>
        </w:tc>
        <w:tc>
          <w:tcPr>
            <w:tcW w:w="7932" w:type="dxa"/>
          </w:tcPr>
          <w:p w14:paraId="0BB5E49C" w14:textId="13A18175" w:rsidR="009010FB" w:rsidRPr="00683E47" w:rsidRDefault="009010FB" w:rsidP="0052462C">
            <w:pPr>
              <w:spacing w:before="40"/>
            </w:pPr>
            <w:r>
              <w:t xml:space="preserve">Besvär över valnämndens beslut, som avser en självrättelse av förteckningen över röstberättigade eller genom vilket valnämnden har avgjort en </w:t>
            </w:r>
            <w:r>
              <w:lastRenderedPageBreak/>
              <w:t xml:space="preserve">begäran om rättelse av förteckningen över röstberättigade, ska anföras inom sju dagar från delfåendet av beslutet. Parterna ska för kännedom sändas ett protokollsutdrag som gäller beslutet jämte anvisning om omprövning eller </w:t>
            </w:r>
            <w:proofErr w:type="spellStart"/>
            <w:r>
              <w:t>besvärsanvisning</w:t>
            </w:r>
            <w:proofErr w:type="spellEnd"/>
            <w:r>
              <w:t>, interimistiska beslut, kallelser och andra sådana meddelanden särskilt per brev, om de inte har getts till parten skriftligen vid sammanträdet. Delgivningen anses ha skett den sjunde dagen efter att brevet har sänts, om det inte visas att delgivningen har skett senare. KL 10:24, 12:10,3</w:t>
            </w:r>
          </w:p>
        </w:tc>
      </w:tr>
      <w:tr w:rsidR="009010FB" w:rsidRPr="00683E47" w14:paraId="71FF74AF" w14:textId="77777777" w:rsidTr="00F6679C">
        <w:tc>
          <w:tcPr>
            <w:tcW w:w="1909" w:type="dxa"/>
          </w:tcPr>
          <w:p w14:paraId="6B749284" w14:textId="77777777" w:rsidR="009010FB" w:rsidRPr="00684E37" w:rsidRDefault="009010FB" w:rsidP="009010FB">
            <w:pPr>
              <w:rPr>
                <w:b/>
                <w:bCs/>
              </w:rPr>
            </w:pPr>
            <w:r>
              <w:rPr>
                <w:b/>
              </w:rPr>
              <w:lastRenderedPageBreak/>
              <w:t>Besvärsskrift</w:t>
            </w:r>
          </w:p>
        </w:tc>
        <w:tc>
          <w:tcPr>
            <w:tcW w:w="7932" w:type="dxa"/>
          </w:tcPr>
          <w:p w14:paraId="1748F688" w14:textId="77777777" w:rsidR="009010FB" w:rsidRPr="00284C9F" w:rsidRDefault="009010FB" w:rsidP="009010FB">
            <w:pPr>
              <w:spacing w:after="0"/>
            </w:pPr>
            <w:r>
              <w:t>I besvären ska följande anges:</w:t>
            </w:r>
          </w:p>
          <w:p w14:paraId="65267F3E" w14:textId="6FC9D69D" w:rsidR="009010FB" w:rsidRPr="00284C9F" w:rsidRDefault="009010FB" w:rsidP="009010FB">
            <w:pPr>
              <w:pStyle w:val="Luettelokappale"/>
              <w:numPr>
                <w:ilvl w:val="0"/>
                <w:numId w:val="3"/>
              </w:numPr>
              <w:ind w:left="357" w:hanging="357"/>
            </w:pPr>
            <w:r>
              <w:t>ändringssökandens namn och kontaktinformation</w:t>
            </w:r>
          </w:p>
          <w:p w14:paraId="10EC6470" w14:textId="2D3B2D69" w:rsidR="009010FB" w:rsidRPr="00284C9F" w:rsidRDefault="009010FB" w:rsidP="009010FB">
            <w:pPr>
              <w:pStyle w:val="Luettelokappale"/>
              <w:numPr>
                <w:ilvl w:val="0"/>
                <w:numId w:val="3"/>
              </w:numPr>
              <w:ind w:left="357" w:hanging="357"/>
            </w:pPr>
            <w:r>
              <w:t>postadress och eventuell annan adress till vilken rättegångshandlingarna kan sändas</w:t>
            </w:r>
          </w:p>
          <w:p w14:paraId="57D5DA47" w14:textId="5249F008" w:rsidR="009010FB" w:rsidRPr="00284C9F" w:rsidRDefault="009010FB" w:rsidP="009010FB">
            <w:pPr>
              <w:pStyle w:val="Luettelokappale"/>
              <w:numPr>
                <w:ilvl w:val="0"/>
                <w:numId w:val="3"/>
              </w:numPr>
              <w:ind w:left="357" w:hanging="357"/>
            </w:pPr>
            <w:r>
              <w:t>e-postadress, om besvärsmyndighetens beslut kan delges elektroniskt</w:t>
            </w:r>
          </w:p>
          <w:p w14:paraId="4223BB79" w14:textId="798A4968" w:rsidR="009010FB" w:rsidRPr="00284C9F" w:rsidRDefault="009010FB" w:rsidP="009010FB">
            <w:pPr>
              <w:pStyle w:val="Luettelokappale"/>
              <w:numPr>
                <w:ilvl w:val="0"/>
                <w:numId w:val="3"/>
              </w:numPr>
              <w:ind w:left="357" w:hanging="357"/>
            </w:pPr>
            <w:r>
              <w:t>det beslut i vilket ändring söks</w:t>
            </w:r>
          </w:p>
          <w:p w14:paraId="6FDBD716" w14:textId="42578DB6" w:rsidR="009010FB" w:rsidRPr="00284C9F" w:rsidRDefault="009010FB" w:rsidP="009010FB">
            <w:pPr>
              <w:pStyle w:val="Luettelokappale"/>
              <w:numPr>
                <w:ilvl w:val="0"/>
                <w:numId w:val="4"/>
              </w:numPr>
              <w:ind w:left="357" w:hanging="357"/>
            </w:pPr>
            <w:r>
              <w:t>till vilka delar ändring söks i beslutet och vilka ändringar som yrkas</w:t>
            </w:r>
          </w:p>
          <w:p w14:paraId="5FD767CB" w14:textId="33E45583" w:rsidR="009010FB" w:rsidRPr="00284C9F" w:rsidRDefault="009010FB" w:rsidP="009010FB">
            <w:pPr>
              <w:pStyle w:val="Luettelokappale"/>
              <w:numPr>
                <w:ilvl w:val="0"/>
                <w:numId w:val="4"/>
              </w:numPr>
              <w:ind w:left="357" w:hanging="357"/>
            </w:pPr>
            <w:r>
              <w:t>grunderna för yrkandena</w:t>
            </w:r>
          </w:p>
          <w:p w14:paraId="65B5B9E0" w14:textId="59B146A0" w:rsidR="009010FB" w:rsidRPr="006C6892" w:rsidRDefault="009010FB" w:rsidP="009010FB">
            <w:pPr>
              <w:pStyle w:val="Luettelokappale"/>
              <w:numPr>
                <w:ilvl w:val="0"/>
                <w:numId w:val="4"/>
              </w:numPr>
              <w:ind w:left="357" w:hanging="357"/>
            </w:pPr>
            <w:r>
              <w:t>vad besvärsrätten grundar sig på om det överklagade beslutet inte avser ändringssökanden själv</w:t>
            </w:r>
          </w:p>
          <w:p w14:paraId="6CE03B16" w14:textId="77777777" w:rsidR="009010FB" w:rsidRPr="00284C9F" w:rsidRDefault="009010FB" w:rsidP="009010FB">
            <w:r>
              <w:t>Om talan förs av ändringssökandens lagliga företrädare eller ombud, ska också dennes kontaktuppgifter uppges. Ändring av kontaktuppgifterna ska utan dröjsmål anmälas till besvärsmyndigheten medan besvären är anhängiga.</w:t>
            </w:r>
          </w:p>
          <w:p w14:paraId="675E24EA" w14:textId="77777777" w:rsidR="009010FB" w:rsidRPr="00284C9F" w:rsidRDefault="009010FB" w:rsidP="009010FB">
            <w:pPr>
              <w:spacing w:after="0"/>
            </w:pPr>
            <w:r>
              <w:t>Till besvären fogas:</w:t>
            </w:r>
          </w:p>
          <w:p w14:paraId="21BB0059" w14:textId="305B800B" w:rsidR="009010FB" w:rsidRPr="00284C9F" w:rsidRDefault="009010FB" w:rsidP="009010FB">
            <w:pPr>
              <w:pStyle w:val="Luettelokappale"/>
              <w:numPr>
                <w:ilvl w:val="0"/>
                <w:numId w:val="5"/>
              </w:numPr>
              <w:ind w:left="357" w:hanging="357"/>
            </w:pPr>
            <w:r>
              <w:t xml:space="preserve">det överklagade beslutet jämte </w:t>
            </w:r>
            <w:proofErr w:type="spellStart"/>
            <w:r>
              <w:t>besvärsanvisning</w:t>
            </w:r>
            <w:proofErr w:type="spellEnd"/>
          </w:p>
          <w:p w14:paraId="1E0919EB" w14:textId="414BE60F" w:rsidR="009010FB" w:rsidRPr="00284C9F" w:rsidRDefault="009010FB" w:rsidP="009010FB">
            <w:pPr>
              <w:pStyle w:val="Luettelokappale"/>
              <w:numPr>
                <w:ilvl w:val="0"/>
                <w:numId w:val="5"/>
              </w:numPr>
              <w:ind w:left="357" w:hanging="357"/>
            </w:pPr>
            <w:r>
              <w:t>utredning om när ändringssökanden har fått del av beslutet eller annan utredning om när besvärstiden börjar</w:t>
            </w:r>
          </w:p>
          <w:p w14:paraId="5E342011" w14:textId="17C5B2E8" w:rsidR="009010FB" w:rsidRPr="00284C9F" w:rsidRDefault="009010FB" w:rsidP="009010FB">
            <w:pPr>
              <w:pStyle w:val="Luettelokappale"/>
              <w:numPr>
                <w:ilvl w:val="0"/>
                <w:numId w:val="5"/>
              </w:numPr>
              <w:ind w:left="357" w:hanging="357"/>
            </w:pPr>
            <w:r>
              <w:t>handlingar som åberopas till stöd för yrkandet, om inte dessa redan tidigare har lämnats till myndigheten.</w:t>
            </w:r>
          </w:p>
          <w:p w14:paraId="580C7C0A" w14:textId="63DAF59A" w:rsidR="009010FB" w:rsidRPr="00683E47" w:rsidRDefault="009010FB" w:rsidP="009010FB">
            <w:r>
              <w:lastRenderedPageBreak/>
              <w:t>Ombud ska bifoga fullmakt. Om inte besvärsmyndigheten bestämmer något annat, behöver fullmakt dock inte uppvisas i de situationer som avses i 5 kap. 32 § i lagen om rättegång i förvaltningsärenden (808/2019).</w:t>
            </w:r>
          </w:p>
        </w:tc>
      </w:tr>
      <w:tr w:rsidR="009010FB" w:rsidRPr="00683E47" w14:paraId="51BC96F0" w14:textId="77777777" w:rsidTr="00F6679C">
        <w:tc>
          <w:tcPr>
            <w:tcW w:w="1909" w:type="dxa"/>
          </w:tcPr>
          <w:p w14:paraId="422054A2" w14:textId="01B59AE1" w:rsidR="009010FB" w:rsidRPr="00683E47" w:rsidRDefault="009010FB" w:rsidP="009010FB">
            <w:r>
              <w:rPr>
                <w:b/>
              </w:rPr>
              <w:lastRenderedPageBreak/>
              <w:t>Inlämnande av besvärshandlingar</w:t>
            </w:r>
          </w:p>
        </w:tc>
        <w:tc>
          <w:tcPr>
            <w:tcW w:w="7932" w:type="dxa"/>
          </w:tcPr>
          <w:p w14:paraId="70D26012" w14:textId="3C7725B2" w:rsidR="009010FB" w:rsidRPr="00284C9F" w:rsidRDefault="009010FB" w:rsidP="009010FB">
            <w:r>
              <w:t>Besvärshandlingarna ska lämnas in till den i beslutet nämnda pastorsexpeditionen inom besvärstiden. Besvärshandlingarna kan på eget ansvar sändas per post, genom bud eller elektroniskt. Handlingarna ska postas i så god tid att de hinner fram innan pastorsexpeditionen stänger den sista dagen av besvärstiden före kl.16. Ett elektroniskt meddelande anses ha kommit in till en myndighet när det finns tillgängligt för myndigheten i en mottagaranordning eller ett datasystem på ett sådant sätt att meddelandet kan behandlas.</w:t>
            </w:r>
          </w:p>
        </w:tc>
      </w:tr>
      <w:tr w:rsidR="009010FB" w:rsidRPr="00683E47" w14:paraId="381E085B" w14:textId="77777777" w:rsidTr="00F6679C">
        <w:tc>
          <w:tcPr>
            <w:tcW w:w="1909" w:type="dxa"/>
          </w:tcPr>
          <w:p w14:paraId="4AF74D87" w14:textId="77777777" w:rsidR="009010FB" w:rsidRPr="00684E37" w:rsidRDefault="009010FB" w:rsidP="009010FB">
            <w:pPr>
              <w:rPr>
                <w:b/>
                <w:bCs/>
              </w:rPr>
            </w:pPr>
            <w:r>
              <w:rPr>
                <w:b/>
              </w:rPr>
              <w:t>Mer information</w:t>
            </w:r>
          </w:p>
        </w:tc>
        <w:tc>
          <w:tcPr>
            <w:tcW w:w="7932" w:type="dxa"/>
          </w:tcPr>
          <w:p w14:paraId="5CD6D108" w14:textId="77777777" w:rsidR="009010FB" w:rsidRPr="00683E47" w:rsidRDefault="009010FB" w:rsidP="009010FB">
            <w:pPr>
              <w:pStyle w:val="Yltunniste"/>
              <w:tabs>
                <w:tab w:val="clear" w:pos="4819"/>
                <w:tab w:val="clear" w:pos="9638"/>
                <w:tab w:val="left" w:pos="5220"/>
                <w:tab w:val="left" w:pos="7200"/>
                <w:tab w:val="left" w:pos="8460"/>
              </w:tabs>
            </w:pPr>
          </w:p>
        </w:tc>
      </w:tr>
      <w:tr w:rsidR="009010FB" w:rsidRPr="00683E47" w14:paraId="393B6596" w14:textId="77777777" w:rsidTr="00F6679C">
        <w:tc>
          <w:tcPr>
            <w:tcW w:w="1909" w:type="dxa"/>
          </w:tcPr>
          <w:p w14:paraId="16E34F85" w14:textId="1D6BFF5F" w:rsidR="009010FB" w:rsidRPr="00683E47" w:rsidRDefault="009010FB" w:rsidP="009010FB">
            <w:pPr>
              <w:spacing w:before="40"/>
            </w:pPr>
            <w:r>
              <w:rPr>
                <w:b/>
              </w:rPr>
              <w:t>Rättegångsavgift</w:t>
            </w:r>
          </w:p>
        </w:tc>
        <w:tc>
          <w:tcPr>
            <w:tcW w:w="7932" w:type="dxa"/>
          </w:tcPr>
          <w:p w14:paraId="0C2D1997" w14:textId="1C38AFB6" w:rsidR="009010FB" w:rsidRPr="00683E47" w:rsidRDefault="009010FB" w:rsidP="009010FB">
            <w:pPr>
              <w:spacing w:before="40"/>
            </w:pPr>
            <w:r>
              <w:t>Bestämmelser om rättegångsavgifter finns i lagen om domstolsavgifter (1455/2015). Enligt 5 § 13 punkten tas ingen avgift ut i ärenden som gäller kyrkliga val.</w:t>
            </w:r>
          </w:p>
        </w:tc>
      </w:tr>
      <w:tr w:rsidR="009010FB" w:rsidRPr="00683E47" w14:paraId="42EC6FA5" w14:textId="77777777" w:rsidTr="00F6679C">
        <w:tblPrEx>
          <w:tblCellMar>
            <w:top w:w="0" w:type="dxa"/>
          </w:tblCellMar>
        </w:tblPrEx>
        <w:tc>
          <w:tcPr>
            <w:tcW w:w="1909" w:type="dxa"/>
            <w:tcMar>
              <w:top w:w="28" w:type="dxa"/>
            </w:tcMar>
          </w:tcPr>
          <w:p w14:paraId="36B4FA05" w14:textId="77777777" w:rsidR="009010FB" w:rsidRPr="00683E47" w:rsidRDefault="009010FB" w:rsidP="009010FB">
            <w:pPr>
              <w:pStyle w:val="Yltunniste"/>
              <w:tabs>
                <w:tab w:val="clear" w:pos="4819"/>
                <w:tab w:val="clear" w:pos="9638"/>
                <w:tab w:val="left" w:pos="5220"/>
                <w:tab w:val="left" w:pos="7200"/>
                <w:tab w:val="left" w:pos="8460"/>
              </w:tabs>
              <w:spacing w:before="40"/>
            </w:pPr>
          </w:p>
        </w:tc>
        <w:tc>
          <w:tcPr>
            <w:tcW w:w="7932" w:type="dxa"/>
            <w:tcMar>
              <w:top w:w="28" w:type="dxa"/>
            </w:tcMar>
          </w:tcPr>
          <w:p w14:paraId="06C80820" w14:textId="043F8675" w:rsidR="009010FB" w:rsidRPr="00683E47" w:rsidRDefault="009010FB" w:rsidP="009010FB">
            <w:pPr>
              <w:spacing w:before="40"/>
              <w:rPr>
                <w:b/>
                <w:bCs/>
              </w:rPr>
            </w:pPr>
            <w:r>
              <w:rPr>
                <w:b/>
              </w:rPr>
              <w:t xml:space="preserve">En detaljerad </w:t>
            </w:r>
            <w:proofErr w:type="spellStart"/>
            <w:r>
              <w:rPr>
                <w:b/>
              </w:rPr>
              <w:t>besvärsanvisning</w:t>
            </w:r>
            <w:proofErr w:type="spellEnd"/>
            <w:r>
              <w:rPr>
                <w:b/>
              </w:rPr>
              <w:t xml:space="preserve"> bifogas protokollsutdraget. </w:t>
            </w:r>
          </w:p>
        </w:tc>
      </w:tr>
    </w:tbl>
    <w:p w14:paraId="72040BED" w14:textId="301CDCE9" w:rsidR="00E66B55" w:rsidRPr="00E66B55" w:rsidRDefault="00E66B55" w:rsidP="00E66B55">
      <w:pPr>
        <w:tabs>
          <w:tab w:val="left" w:pos="8882"/>
        </w:tabs>
      </w:pPr>
    </w:p>
    <w:sectPr w:rsidR="00E66B55" w:rsidRPr="00E66B55">
      <w:footerReference w:type="default" r:id="rId10"/>
      <w:pgSz w:w="11906" w:h="16838" w:code="9"/>
      <w:pgMar w:top="567"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FFBC4" w14:textId="77777777" w:rsidR="003D2E8F" w:rsidRDefault="003D2E8F">
      <w:r>
        <w:separator/>
      </w:r>
    </w:p>
  </w:endnote>
  <w:endnote w:type="continuationSeparator" w:id="0">
    <w:p w14:paraId="53E46F43" w14:textId="77777777" w:rsidR="003D2E8F" w:rsidRDefault="003D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8297" w14:textId="77777777" w:rsidR="001E32D2" w:rsidRPr="00A52B26" w:rsidRDefault="001E32D2" w:rsidP="00A52B26">
    <w:pPr>
      <w:jc w:val="right"/>
      <w:rPr>
        <w:b/>
        <w:bCs/>
      </w:rPr>
    </w:pPr>
    <w:r>
      <w:rPr>
        <w:b/>
      </w:rPr>
      <w:t>Bifogas protokollet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B37E" w14:textId="77777777" w:rsidR="003D2E8F" w:rsidRDefault="003D2E8F">
      <w:r>
        <w:separator/>
      </w:r>
    </w:p>
  </w:footnote>
  <w:footnote w:type="continuationSeparator" w:id="0">
    <w:p w14:paraId="5F2DCB77" w14:textId="77777777" w:rsidR="003D2E8F" w:rsidRDefault="003D2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D4003"/>
    <w:multiLevelType w:val="hybridMultilevel"/>
    <w:tmpl w:val="F6886C36"/>
    <w:lvl w:ilvl="0" w:tplc="9CA01C5E">
      <w:start w:val="1"/>
      <w:numFmt w:val="bullet"/>
      <w:lvlText w:val="‒"/>
      <w:lvlJc w:val="left"/>
      <w:pPr>
        <w:ind w:left="1077" w:hanging="360"/>
      </w:pPr>
      <w:rPr>
        <w:rFonts w:ascii="Arial" w:hAnsi="Aria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 w15:restartNumberingAfterBreak="0">
    <w:nsid w:val="57273832"/>
    <w:multiLevelType w:val="hybridMultilevel"/>
    <w:tmpl w:val="71C407BC"/>
    <w:lvl w:ilvl="0" w:tplc="D5248400">
      <w:start w:val="30"/>
      <w:numFmt w:val="bullet"/>
      <w:lvlText w:val="–"/>
      <w:lvlJc w:val="left"/>
      <w:pPr>
        <w:tabs>
          <w:tab w:val="num" w:pos="830"/>
        </w:tabs>
        <w:ind w:left="830" w:hanging="360"/>
      </w:pPr>
      <w:rPr>
        <w:rFonts w:ascii="Times New Roman" w:eastAsia="Times New Roman" w:hAnsi="Times New Roman" w:hint="default"/>
      </w:rPr>
    </w:lvl>
    <w:lvl w:ilvl="1" w:tplc="040B0003">
      <w:start w:val="1"/>
      <w:numFmt w:val="bullet"/>
      <w:lvlText w:val="o"/>
      <w:lvlJc w:val="left"/>
      <w:pPr>
        <w:tabs>
          <w:tab w:val="num" w:pos="1550"/>
        </w:tabs>
        <w:ind w:left="1550" w:hanging="360"/>
      </w:pPr>
      <w:rPr>
        <w:rFonts w:ascii="Courier New" w:hAnsi="Courier New" w:hint="default"/>
      </w:rPr>
    </w:lvl>
    <w:lvl w:ilvl="2" w:tplc="040B0005">
      <w:start w:val="1"/>
      <w:numFmt w:val="bullet"/>
      <w:lvlText w:val=""/>
      <w:lvlJc w:val="left"/>
      <w:pPr>
        <w:tabs>
          <w:tab w:val="num" w:pos="2270"/>
        </w:tabs>
        <w:ind w:left="2270" w:hanging="360"/>
      </w:pPr>
      <w:rPr>
        <w:rFonts w:ascii="Wingdings" w:hAnsi="Wingdings" w:hint="default"/>
      </w:rPr>
    </w:lvl>
    <w:lvl w:ilvl="3" w:tplc="040B0001">
      <w:start w:val="1"/>
      <w:numFmt w:val="bullet"/>
      <w:lvlText w:val=""/>
      <w:lvlJc w:val="left"/>
      <w:pPr>
        <w:tabs>
          <w:tab w:val="num" w:pos="2990"/>
        </w:tabs>
        <w:ind w:left="2990" w:hanging="360"/>
      </w:pPr>
      <w:rPr>
        <w:rFonts w:ascii="Symbol" w:hAnsi="Symbol" w:hint="default"/>
      </w:rPr>
    </w:lvl>
    <w:lvl w:ilvl="4" w:tplc="040B0003">
      <w:start w:val="1"/>
      <w:numFmt w:val="bullet"/>
      <w:lvlText w:val="o"/>
      <w:lvlJc w:val="left"/>
      <w:pPr>
        <w:tabs>
          <w:tab w:val="num" w:pos="3710"/>
        </w:tabs>
        <w:ind w:left="3710" w:hanging="360"/>
      </w:pPr>
      <w:rPr>
        <w:rFonts w:ascii="Courier New" w:hAnsi="Courier New" w:hint="default"/>
      </w:rPr>
    </w:lvl>
    <w:lvl w:ilvl="5" w:tplc="040B0005">
      <w:start w:val="1"/>
      <w:numFmt w:val="bullet"/>
      <w:lvlText w:val=""/>
      <w:lvlJc w:val="left"/>
      <w:pPr>
        <w:tabs>
          <w:tab w:val="num" w:pos="4430"/>
        </w:tabs>
        <w:ind w:left="4430" w:hanging="360"/>
      </w:pPr>
      <w:rPr>
        <w:rFonts w:ascii="Wingdings" w:hAnsi="Wingdings" w:hint="default"/>
      </w:rPr>
    </w:lvl>
    <w:lvl w:ilvl="6" w:tplc="040B0001">
      <w:start w:val="1"/>
      <w:numFmt w:val="bullet"/>
      <w:lvlText w:val=""/>
      <w:lvlJc w:val="left"/>
      <w:pPr>
        <w:tabs>
          <w:tab w:val="num" w:pos="5150"/>
        </w:tabs>
        <w:ind w:left="5150" w:hanging="360"/>
      </w:pPr>
      <w:rPr>
        <w:rFonts w:ascii="Symbol" w:hAnsi="Symbol" w:hint="default"/>
      </w:rPr>
    </w:lvl>
    <w:lvl w:ilvl="7" w:tplc="040B0003">
      <w:start w:val="1"/>
      <w:numFmt w:val="bullet"/>
      <w:lvlText w:val="o"/>
      <w:lvlJc w:val="left"/>
      <w:pPr>
        <w:tabs>
          <w:tab w:val="num" w:pos="5870"/>
        </w:tabs>
        <w:ind w:left="5870" w:hanging="360"/>
      </w:pPr>
      <w:rPr>
        <w:rFonts w:ascii="Courier New" w:hAnsi="Courier New" w:hint="default"/>
      </w:rPr>
    </w:lvl>
    <w:lvl w:ilvl="8" w:tplc="040B0005">
      <w:start w:val="1"/>
      <w:numFmt w:val="bullet"/>
      <w:lvlText w:val=""/>
      <w:lvlJc w:val="left"/>
      <w:pPr>
        <w:tabs>
          <w:tab w:val="num" w:pos="6590"/>
        </w:tabs>
        <w:ind w:left="6590" w:hanging="360"/>
      </w:pPr>
      <w:rPr>
        <w:rFonts w:ascii="Wingdings" w:hAnsi="Wingdings" w:hint="default"/>
      </w:rPr>
    </w:lvl>
  </w:abstractNum>
  <w:abstractNum w:abstractNumId="2" w15:restartNumberingAfterBreak="0">
    <w:nsid w:val="57714DA1"/>
    <w:multiLevelType w:val="hybridMultilevel"/>
    <w:tmpl w:val="D9A4FB1A"/>
    <w:lvl w:ilvl="0" w:tplc="1BCA6F22">
      <w:start w:val="30"/>
      <w:numFmt w:val="bullet"/>
      <w:lvlText w:val="–"/>
      <w:lvlJc w:val="left"/>
      <w:pPr>
        <w:tabs>
          <w:tab w:val="num" w:pos="720"/>
        </w:tabs>
        <w:ind w:left="720" w:hanging="360"/>
      </w:pPr>
      <w:rPr>
        <w:rFonts w:ascii="Times New Roman" w:eastAsia="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726D59"/>
    <w:multiLevelType w:val="hybridMultilevel"/>
    <w:tmpl w:val="5E1E10AA"/>
    <w:lvl w:ilvl="0" w:tplc="9CA01C5E">
      <w:start w:val="1"/>
      <w:numFmt w:val="bullet"/>
      <w:lvlText w:val="‒"/>
      <w:lvlJc w:val="left"/>
      <w:pPr>
        <w:ind w:left="1077" w:hanging="360"/>
      </w:pPr>
      <w:rPr>
        <w:rFonts w:ascii="Arial" w:hAnsi="Aria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71082236"/>
    <w:multiLevelType w:val="hybridMultilevel"/>
    <w:tmpl w:val="2FFC3A82"/>
    <w:lvl w:ilvl="0" w:tplc="9CA01C5E">
      <w:start w:val="1"/>
      <w:numFmt w:val="bullet"/>
      <w:lvlText w:val="‒"/>
      <w:lvlJc w:val="left"/>
      <w:pPr>
        <w:ind w:left="1077" w:hanging="360"/>
      </w:pPr>
      <w:rPr>
        <w:rFonts w:ascii="Arial" w:hAnsi="Aria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num w:numId="1" w16cid:durableId="275141596">
    <w:abstractNumId w:val="2"/>
  </w:num>
  <w:num w:numId="2" w16cid:durableId="1469667223">
    <w:abstractNumId w:val="1"/>
  </w:num>
  <w:num w:numId="3" w16cid:durableId="1781878140">
    <w:abstractNumId w:val="3"/>
  </w:num>
  <w:num w:numId="4" w16cid:durableId="1342967891">
    <w:abstractNumId w:val="4"/>
  </w:num>
  <w:num w:numId="5" w16cid:durableId="1331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mirrorMargins/>
  <w:proofState w:spelling="clean" w:grammar="clean"/>
  <w:attachedTemplate r:id="rId1"/>
  <w:defaultTabStop w:val="1304"/>
  <w:autoHyphenation/>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7E"/>
    <w:rsid w:val="000142B7"/>
    <w:rsid w:val="00033A69"/>
    <w:rsid w:val="0006329D"/>
    <w:rsid w:val="000C3022"/>
    <w:rsid w:val="000D4F74"/>
    <w:rsid w:val="000F2F73"/>
    <w:rsid w:val="001001E1"/>
    <w:rsid w:val="0011110B"/>
    <w:rsid w:val="001804FE"/>
    <w:rsid w:val="001B27F8"/>
    <w:rsid w:val="001D6AD8"/>
    <w:rsid w:val="001E32D2"/>
    <w:rsid w:val="001E436F"/>
    <w:rsid w:val="001F56C9"/>
    <w:rsid w:val="002154CA"/>
    <w:rsid w:val="00216022"/>
    <w:rsid w:val="002310DE"/>
    <w:rsid w:val="00255FD4"/>
    <w:rsid w:val="002615F9"/>
    <w:rsid w:val="002702B8"/>
    <w:rsid w:val="00277650"/>
    <w:rsid w:val="00284C9F"/>
    <w:rsid w:val="0029527D"/>
    <w:rsid w:val="002B4E7E"/>
    <w:rsid w:val="002C27AB"/>
    <w:rsid w:val="002F52E4"/>
    <w:rsid w:val="00305B04"/>
    <w:rsid w:val="00324B13"/>
    <w:rsid w:val="003253A8"/>
    <w:rsid w:val="003405F2"/>
    <w:rsid w:val="003872E1"/>
    <w:rsid w:val="00397477"/>
    <w:rsid w:val="003A61BD"/>
    <w:rsid w:val="003D2E8F"/>
    <w:rsid w:val="003E6FC5"/>
    <w:rsid w:val="004043AA"/>
    <w:rsid w:val="00424363"/>
    <w:rsid w:val="00425E19"/>
    <w:rsid w:val="004329FB"/>
    <w:rsid w:val="0045578D"/>
    <w:rsid w:val="00470DB9"/>
    <w:rsid w:val="00473BCA"/>
    <w:rsid w:val="00474EB5"/>
    <w:rsid w:val="0047544C"/>
    <w:rsid w:val="004A4C62"/>
    <w:rsid w:val="004C2E8B"/>
    <w:rsid w:val="004E4293"/>
    <w:rsid w:val="005044E2"/>
    <w:rsid w:val="005112DF"/>
    <w:rsid w:val="005129CE"/>
    <w:rsid w:val="0052462C"/>
    <w:rsid w:val="00550FB4"/>
    <w:rsid w:val="00551458"/>
    <w:rsid w:val="005654C2"/>
    <w:rsid w:val="0058569D"/>
    <w:rsid w:val="005939FB"/>
    <w:rsid w:val="005B7E63"/>
    <w:rsid w:val="005D26BF"/>
    <w:rsid w:val="0062630C"/>
    <w:rsid w:val="00667574"/>
    <w:rsid w:val="00683E47"/>
    <w:rsid w:val="00684E37"/>
    <w:rsid w:val="006C6892"/>
    <w:rsid w:val="006E16A3"/>
    <w:rsid w:val="006F4694"/>
    <w:rsid w:val="00745A37"/>
    <w:rsid w:val="00752328"/>
    <w:rsid w:val="00787C0D"/>
    <w:rsid w:val="007937B9"/>
    <w:rsid w:val="007A1E2C"/>
    <w:rsid w:val="007B1EDD"/>
    <w:rsid w:val="007B7183"/>
    <w:rsid w:val="007C4162"/>
    <w:rsid w:val="00800761"/>
    <w:rsid w:val="008036FA"/>
    <w:rsid w:val="008136FF"/>
    <w:rsid w:val="00826779"/>
    <w:rsid w:val="00841E01"/>
    <w:rsid w:val="00852C16"/>
    <w:rsid w:val="0086681C"/>
    <w:rsid w:val="008A03EC"/>
    <w:rsid w:val="008E0E99"/>
    <w:rsid w:val="008E2EB5"/>
    <w:rsid w:val="009010FB"/>
    <w:rsid w:val="009445F4"/>
    <w:rsid w:val="009A7F21"/>
    <w:rsid w:val="009D3CC7"/>
    <w:rsid w:val="00A118C3"/>
    <w:rsid w:val="00A52B26"/>
    <w:rsid w:val="00A95B88"/>
    <w:rsid w:val="00AD58E5"/>
    <w:rsid w:val="00B34830"/>
    <w:rsid w:val="00B6640A"/>
    <w:rsid w:val="00B67923"/>
    <w:rsid w:val="00C274EE"/>
    <w:rsid w:val="00C46BCC"/>
    <w:rsid w:val="00C56CB1"/>
    <w:rsid w:val="00C818E5"/>
    <w:rsid w:val="00CE67D0"/>
    <w:rsid w:val="00CE7D2B"/>
    <w:rsid w:val="00CF6692"/>
    <w:rsid w:val="00D07E60"/>
    <w:rsid w:val="00D22E1B"/>
    <w:rsid w:val="00D259B1"/>
    <w:rsid w:val="00D472BD"/>
    <w:rsid w:val="00D53FA2"/>
    <w:rsid w:val="00D64355"/>
    <w:rsid w:val="00D90D45"/>
    <w:rsid w:val="00DA5116"/>
    <w:rsid w:val="00DC3A35"/>
    <w:rsid w:val="00E16985"/>
    <w:rsid w:val="00E43E1F"/>
    <w:rsid w:val="00E547D2"/>
    <w:rsid w:val="00E66B55"/>
    <w:rsid w:val="00E87B94"/>
    <w:rsid w:val="00E93BBD"/>
    <w:rsid w:val="00EA78A4"/>
    <w:rsid w:val="00EB5BFF"/>
    <w:rsid w:val="00EC33BF"/>
    <w:rsid w:val="00EC5D48"/>
    <w:rsid w:val="00EF71D6"/>
    <w:rsid w:val="00EF7BB1"/>
    <w:rsid w:val="00F44A3F"/>
    <w:rsid w:val="00F4555D"/>
    <w:rsid w:val="00F6679C"/>
    <w:rsid w:val="00F768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583938"/>
  <w14:defaultImageDpi w14:val="0"/>
  <w15:docId w15:val="{5A0FF690-7BD7-4554-8B4A-E4093959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sv-SE"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A03EC"/>
    <w:pPr>
      <w:spacing w:line="360" w:lineRule="auto"/>
    </w:pPr>
    <w:rPr>
      <w:rFonts w:ascii="Open Sans" w:hAnsi="Open Sans" w:cs="Arial"/>
      <w:szCs w:val="16"/>
    </w:rPr>
  </w:style>
  <w:style w:type="paragraph" w:styleId="Otsikko1">
    <w:name w:val="heading 1"/>
    <w:basedOn w:val="Normaali"/>
    <w:next w:val="Normaali"/>
    <w:link w:val="Otsikko1Char"/>
    <w:uiPriority w:val="99"/>
    <w:qFormat/>
    <w:rsid w:val="009A7F21"/>
    <w:pPr>
      <w:keepNext/>
      <w:spacing w:before="240"/>
      <w:outlineLvl w:val="0"/>
    </w:pPr>
    <w:rPr>
      <w:b/>
      <w:bCs/>
      <w:kern w:val="32"/>
      <w:sz w:val="28"/>
      <w:szCs w:val="20"/>
    </w:rPr>
  </w:style>
  <w:style w:type="paragraph" w:styleId="Otsikko2">
    <w:name w:val="heading 2"/>
    <w:basedOn w:val="Normaali"/>
    <w:next w:val="Normaali"/>
    <w:link w:val="Otsikko2Char"/>
    <w:uiPriority w:val="99"/>
    <w:qFormat/>
    <w:rsid w:val="002F52E4"/>
    <w:pPr>
      <w:keepNext/>
      <w:tabs>
        <w:tab w:val="left" w:pos="5220"/>
        <w:tab w:val="left" w:pos="7200"/>
        <w:tab w:val="left" w:pos="8460"/>
      </w:tabs>
      <w:outlineLvl w:val="1"/>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9A7F21"/>
    <w:rPr>
      <w:rFonts w:ascii="Open Sans" w:hAnsi="Open Sans" w:cs="Arial"/>
      <w:b/>
      <w:bCs/>
      <w:kern w:val="32"/>
      <w:sz w:val="28"/>
      <w:szCs w:val="20"/>
    </w:rPr>
  </w:style>
  <w:style w:type="character" w:customStyle="1" w:styleId="Otsikko2Char">
    <w:name w:val="Otsikko 2 Char"/>
    <w:basedOn w:val="Kappaleenoletusfontti"/>
    <w:link w:val="Otsikko2"/>
    <w:uiPriority w:val="99"/>
    <w:locked/>
    <w:rsid w:val="002F52E4"/>
    <w:rPr>
      <w:rFonts w:ascii="Open Sans" w:hAnsi="Open Sans" w:cs="Arial"/>
      <w:b/>
      <w:bCs/>
      <w:sz w:val="24"/>
      <w:szCs w:val="16"/>
    </w:rPr>
  </w:style>
  <w:style w:type="paragraph" w:styleId="Yltunniste">
    <w:name w:val="header"/>
    <w:basedOn w:val="Normaali"/>
    <w:link w:val="YltunnisteChar"/>
    <w:uiPriority w:val="99"/>
    <w:pPr>
      <w:tabs>
        <w:tab w:val="center" w:pos="4819"/>
        <w:tab w:val="right" w:pos="9638"/>
      </w:tabs>
    </w:pPr>
  </w:style>
  <w:style w:type="character" w:customStyle="1" w:styleId="YltunnisteChar">
    <w:name w:val="Ylätunniste Char"/>
    <w:basedOn w:val="Kappaleenoletusfontti"/>
    <w:link w:val="Yltunniste"/>
    <w:uiPriority w:val="99"/>
    <w:semiHidden/>
    <w:locked/>
    <w:rPr>
      <w:rFonts w:ascii="Arial" w:hAnsi="Arial" w:cs="Arial"/>
      <w:sz w:val="16"/>
      <w:szCs w:val="16"/>
    </w:rPr>
  </w:style>
  <w:style w:type="paragraph" w:styleId="Alatunniste">
    <w:name w:val="footer"/>
    <w:basedOn w:val="Normaali"/>
    <w:link w:val="AlatunnisteChar"/>
    <w:uiPriority w:val="99"/>
    <w:pPr>
      <w:tabs>
        <w:tab w:val="center" w:pos="4819"/>
        <w:tab w:val="right" w:pos="9638"/>
      </w:tabs>
    </w:pPr>
  </w:style>
  <w:style w:type="character" w:customStyle="1" w:styleId="AlatunnisteChar">
    <w:name w:val="Alatunniste Char"/>
    <w:basedOn w:val="Kappaleenoletusfontti"/>
    <w:link w:val="Alatunniste"/>
    <w:uiPriority w:val="99"/>
    <w:semiHidden/>
    <w:locked/>
    <w:rPr>
      <w:rFonts w:ascii="Arial" w:hAnsi="Arial" w:cs="Arial"/>
      <w:sz w:val="16"/>
      <w:szCs w:val="16"/>
    </w:rPr>
  </w:style>
  <w:style w:type="paragraph" w:styleId="Leipteksti">
    <w:name w:val="Body Text"/>
    <w:basedOn w:val="Normaali"/>
    <w:link w:val="LeiptekstiChar"/>
    <w:uiPriority w:val="99"/>
    <w:pPr>
      <w:jc w:val="both"/>
    </w:pPr>
  </w:style>
  <w:style w:type="character" w:customStyle="1" w:styleId="LeiptekstiChar">
    <w:name w:val="Leipäteksti Char"/>
    <w:basedOn w:val="Kappaleenoletusfontti"/>
    <w:link w:val="Leipteksti"/>
    <w:uiPriority w:val="99"/>
    <w:semiHidden/>
    <w:locked/>
    <w:rPr>
      <w:rFonts w:ascii="Arial" w:hAnsi="Arial" w:cs="Arial"/>
      <w:sz w:val="16"/>
      <w:szCs w:val="16"/>
    </w:rPr>
  </w:style>
  <w:style w:type="table" w:styleId="TaulukkoRuudukko">
    <w:name w:val="Table Grid"/>
    <w:basedOn w:val="Normaalitaulukko"/>
    <w:uiPriority w:val="59"/>
    <w:rsid w:val="00C818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86681C"/>
    <w:rPr>
      <w:rFonts w:ascii="Tahoma" w:hAnsi="Tahoma" w:cs="Tahoma"/>
    </w:rPr>
  </w:style>
  <w:style w:type="character" w:customStyle="1" w:styleId="SelitetekstiChar">
    <w:name w:val="Seliteteksti Char"/>
    <w:basedOn w:val="Kappaleenoletusfontti"/>
    <w:link w:val="Seliteteksti"/>
    <w:uiPriority w:val="99"/>
    <w:semiHidden/>
    <w:locked/>
    <w:rsid w:val="0086681C"/>
    <w:rPr>
      <w:rFonts w:ascii="Tahoma" w:hAnsi="Tahoma" w:cs="Tahoma"/>
      <w:sz w:val="16"/>
      <w:szCs w:val="16"/>
    </w:rPr>
  </w:style>
  <w:style w:type="character" w:styleId="Kommentinviite">
    <w:name w:val="annotation reference"/>
    <w:basedOn w:val="Kappaleenoletusfontti"/>
    <w:uiPriority w:val="99"/>
    <w:rsid w:val="006F4694"/>
    <w:rPr>
      <w:sz w:val="16"/>
      <w:szCs w:val="16"/>
    </w:rPr>
  </w:style>
  <w:style w:type="paragraph" w:styleId="Kommentinteksti">
    <w:name w:val="annotation text"/>
    <w:basedOn w:val="Normaali"/>
    <w:link w:val="KommentintekstiChar"/>
    <w:uiPriority w:val="99"/>
    <w:rsid w:val="006F4694"/>
    <w:rPr>
      <w:sz w:val="20"/>
      <w:szCs w:val="20"/>
    </w:rPr>
  </w:style>
  <w:style w:type="character" w:customStyle="1" w:styleId="KommentintekstiChar">
    <w:name w:val="Kommentin teksti Char"/>
    <w:basedOn w:val="Kappaleenoletusfontti"/>
    <w:link w:val="Kommentinteksti"/>
    <w:uiPriority w:val="99"/>
    <w:rsid w:val="006F4694"/>
    <w:rPr>
      <w:rFonts w:ascii="Arial" w:hAnsi="Arial" w:cs="Arial"/>
      <w:sz w:val="20"/>
      <w:szCs w:val="20"/>
    </w:rPr>
  </w:style>
  <w:style w:type="paragraph" w:styleId="Kommentinotsikko">
    <w:name w:val="annotation subject"/>
    <w:basedOn w:val="Kommentinteksti"/>
    <w:next w:val="Kommentinteksti"/>
    <w:link w:val="KommentinotsikkoChar"/>
    <w:uiPriority w:val="99"/>
    <w:semiHidden/>
    <w:unhideWhenUsed/>
    <w:rsid w:val="006F4694"/>
    <w:rPr>
      <w:b/>
      <w:bCs/>
    </w:rPr>
  </w:style>
  <w:style w:type="character" w:customStyle="1" w:styleId="KommentinotsikkoChar">
    <w:name w:val="Kommentin otsikko Char"/>
    <w:basedOn w:val="KommentintekstiChar"/>
    <w:link w:val="Kommentinotsikko"/>
    <w:uiPriority w:val="99"/>
    <w:semiHidden/>
    <w:rsid w:val="006F4694"/>
    <w:rPr>
      <w:rFonts w:ascii="Arial" w:hAnsi="Arial" w:cs="Arial"/>
      <w:b/>
      <w:bCs/>
      <w:sz w:val="20"/>
      <w:szCs w:val="20"/>
    </w:rPr>
  </w:style>
  <w:style w:type="paragraph" w:styleId="Luettelokappale">
    <w:name w:val="List Paragraph"/>
    <w:basedOn w:val="Normaali"/>
    <w:uiPriority w:val="34"/>
    <w:qFormat/>
    <w:rsid w:val="00DA5116"/>
    <w:pPr>
      <w:ind w:firstLine="357"/>
      <w:contextualSpacing/>
    </w:pPr>
  </w:style>
  <w:style w:type="character" w:styleId="Hyperlinkki">
    <w:name w:val="Hyperlink"/>
    <w:basedOn w:val="Kappaleenoletusfontti"/>
    <w:uiPriority w:val="99"/>
    <w:rsid w:val="00AD58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vl-mle\Application%20Data\Microsoft\Mallit\Perusasiakirja.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0" ma:contentTypeDescription="Luo uusi asiakirja." ma:contentTypeScope="" ma:versionID="a5fcd33a67081e111d7e853897b8ee9a">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fdaf494445ebf208457669a059002a3d"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B1C96-A0FA-46DF-84B7-3B926F653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49C1B-10EC-42D6-AA95-AF5FAB444D52}">
  <ds:schemaRefs>
    <ds:schemaRef ds:uri="http://schemas.microsoft.com/sharepoint/v3/contenttype/forms"/>
  </ds:schemaRefs>
</ds:datastoreItem>
</file>

<file path=customXml/itemProps3.xml><?xml version="1.0" encoding="utf-8"?>
<ds:datastoreItem xmlns:ds="http://schemas.openxmlformats.org/officeDocument/2006/customXml" ds:itemID="{28945C07-ADDC-446F-B6B4-4DF47E56349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Perusasiakirja</Template>
  <TotalTime>1241</TotalTime>
  <Pages>3</Pages>
  <Words>348</Words>
  <Characters>3006</Characters>
  <Application>Microsoft Office Word</Application>
  <DocSecurity>0</DocSecurity>
  <Lines>85</Lines>
  <Paragraphs>44</Paragraphs>
  <ScaleCrop>false</ScaleCrop>
  <HeadingPairs>
    <vt:vector size="2" baseType="variant">
      <vt:variant>
        <vt:lpstr>Otsikko</vt:lpstr>
      </vt:variant>
      <vt:variant>
        <vt:i4>1</vt:i4>
      </vt:variant>
    </vt:vector>
  </HeadingPairs>
  <TitlesOfParts>
    <vt:vector size="1" baseType="lpstr">
      <vt:lpstr>MALLILOMAKE 2</vt:lpstr>
    </vt:vector>
  </TitlesOfParts>
  <Company>Kirkkohallitus</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valnämndens protokoll 5 besvärsanvisning 2026</dc:title>
  <dc:subject/>
  <dc:creator>Kirkkohallitus</dc:creator>
  <cp:keywords/>
  <dc:description/>
  <cp:lastModifiedBy>Talvitie Lola</cp:lastModifiedBy>
  <cp:revision>69</cp:revision>
  <cp:lastPrinted>2014-04-14T12:49:00Z</cp:lastPrinted>
  <dcterms:created xsi:type="dcterms:W3CDTF">2022-05-12T12:26:00Z</dcterms:created>
  <dcterms:modified xsi:type="dcterms:W3CDTF">2026-06-09T11:58:00Z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Order">
    <vt:r8>100</vt:r8>
  </property>
</Properties>
</file>