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617B" w14:textId="1ABBD224" w:rsidR="002F1DA1" w:rsidRPr="002F1DA1" w:rsidRDefault="002F1DA1" w:rsidP="00B91205">
      <w:pPr>
        <w:pStyle w:val="Otsikko1"/>
        <w:spacing w:after="720"/>
      </w:pPr>
      <w:r>
        <w:t>Valmansföreningens kandidats samtycke och försäkran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3342"/>
        <w:gridCol w:w="4590"/>
      </w:tblGrid>
      <w:tr w:rsidR="002A2C00" w14:paraId="4A5FDC05" w14:textId="77777777" w:rsidTr="00637855">
        <w:tc>
          <w:tcPr>
            <w:tcW w:w="2193" w:type="dxa"/>
          </w:tcPr>
          <w:p w14:paraId="6DA45F96" w14:textId="564023E6" w:rsidR="002A2C00" w:rsidRDefault="00FC506E">
            <w:pPr>
              <w:pStyle w:val="Otsikko2"/>
            </w:pPr>
            <w:r>
              <w:t>Stift</w:t>
            </w:r>
          </w:p>
        </w:tc>
        <w:tc>
          <w:tcPr>
            <w:tcW w:w="7932" w:type="dxa"/>
            <w:gridSpan w:val="2"/>
            <w:vAlign w:val="center"/>
          </w:tcPr>
          <w:p w14:paraId="2BA2891B" w14:textId="77777777" w:rsidR="005D20AB" w:rsidRDefault="00755750" w:rsidP="005D20AB">
            <w:r>
              <w:t xml:space="preserve"> </w:t>
            </w:r>
          </w:p>
          <w:p w14:paraId="0B4753A0" w14:textId="5B56CA7A" w:rsidR="00927B26" w:rsidRDefault="00927B26" w:rsidP="005D20AB"/>
        </w:tc>
      </w:tr>
      <w:tr w:rsidR="005D20AB" w14:paraId="478E1FF4" w14:textId="77777777" w:rsidTr="00637855">
        <w:tc>
          <w:tcPr>
            <w:tcW w:w="2193" w:type="dxa"/>
          </w:tcPr>
          <w:p w14:paraId="5A887CD0" w14:textId="77777777" w:rsidR="005D20AB" w:rsidRDefault="005D20AB">
            <w:pPr>
              <w:pStyle w:val="Otsikko2"/>
            </w:pPr>
            <w:r>
              <w:t>Valmansförening</w:t>
            </w:r>
          </w:p>
        </w:tc>
        <w:tc>
          <w:tcPr>
            <w:tcW w:w="7932" w:type="dxa"/>
            <w:gridSpan w:val="2"/>
            <w:vAlign w:val="center"/>
          </w:tcPr>
          <w:p w14:paraId="69BEE2D9" w14:textId="77777777" w:rsidR="005D20AB" w:rsidRDefault="00755750">
            <w:r>
              <w:t xml:space="preserve"> </w:t>
            </w:r>
          </w:p>
          <w:p w14:paraId="6195B6AE" w14:textId="1572A209" w:rsidR="00927B26" w:rsidRDefault="00927B26"/>
        </w:tc>
      </w:tr>
      <w:tr w:rsidR="000D5179" w14:paraId="4F0B179C" w14:textId="77777777" w:rsidTr="00637855">
        <w:tc>
          <w:tcPr>
            <w:tcW w:w="2193" w:type="dxa"/>
            <w:vMerge w:val="restart"/>
          </w:tcPr>
          <w:p w14:paraId="326CBF50" w14:textId="77777777" w:rsidR="000D5179" w:rsidRPr="007A4A1A" w:rsidRDefault="000D5179">
            <w:pPr>
              <w:pStyle w:val="Otsikko2"/>
            </w:pPr>
            <w:r>
              <w:t>Kandidat</w:t>
            </w:r>
          </w:p>
        </w:tc>
        <w:tc>
          <w:tcPr>
            <w:tcW w:w="7932" w:type="dxa"/>
            <w:gridSpan w:val="2"/>
          </w:tcPr>
          <w:p w14:paraId="499817C6" w14:textId="77777777" w:rsidR="000D5179" w:rsidRPr="007A4A1A" w:rsidRDefault="000D5179">
            <w:r>
              <w:t>Efternamn</w:t>
            </w:r>
          </w:p>
          <w:p w14:paraId="2342A6F0" w14:textId="7055E96E" w:rsidR="000D5179" w:rsidRPr="007A4A1A" w:rsidRDefault="000D5179">
            <w:r>
              <w:t xml:space="preserve"> </w:t>
            </w:r>
          </w:p>
        </w:tc>
      </w:tr>
      <w:tr w:rsidR="00EF6C77" w14:paraId="1E16EAA0" w14:textId="77777777" w:rsidTr="00637855">
        <w:tc>
          <w:tcPr>
            <w:tcW w:w="2193" w:type="dxa"/>
            <w:vMerge/>
          </w:tcPr>
          <w:p w14:paraId="77958E04" w14:textId="77777777" w:rsidR="00EF6C77" w:rsidRPr="007A4A1A" w:rsidRDefault="00EF6C77"/>
        </w:tc>
        <w:tc>
          <w:tcPr>
            <w:tcW w:w="3342" w:type="dxa"/>
          </w:tcPr>
          <w:p w14:paraId="741C21CA" w14:textId="3374B174" w:rsidR="00EF6C77" w:rsidRPr="007A4A1A" w:rsidRDefault="00EF6C77" w:rsidP="002D1909">
            <w:r>
              <w:t>Förnamn</w:t>
            </w:r>
          </w:p>
          <w:p w14:paraId="3A2227BD" w14:textId="76494607" w:rsidR="002D1909" w:rsidRPr="007A4A1A" w:rsidRDefault="002D1909" w:rsidP="002D1909">
            <w:r>
              <w:t xml:space="preserve"> </w:t>
            </w:r>
          </w:p>
        </w:tc>
        <w:tc>
          <w:tcPr>
            <w:tcW w:w="4590" w:type="dxa"/>
          </w:tcPr>
          <w:p w14:paraId="2164F86E" w14:textId="399B54A0" w:rsidR="00EF6C77" w:rsidRPr="007A4A1A" w:rsidRDefault="00EF6C77">
            <w:r>
              <w:t>Tilltalsnamn</w:t>
            </w:r>
          </w:p>
          <w:p w14:paraId="31E44AD0" w14:textId="4E43FD9B" w:rsidR="00EF6C77" w:rsidRPr="007A4A1A" w:rsidRDefault="00EF6C77">
            <w:r>
              <w:t xml:space="preserve"> </w:t>
            </w:r>
          </w:p>
        </w:tc>
      </w:tr>
      <w:tr w:rsidR="000D5179" w14:paraId="61744F5B" w14:textId="77777777" w:rsidTr="00637855">
        <w:tc>
          <w:tcPr>
            <w:tcW w:w="2193" w:type="dxa"/>
            <w:vMerge/>
          </w:tcPr>
          <w:p w14:paraId="0074544A" w14:textId="77777777" w:rsidR="000D5179" w:rsidRPr="007A4A1A" w:rsidRDefault="000D5179" w:rsidP="000D5179"/>
        </w:tc>
        <w:tc>
          <w:tcPr>
            <w:tcW w:w="7932" w:type="dxa"/>
            <w:gridSpan w:val="2"/>
          </w:tcPr>
          <w:p w14:paraId="4DF44F07" w14:textId="77777777" w:rsidR="000D5179" w:rsidRPr="007A4A1A" w:rsidRDefault="000D5179" w:rsidP="000D5179">
            <w:r>
              <w:t>Födelsedatum</w:t>
            </w:r>
          </w:p>
          <w:p w14:paraId="09D23CD4" w14:textId="3088963C" w:rsidR="000D5179" w:rsidRPr="007A4A1A" w:rsidRDefault="000D5179" w:rsidP="000D5179">
            <w:r>
              <w:t xml:space="preserve"> </w:t>
            </w:r>
          </w:p>
        </w:tc>
      </w:tr>
      <w:tr w:rsidR="000D5179" w14:paraId="4D85D7A7" w14:textId="77777777" w:rsidTr="00637855">
        <w:tc>
          <w:tcPr>
            <w:tcW w:w="2193" w:type="dxa"/>
            <w:vMerge/>
          </w:tcPr>
          <w:p w14:paraId="7033C687" w14:textId="77777777" w:rsidR="000D5179" w:rsidRPr="007A4A1A" w:rsidRDefault="000D5179" w:rsidP="000D5179"/>
        </w:tc>
        <w:tc>
          <w:tcPr>
            <w:tcW w:w="7932" w:type="dxa"/>
            <w:gridSpan w:val="2"/>
          </w:tcPr>
          <w:p w14:paraId="0D54110C" w14:textId="77777777" w:rsidR="000D5179" w:rsidRPr="007A4A1A" w:rsidRDefault="000D5179" w:rsidP="000D5179">
            <w:r>
              <w:t>Titel eller yrke (högst två uttryck)</w:t>
            </w:r>
          </w:p>
          <w:p w14:paraId="6D1EB154" w14:textId="5CF8D3B3" w:rsidR="000D5179" w:rsidRPr="007A4A1A" w:rsidRDefault="0096525C" w:rsidP="000D5179">
            <w:r>
              <w:t xml:space="preserve"> </w:t>
            </w:r>
          </w:p>
        </w:tc>
      </w:tr>
      <w:tr w:rsidR="000D5179" w14:paraId="37B36DEA" w14:textId="77777777" w:rsidTr="00637855">
        <w:tc>
          <w:tcPr>
            <w:tcW w:w="2193" w:type="dxa"/>
            <w:vMerge/>
          </w:tcPr>
          <w:p w14:paraId="22AF107D" w14:textId="77777777" w:rsidR="000D5179" w:rsidRPr="007A4A1A" w:rsidRDefault="000D5179" w:rsidP="000D5179"/>
        </w:tc>
        <w:tc>
          <w:tcPr>
            <w:tcW w:w="7932" w:type="dxa"/>
            <w:gridSpan w:val="2"/>
          </w:tcPr>
          <w:p w14:paraId="311857B0" w14:textId="77777777" w:rsidR="000D5179" w:rsidRPr="007A4A1A" w:rsidRDefault="000D5179" w:rsidP="000D5179">
            <w:r>
              <w:t>Gatuadress</w:t>
            </w:r>
          </w:p>
          <w:p w14:paraId="0DE8D155" w14:textId="23435CDF" w:rsidR="000D5179" w:rsidRPr="007A4A1A" w:rsidRDefault="0096525C" w:rsidP="000D5179">
            <w:r>
              <w:t xml:space="preserve"> </w:t>
            </w:r>
          </w:p>
        </w:tc>
      </w:tr>
      <w:tr w:rsidR="000D5179" w14:paraId="5F4D265D" w14:textId="77777777" w:rsidTr="00637855">
        <w:tc>
          <w:tcPr>
            <w:tcW w:w="2193" w:type="dxa"/>
            <w:vMerge/>
          </w:tcPr>
          <w:p w14:paraId="12A6CC5C" w14:textId="77777777" w:rsidR="000D5179" w:rsidRPr="007A4A1A" w:rsidRDefault="000D5179" w:rsidP="000D5179"/>
        </w:tc>
        <w:tc>
          <w:tcPr>
            <w:tcW w:w="3342" w:type="dxa"/>
          </w:tcPr>
          <w:p w14:paraId="23FA98AD" w14:textId="77777777" w:rsidR="000D5179" w:rsidRPr="007A4A1A" w:rsidRDefault="000D5179" w:rsidP="000D5179">
            <w:r>
              <w:t>Postnummer</w:t>
            </w:r>
          </w:p>
          <w:p w14:paraId="5FBFE19D" w14:textId="6A776B75" w:rsidR="000D5179" w:rsidRPr="007A4A1A" w:rsidRDefault="0022527E" w:rsidP="000D5179">
            <w:r>
              <w:t xml:space="preserve"> </w:t>
            </w:r>
          </w:p>
        </w:tc>
        <w:tc>
          <w:tcPr>
            <w:tcW w:w="4590" w:type="dxa"/>
          </w:tcPr>
          <w:p w14:paraId="5F3F29C9" w14:textId="77777777" w:rsidR="000D5179" w:rsidRPr="007A4A1A" w:rsidRDefault="000D5179" w:rsidP="000D5179">
            <w:r>
              <w:t>Postanstalt</w:t>
            </w:r>
          </w:p>
          <w:p w14:paraId="1532F77D" w14:textId="58741050" w:rsidR="000D5179" w:rsidRPr="007A4A1A" w:rsidRDefault="0022527E" w:rsidP="000D5179">
            <w:r>
              <w:t xml:space="preserve"> </w:t>
            </w:r>
          </w:p>
        </w:tc>
      </w:tr>
      <w:tr w:rsidR="000D5179" w14:paraId="38864BAE" w14:textId="77777777" w:rsidTr="00637855">
        <w:tc>
          <w:tcPr>
            <w:tcW w:w="2193" w:type="dxa"/>
            <w:vMerge/>
          </w:tcPr>
          <w:p w14:paraId="2DC5A137" w14:textId="77777777" w:rsidR="000D5179" w:rsidRPr="007A4A1A" w:rsidRDefault="000D5179" w:rsidP="000D5179"/>
        </w:tc>
        <w:tc>
          <w:tcPr>
            <w:tcW w:w="7932" w:type="dxa"/>
            <w:gridSpan w:val="2"/>
            <w:tcBorders>
              <w:bottom w:val="single" w:sz="4" w:space="0" w:color="auto"/>
            </w:tcBorders>
          </w:tcPr>
          <w:p w14:paraId="11C6963F" w14:textId="77777777" w:rsidR="000D5179" w:rsidRPr="007A4A1A" w:rsidRDefault="000D5179" w:rsidP="000D5179">
            <w:r>
              <w:t xml:space="preserve">Telefon </w:t>
            </w:r>
          </w:p>
          <w:p w14:paraId="0A7EAB82" w14:textId="62CBEDF2" w:rsidR="000D5179" w:rsidRPr="007A4A1A" w:rsidRDefault="0022527E" w:rsidP="000D5179">
            <w:r>
              <w:t xml:space="preserve"> </w:t>
            </w:r>
          </w:p>
        </w:tc>
      </w:tr>
      <w:tr w:rsidR="000D5179" w14:paraId="0CC673B1" w14:textId="77777777" w:rsidTr="00637855">
        <w:tc>
          <w:tcPr>
            <w:tcW w:w="2193" w:type="dxa"/>
            <w:vMerge/>
          </w:tcPr>
          <w:p w14:paraId="1312278F" w14:textId="77777777" w:rsidR="000D5179" w:rsidRPr="007A4A1A" w:rsidRDefault="000D5179" w:rsidP="000D5179"/>
        </w:tc>
        <w:tc>
          <w:tcPr>
            <w:tcW w:w="7932" w:type="dxa"/>
            <w:gridSpan w:val="2"/>
            <w:tcBorders>
              <w:bottom w:val="single" w:sz="4" w:space="0" w:color="auto"/>
            </w:tcBorders>
          </w:tcPr>
          <w:p w14:paraId="3A844828" w14:textId="77777777" w:rsidR="000D5179" w:rsidRPr="007A4A1A" w:rsidRDefault="000D5179" w:rsidP="000D5179">
            <w:r>
              <w:t>E-postadress</w:t>
            </w:r>
          </w:p>
          <w:p w14:paraId="7FD0EAA3" w14:textId="704A4FB2" w:rsidR="000D5179" w:rsidRPr="007A4A1A" w:rsidRDefault="000D5179" w:rsidP="000D5179">
            <w:r>
              <w:t xml:space="preserve"> </w:t>
            </w:r>
          </w:p>
        </w:tc>
      </w:tr>
      <w:tr w:rsidR="000D00E4" w14:paraId="52061C8F" w14:textId="77777777" w:rsidTr="00637855">
        <w:tc>
          <w:tcPr>
            <w:tcW w:w="2193" w:type="dxa"/>
            <w:vMerge/>
          </w:tcPr>
          <w:p w14:paraId="379933BA" w14:textId="77777777" w:rsidR="000D00E4" w:rsidRPr="007A4A1A" w:rsidRDefault="000D00E4" w:rsidP="000D5179"/>
        </w:tc>
        <w:tc>
          <w:tcPr>
            <w:tcW w:w="7932" w:type="dxa"/>
            <w:gridSpan w:val="2"/>
            <w:tcBorders>
              <w:bottom w:val="single" w:sz="4" w:space="0" w:color="auto"/>
            </w:tcBorders>
          </w:tcPr>
          <w:p w14:paraId="701010E4" w14:textId="3C1340FC" w:rsidR="000D00E4" w:rsidRPr="007A4A1A" w:rsidRDefault="000D00E4" w:rsidP="000D00E4">
            <w:r>
              <w:t>Församling</w:t>
            </w:r>
          </w:p>
          <w:p w14:paraId="0B6237DF" w14:textId="77777777" w:rsidR="000D00E4" w:rsidRPr="007A4A1A" w:rsidRDefault="000D00E4" w:rsidP="000D00E4"/>
        </w:tc>
      </w:tr>
      <w:tr w:rsidR="000D5179" w14:paraId="3247DC40" w14:textId="77777777" w:rsidTr="00637855">
        <w:trPr>
          <w:trHeight w:val="356"/>
        </w:trPr>
        <w:tc>
          <w:tcPr>
            <w:tcW w:w="2193" w:type="dxa"/>
            <w:vMerge/>
          </w:tcPr>
          <w:p w14:paraId="3451062C" w14:textId="77777777" w:rsidR="000D5179" w:rsidRPr="007A4A1A" w:rsidRDefault="000D5179" w:rsidP="000D5179"/>
        </w:tc>
        <w:tc>
          <w:tcPr>
            <w:tcW w:w="7932" w:type="dxa"/>
            <w:gridSpan w:val="2"/>
          </w:tcPr>
          <w:p w14:paraId="23669AA8" w14:textId="1EFD8130" w:rsidR="000D5179" w:rsidRPr="007A4A1A" w:rsidRDefault="000D5179" w:rsidP="000D5179">
            <w:r w:rsidRPr="007A4A1A"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4"/>
            <w:r w:rsidRPr="007A4A1A">
              <w:instrText xml:space="preserve"> FORMCHECKBOX </w:instrText>
            </w:r>
            <w:r w:rsidR="00792892">
              <w:fldChar w:fldCharType="separate"/>
            </w:r>
            <w:r w:rsidRPr="007A4A1A">
              <w:fldChar w:fldCharType="end"/>
            </w:r>
            <w:bookmarkEnd w:id="0"/>
            <w:r>
              <w:t xml:space="preserve"> Jag har varit medlem i stiftsfullmäktige under mandatperioden 2020–2024</w:t>
            </w:r>
          </w:p>
        </w:tc>
      </w:tr>
      <w:tr w:rsidR="000D5179" w:rsidRPr="00172735" w14:paraId="3F7C3503" w14:textId="77777777" w:rsidTr="00637855">
        <w:trPr>
          <w:trHeight w:val="1657"/>
        </w:trPr>
        <w:tc>
          <w:tcPr>
            <w:tcW w:w="2193" w:type="dxa"/>
          </w:tcPr>
          <w:p w14:paraId="02C108F0" w14:textId="07527BA8" w:rsidR="000D5179" w:rsidRPr="007A4A1A" w:rsidRDefault="000D5179" w:rsidP="00334557">
            <w:pPr>
              <w:pStyle w:val="Otsikko2"/>
              <w:spacing w:line="336" w:lineRule="auto"/>
            </w:pPr>
            <w:r>
              <w:lastRenderedPageBreak/>
              <w:t>Behandling av uppgifter, utlämnande av uppgifter och samtycken</w:t>
            </w: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</w:tcPr>
          <w:p w14:paraId="0B6C4D79" w14:textId="77777777" w:rsidR="00827226" w:rsidRDefault="00827226" w:rsidP="00827226">
            <w:r>
              <w:t>Uppgifter som du lämnat behandlas vid förrättandet av val, vid beräkningen av resultatet, vid informationen om valet och valresultatet samt i undersöknings- och statistiksyfte. Uppgifter om din kandidatur och valresultatet får publiceras på valmyndighetens webbplats och lämnas ut till medierna eller för vetenskapliga eller historiska forskningsändamål eller statistiska ändamål. Dina kandidat- och kontaktuppgifter får lämnas ut till kandidatgallerileverantören för att bygga upp kandidatsidorna och öppna möjligheten att svara. Det är frivilligt att besvara frågorna i kandidatgalleriet. Med ditt samtycke får dina kontaktuppgifter lämnas ut till medierna. Närmare information om behandlingen av personuppgifter vid valmyndigheten och i kandidatgalleriet finns på adressen</w:t>
            </w:r>
          </w:p>
          <w:p w14:paraId="35A55EB8" w14:textId="1AFE6659" w:rsidR="00D04B88" w:rsidRDefault="00792892" w:rsidP="00D04B88">
            <w:hyperlink r:id="rId12" w:history="1">
              <w:r w:rsidR="00D04B88">
                <w:rPr>
                  <w:rStyle w:val="Hyperlinkki"/>
                </w:rPr>
                <w:t>https://evl.fi/plus/beslutsfattande/kyrkomotet/kyrkomotesval/behandling-av-personuppgifter</w:t>
              </w:r>
            </w:hyperlink>
            <w:r w:rsidR="00D04B88">
              <w:t xml:space="preserve">. </w:t>
            </w:r>
          </w:p>
          <w:p w14:paraId="7C84D36C" w14:textId="77777777" w:rsidR="000D5179" w:rsidRPr="00E15D1E" w:rsidRDefault="000D5179" w:rsidP="00300D16">
            <w:pPr>
              <w:spacing w:before="160" w:line="336" w:lineRule="auto"/>
            </w:pPr>
            <w:r>
              <w:t>Utlämnande av kontaktuppgifter till medierna</w:t>
            </w:r>
          </w:p>
          <w:p w14:paraId="0EAFD311" w14:textId="0F0D7B99" w:rsidR="000D5179" w:rsidRPr="00E15D1E" w:rsidRDefault="000D5179" w:rsidP="00334557">
            <w:pPr>
              <w:spacing w:line="336" w:lineRule="auto"/>
            </w:pPr>
            <w:r w:rsidRPr="00E15D1E"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D1E">
              <w:instrText xml:space="preserve"> FORMCHECKBOX </w:instrText>
            </w:r>
            <w:r w:rsidR="00792892">
              <w:fldChar w:fldCharType="separate"/>
            </w:r>
            <w:r w:rsidRPr="00E15D1E">
              <w:fldChar w:fldCharType="end"/>
            </w:r>
            <w:r w:rsidR="00637855">
              <w:t xml:space="preserve"> </w:t>
            </w:r>
            <w:r>
              <w:t>Jag ger mitt samtycke till att mina kontaktuppgifter får lämnas ut</w:t>
            </w:r>
            <w:r w:rsidR="00D600AE">
              <w:t xml:space="preserve"> till medierna</w:t>
            </w:r>
            <w:r>
              <w:t>.</w:t>
            </w:r>
          </w:p>
          <w:p w14:paraId="0A40FE55" w14:textId="782F0934" w:rsidR="000D5179" w:rsidRPr="00E15D1E" w:rsidRDefault="000D5179" w:rsidP="00300D16">
            <w:pPr>
              <w:spacing w:after="160" w:line="336" w:lineRule="auto"/>
            </w:pPr>
            <w:r w:rsidRPr="00E15D1E"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D1E">
              <w:instrText xml:space="preserve"> FORMCHECKBOX </w:instrText>
            </w:r>
            <w:r w:rsidR="00792892">
              <w:fldChar w:fldCharType="separate"/>
            </w:r>
            <w:r w:rsidRPr="00E15D1E">
              <w:fldChar w:fldCharType="end"/>
            </w:r>
            <w:r w:rsidR="00637855">
              <w:t xml:space="preserve"> </w:t>
            </w:r>
            <w:r>
              <w:t>Jag ger inte samtycke till att mina kontaktuppgifter lämnas ut</w:t>
            </w:r>
            <w:r w:rsidR="00D600AE">
              <w:t xml:space="preserve"> </w:t>
            </w:r>
            <w:r w:rsidR="00792892">
              <w:t>till medierna</w:t>
            </w:r>
            <w:r>
              <w:t>.</w:t>
            </w:r>
          </w:p>
          <w:p w14:paraId="4596A672" w14:textId="77777777" w:rsidR="000D5179" w:rsidRPr="007A4A1A" w:rsidRDefault="000D5179" w:rsidP="00334557">
            <w:pPr>
              <w:spacing w:line="336" w:lineRule="auto"/>
            </w:pPr>
            <w:r>
              <w:t xml:space="preserve">Jag kan när som helst återkalla mitt samtycke till att lämna ut mina kontaktuppgifter. Återkallelse av samtycke påverkar inte lagligheten av den behandling som skedde utifrån samtycke innan samtycket återkallades. </w:t>
            </w:r>
          </w:p>
        </w:tc>
      </w:tr>
      <w:tr w:rsidR="000D5179" w:rsidRPr="00323C43" w14:paraId="413DBF91" w14:textId="77777777" w:rsidTr="00637855">
        <w:tc>
          <w:tcPr>
            <w:tcW w:w="2193" w:type="dxa"/>
            <w:vMerge w:val="restart"/>
          </w:tcPr>
          <w:p w14:paraId="1B0A8683" w14:textId="08D8B7ED" w:rsidR="000D5179" w:rsidRPr="00F74541" w:rsidRDefault="000D5179" w:rsidP="00334557">
            <w:pPr>
              <w:pStyle w:val="Otsikko2"/>
              <w:spacing w:line="336" w:lineRule="auto"/>
            </w:pPr>
            <w:r>
              <w:t>Samtycke och försäkran</w:t>
            </w:r>
          </w:p>
        </w:tc>
        <w:tc>
          <w:tcPr>
            <w:tcW w:w="7932" w:type="dxa"/>
            <w:gridSpan w:val="2"/>
          </w:tcPr>
          <w:p w14:paraId="7DD721EF" w14:textId="0EBA9FFF" w:rsidR="000D5179" w:rsidRPr="00F74541" w:rsidRDefault="000D5179" w:rsidP="00334557">
            <w:pPr>
              <w:pStyle w:val="Yltunniste"/>
              <w:tabs>
                <w:tab w:val="clear" w:pos="4819"/>
                <w:tab w:val="clear" w:pos="9638"/>
              </w:tabs>
              <w:spacing w:line="336" w:lineRule="auto"/>
            </w:pPr>
            <w:r>
              <w:t>Jag ger mitt samtycke till att ställa upp som kandidat i valet av lekmannamedlemmar till stiftsfullmäktige och försäkrar att jag inte har ställt upp som kandidat för någon annan valmansförening i detta val.</w:t>
            </w:r>
          </w:p>
        </w:tc>
      </w:tr>
      <w:tr w:rsidR="008C5A25" w:rsidRPr="00323C43" w14:paraId="356A5558" w14:textId="77777777" w:rsidTr="00637855">
        <w:tc>
          <w:tcPr>
            <w:tcW w:w="2193" w:type="dxa"/>
            <w:vMerge/>
          </w:tcPr>
          <w:p w14:paraId="78EAED52" w14:textId="77777777" w:rsidR="008C5A25" w:rsidRPr="00F74541" w:rsidRDefault="008C5A25" w:rsidP="00334557">
            <w:pPr>
              <w:spacing w:line="336" w:lineRule="auto"/>
            </w:pPr>
          </w:p>
        </w:tc>
        <w:tc>
          <w:tcPr>
            <w:tcW w:w="3342" w:type="dxa"/>
          </w:tcPr>
          <w:p w14:paraId="70F1EFCF" w14:textId="7B7E94CA" w:rsidR="008C5A25" w:rsidRDefault="008C5A25" w:rsidP="00334557">
            <w:pPr>
              <w:spacing w:line="336" w:lineRule="auto"/>
            </w:pPr>
            <w:r>
              <w:t>Plats</w:t>
            </w:r>
          </w:p>
          <w:p w14:paraId="7CF3DACD" w14:textId="421F156D" w:rsidR="008C5A25" w:rsidRPr="00F74541" w:rsidRDefault="008C5A25" w:rsidP="00334557">
            <w:pPr>
              <w:spacing w:line="336" w:lineRule="auto"/>
            </w:pPr>
            <w:r>
              <w:t xml:space="preserve"> </w:t>
            </w:r>
          </w:p>
        </w:tc>
        <w:tc>
          <w:tcPr>
            <w:tcW w:w="4590" w:type="dxa"/>
          </w:tcPr>
          <w:p w14:paraId="46478575" w14:textId="77777777" w:rsidR="008C5A25" w:rsidRDefault="008C5A25" w:rsidP="00334557">
            <w:pPr>
              <w:spacing w:line="336" w:lineRule="auto"/>
            </w:pPr>
            <w:r>
              <w:t>Datum</w:t>
            </w:r>
          </w:p>
          <w:p w14:paraId="69211688" w14:textId="174A347F" w:rsidR="008C5A25" w:rsidRPr="00F74541" w:rsidRDefault="00483219" w:rsidP="00334557">
            <w:pPr>
              <w:spacing w:line="336" w:lineRule="auto"/>
            </w:pPr>
            <w:r>
              <w:t xml:space="preserve"> </w:t>
            </w:r>
          </w:p>
        </w:tc>
      </w:tr>
      <w:tr w:rsidR="000D5179" w:rsidRPr="00323C43" w14:paraId="5E10DF81" w14:textId="77777777" w:rsidTr="00637855">
        <w:tc>
          <w:tcPr>
            <w:tcW w:w="2193" w:type="dxa"/>
            <w:vMerge/>
          </w:tcPr>
          <w:p w14:paraId="4B58E710" w14:textId="77777777" w:rsidR="000D5179" w:rsidRPr="00F74541" w:rsidRDefault="000D5179" w:rsidP="00334557">
            <w:pPr>
              <w:spacing w:line="336" w:lineRule="auto"/>
            </w:pPr>
          </w:p>
        </w:tc>
        <w:tc>
          <w:tcPr>
            <w:tcW w:w="7932" w:type="dxa"/>
            <w:gridSpan w:val="2"/>
          </w:tcPr>
          <w:p w14:paraId="2CA51F57" w14:textId="77777777" w:rsidR="000D5179" w:rsidRPr="00F74541" w:rsidRDefault="000D5179" w:rsidP="00334557">
            <w:pPr>
              <w:spacing w:line="336" w:lineRule="auto"/>
            </w:pPr>
            <w:r>
              <w:t>Kandidatens underskrift</w:t>
            </w:r>
          </w:p>
          <w:p w14:paraId="55B00DDE" w14:textId="77777777" w:rsidR="000D5179" w:rsidRPr="00F74541" w:rsidRDefault="000D5179" w:rsidP="00334557">
            <w:pPr>
              <w:spacing w:line="336" w:lineRule="auto"/>
            </w:pPr>
          </w:p>
        </w:tc>
      </w:tr>
    </w:tbl>
    <w:p w14:paraId="485B3A3E" w14:textId="77777777" w:rsidR="002A2C00" w:rsidRPr="00C05068" w:rsidRDefault="002A2C00" w:rsidP="000C614A">
      <w:pPr>
        <w:pStyle w:val="Yltunniste"/>
        <w:tabs>
          <w:tab w:val="clear" w:pos="4819"/>
          <w:tab w:val="clear" w:pos="9638"/>
        </w:tabs>
      </w:pPr>
    </w:p>
    <w:sectPr w:rsidR="002A2C00" w:rsidRPr="00C05068" w:rsidSect="002F1DA1">
      <w:headerReference w:type="default" r:id="rId13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B2CA1" w14:textId="77777777" w:rsidR="00F11FD0" w:rsidRDefault="00F11FD0">
      <w:r>
        <w:separator/>
      </w:r>
    </w:p>
  </w:endnote>
  <w:endnote w:type="continuationSeparator" w:id="0">
    <w:p w14:paraId="35F2025D" w14:textId="77777777" w:rsidR="00F11FD0" w:rsidRDefault="00F1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CC6D1" w14:textId="77777777" w:rsidR="00F11FD0" w:rsidRDefault="00F11FD0">
      <w:r>
        <w:separator/>
      </w:r>
    </w:p>
  </w:footnote>
  <w:footnote w:type="continuationSeparator" w:id="0">
    <w:p w14:paraId="26A025BF" w14:textId="77777777" w:rsidR="00F11FD0" w:rsidRDefault="00F11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4590" w14:textId="6346A4DE" w:rsidR="000B7BD4" w:rsidRDefault="000B7BD4" w:rsidP="00706EEC">
    <w:pPr>
      <w:tabs>
        <w:tab w:val="right" w:pos="9923"/>
      </w:tabs>
      <w:jc w:val="right"/>
    </w:pPr>
    <w:r w:rsidRPr="002F1DA1">
      <w:fldChar w:fldCharType="begin"/>
    </w:r>
    <w:r w:rsidRPr="002F1DA1">
      <w:instrText xml:space="preserve"> PAGE  \* Arabic  \* MERGEFORMAT </w:instrText>
    </w:r>
    <w:r w:rsidRPr="002F1DA1">
      <w:fldChar w:fldCharType="separate"/>
    </w:r>
    <w:r>
      <w:t>1</w:t>
    </w:r>
    <w:r w:rsidRPr="002F1DA1">
      <w:fldChar w:fldCharType="end"/>
    </w:r>
    <w:r>
      <w:t xml:space="preserve"> (</w:t>
    </w:r>
    <w:r w:rsidR="00792892">
      <w:fldChar w:fldCharType="begin"/>
    </w:r>
    <w:r w:rsidR="00792892">
      <w:instrText xml:space="preserve"> NUMPAGES  \* Arabic  \* MERGEFORMAT </w:instrText>
    </w:r>
    <w:r w:rsidR="00792892">
      <w:fldChar w:fldCharType="separate"/>
    </w:r>
    <w:r>
      <w:t>2</w:t>
    </w:r>
    <w:r w:rsidR="00792892">
      <w:fldChar w:fldCharType="end"/>
    </w:r>
    <w:r>
      <w:t>)</w:t>
    </w:r>
  </w:p>
  <w:p w14:paraId="2DC9B3B3" w14:textId="1BD70CEE" w:rsidR="007F7965" w:rsidRPr="00706EEC" w:rsidRDefault="00706EEC" w:rsidP="00DE3131">
    <w:pPr>
      <w:tabs>
        <w:tab w:val="right" w:pos="9923"/>
      </w:tabs>
      <w:spacing w:after="240"/>
      <w:rPr>
        <w:sz w:val="28"/>
        <w:szCs w:val="28"/>
      </w:rPr>
    </w:pPr>
    <w:r>
      <w:rPr>
        <w:sz w:val="28"/>
      </w:rPr>
      <w:t xml:space="preserve">Stiftsfullmäktigeval 2024 </w:t>
    </w:r>
    <w:r>
      <w:rPr>
        <w:sz w:val="28"/>
      </w:rPr>
      <w:br/>
      <w:t>Lekmannamedlemmar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073C1"/>
    <w:multiLevelType w:val="hybridMultilevel"/>
    <w:tmpl w:val="F466871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969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formatting="1" w:enforcement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78"/>
    <w:rsid w:val="000101A9"/>
    <w:rsid w:val="0003175E"/>
    <w:rsid w:val="00050FC5"/>
    <w:rsid w:val="000526CA"/>
    <w:rsid w:val="00054FE3"/>
    <w:rsid w:val="0005639C"/>
    <w:rsid w:val="00057B62"/>
    <w:rsid w:val="00061A45"/>
    <w:rsid w:val="000650AD"/>
    <w:rsid w:val="00066665"/>
    <w:rsid w:val="000738EA"/>
    <w:rsid w:val="00090E48"/>
    <w:rsid w:val="00095453"/>
    <w:rsid w:val="000A0F48"/>
    <w:rsid w:val="000B1339"/>
    <w:rsid w:val="000B3C0C"/>
    <w:rsid w:val="000B4A4F"/>
    <w:rsid w:val="000B4B73"/>
    <w:rsid w:val="000B7BD4"/>
    <w:rsid w:val="000C3614"/>
    <w:rsid w:val="000C4C9A"/>
    <w:rsid w:val="000C614A"/>
    <w:rsid w:val="000D00E4"/>
    <w:rsid w:val="000D3911"/>
    <w:rsid w:val="000D5179"/>
    <w:rsid w:val="000E43C9"/>
    <w:rsid w:val="000F138E"/>
    <w:rsid w:val="001267E7"/>
    <w:rsid w:val="00127401"/>
    <w:rsid w:val="00130D0A"/>
    <w:rsid w:val="00137A45"/>
    <w:rsid w:val="00137B69"/>
    <w:rsid w:val="00163D51"/>
    <w:rsid w:val="00172735"/>
    <w:rsid w:val="001901D1"/>
    <w:rsid w:val="00194056"/>
    <w:rsid w:val="001A4591"/>
    <w:rsid w:val="001C1143"/>
    <w:rsid w:val="001C18C5"/>
    <w:rsid w:val="001C6A82"/>
    <w:rsid w:val="001D313B"/>
    <w:rsid w:val="001E03C4"/>
    <w:rsid w:val="001E03D0"/>
    <w:rsid w:val="00200824"/>
    <w:rsid w:val="0020298B"/>
    <w:rsid w:val="00211F94"/>
    <w:rsid w:val="0022527E"/>
    <w:rsid w:val="002331F7"/>
    <w:rsid w:val="00241DFA"/>
    <w:rsid w:val="00251A6E"/>
    <w:rsid w:val="002549D3"/>
    <w:rsid w:val="00262268"/>
    <w:rsid w:val="002666A6"/>
    <w:rsid w:val="002755A2"/>
    <w:rsid w:val="00287B4E"/>
    <w:rsid w:val="00291352"/>
    <w:rsid w:val="00297117"/>
    <w:rsid w:val="002A08ED"/>
    <w:rsid w:val="002A2C00"/>
    <w:rsid w:val="002B6B41"/>
    <w:rsid w:val="002D1909"/>
    <w:rsid w:val="002F1DA1"/>
    <w:rsid w:val="002F45B3"/>
    <w:rsid w:val="00300D16"/>
    <w:rsid w:val="00307F07"/>
    <w:rsid w:val="00320A7B"/>
    <w:rsid w:val="00321896"/>
    <w:rsid w:val="00323C43"/>
    <w:rsid w:val="00331866"/>
    <w:rsid w:val="00334557"/>
    <w:rsid w:val="0034440B"/>
    <w:rsid w:val="003444F6"/>
    <w:rsid w:val="003660A3"/>
    <w:rsid w:val="00384107"/>
    <w:rsid w:val="00384748"/>
    <w:rsid w:val="00384F90"/>
    <w:rsid w:val="003A5177"/>
    <w:rsid w:val="003C79FA"/>
    <w:rsid w:val="003C7F38"/>
    <w:rsid w:val="003D27DC"/>
    <w:rsid w:val="003D5F08"/>
    <w:rsid w:val="003E4781"/>
    <w:rsid w:val="00401365"/>
    <w:rsid w:val="00406CFA"/>
    <w:rsid w:val="0042172F"/>
    <w:rsid w:val="00425032"/>
    <w:rsid w:val="0044227A"/>
    <w:rsid w:val="00455AB9"/>
    <w:rsid w:val="00456BC1"/>
    <w:rsid w:val="00466C34"/>
    <w:rsid w:val="00483219"/>
    <w:rsid w:val="004855FF"/>
    <w:rsid w:val="004C0EC8"/>
    <w:rsid w:val="004C5B24"/>
    <w:rsid w:val="004D03BE"/>
    <w:rsid w:val="004D3FE8"/>
    <w:rsid w:val="004E022F"/>
    <w:rsid w:val="004E0B59"/>
    <w:rsid w:val="004F0D83"/>
    <w:rsid w:val="004F5162"/>
    <w:rsid w:val="0050778A"/>
    <w:rsid w:val="00527880"/>
    <w:rsid w:val="005323F5"/>
    <w:rsid w:val="00535893"/>
    <w:rsid w:val="0053799D"/>
    <w:rsid w:val="0054161D"/>
    <w:rsid w:val="00543CCD"/>
    <w:rsid w:val="00581267"/>
    <w:rsid w:val="0058424A"/>
    <w:rsid w:val="00584523"/>
    <w:rsid w:val="00586027"/>
    <w:rsid w:val="00592931"/>
    <w:rsid w:val="005B12B4"/>
    <w:rsid w:val="005B3C0F"/>
    <w:rsid w:val="005D1C8F"/>
    <w:rsid w:val="005D20AB"/>
    <w:rsid w:val="005D41ED"/>
    <w:rsid w:val="005E321F"/>
    <w:rsid w:val="005F685F"/>
    <w:rsid w:val="00601FF4"/>
    <w:rsid w:val="00637855"/>
    <w:rsid w:val="006424CD"/>
    <w:rsid w:val="00673FCD"/>
    <w:rsid w:val="00675CB0"/>
    <w:rsid w:val="00681EE6"/>
    <w:rsid w:val="006967BF"/>
    <w:rsid w:val="006A460B"/>
    <w:rsid w:val="006A6F5F"/>
    <w:rsid w:val="006B265F"/>
    <w:rsid w:val="006C1D2E"/>
    <w:rsid w:val="006C3A7D"/>
    <w:rsid w:val="006C41B1"/>
    <w:rsid w:val="006D38B2"/>
    <w:rsid w:val="006E2A8E"/>
    <w:rsid w:val="006F0130"/>
    <w:rsid w:val="006F2505"/>
    <w:rsid w:val="006F2E3E"/>
    <w:rsid w:val="006F3799"/>
    <w:rsid w:val="006F4887"/>
    <w:rsid w:val="00705055"/>
    <w:rsid w:val="00706EEC"/>
    <w:rsid w:val="007243D6"/>
    <w:rsid w:val="00741F0C"/>
    <w:rsid w:val="007430E3"/>
    <w:rsid w:val="0075217B"/>
    <w:rsid w:val="0075380B"/>
    <w:rsid w:val="00755750"/>
    <w:rsid w:val="007823EA"/>
    <w:rsid w:val="00792892"/>
    <w:rsid w:val="00797197"/>
    <w:rsid w:val="007A43F0"/>
    <w:rsid w:val="007A4A1A"/>
    <w:rsid w:val="007B047B"/>
    <w:rsid w:val="007B07C6"/>
    <w:rsid w:val="007C6ADD"/>
    <w:rsid w:val="007D5EB6"/>
    <w:rsid w:val="007E6C51"/>
    <w:rsid w:val="007F3D3D"/>
    <w:rsid w:val="007F7965"/>
    <w:rsid w:val="008021F8"/>
    <w:rsid w:val="008035A4"/>
    <w:rsid w:val="00824BBA"/>
    <w:rsid w:val="00827226"/>
    <w:rsid w:val="00844F80"/>
    <w:rsid w:val="00845B36"/>
    <w:rsid w:val="008711C5"/>
    <w:rsid w:val="00875BF3"/>
    <w:rsid w:val="00877132"/>
    <w:rsid w:val="00881857"/>
    <w:rsid w:val="00891C9A"/>
    <w:rsid w:val="00891CB6"/>
    <w:rsid w:val="008A0934"/>
    <w:rsid w:val="008A2FA9"/>
    <w:rsid w:val="008B5377"/>
    <w:rsid w:val="008C3033"/>
    <w:rsid w:val="008C3ABF"/>
    <w:rsid w:val="008C5A25"/>
    <w:rsid w:val="008D39CE"/>
    <w:rsid w:val="008D584D"/>
    <w:rsid w:val="008E641F"/>
    <w:rsid w:val="008E667D"/>
    <w:rsid w:val="008E7123"/>
    <w:rsid w:val="008F413B"/>
    <w:rsid w:val="00917AF5"/>
    <w:rsid w:val="00923454"/>
    <w:rsid w:val="00924366"/>
    <w:rsid w:val="00927B26"/>
    <w:rsid w:val="00942205"/>
    <w:rsid w:val="00955965"/>
    <w:rsid w:val="00956364"/>
    <w:rsid w:val="009617BA"/>
    <w:rsid w:val="0096525C"/>
    <w:rsid w:val="00966893"/>
    <w:rsid w:val="00977578"/>
    <w:rsid w:val="00982FF6"/>
    <w:rsid w:val="009A452D"/>
    <w:rsid w:val="009A7BC8"/>
    <w:rsid w:val="009B0186"/>
    <w:rsid w:val="009E3EB2"/>
    <w:rsid w:val="009E4C46"/>
    <w:rsid w:val="009F74F6"/>
    <w:rsid w:val="009F7A7D"/>
    <w:rsid w:val="00A01BB0"/>
    <w:rsid w:val="00A12AC0"/>
    <w:rsid w:val="00A141DA"/>
    <w:rsid w:val="00A226D5"/>
    <w:rsid w:val="00A507CF"/>
    <w:rsid w:val="00A56B1E"/>
    <w:rsid w:val="00A62BF2"/>
    <w:rsid w:val="00A94031"/>
    <w:rsid w:val="00AD47CC"/>
    <w:rsid w:val="00AD7A98"/>
    <w:rsid w:val="00AE6B52"/>
    <w:rsid w:val="00AF4325"/>
    <w:rsid w:val="00AF6494"/>
    <w:rsid w:val="00B04A63"/>
    <w:rsid w:val="00B1772C"/>
    <w:rsid w:val="00B2048B"/>
    <w:rsid w:val="00B26F1C"/>
    <w:rsid w:val="00B453AA"/>
    <w:rsid w:val="00B46AD9"/>
    <w:rsid w:val="00B46F43"/>
    <w:rsid w:val="00B51D75"/>
    <w:rsid w:val="00B55665"/>
    <w:rsid w:val="00B61B1F"/>
    <w:rsid w:val="00B841F0"/>
    <w:rsid w:val="00B91205"/>
    <w:rsid w:val="00BA193E"/>
    <w:rsid w:val="00BB4AB5"/>
    <w:rsid w:val="00BB777A"/>
    <w:rsid w:val="00BB7CED"/>
    <w:rsid w:val="00BC289D"/>
    <w:rsid w:val="00BE5635"/>
    <w:rsid w:val="00BF4F65"/>
    <w:rsid w:val="00BF60EE"/>
    <w:rsid w:val="00C05068"/>
    <w:rsid w:val="00C069DF"/>
    <w:rsid w:val="00C117CE"/>
    <w:rsid w:val="00C12632"/>
    <w:rsid w:val="00C20B5E"/>
    <w:rsid w:val="00C2592B"/>
    <w:rsid w:val="00C43959"/>
    <w:rsid w:val="00C603CE"/>
    <w:rsid w:val="00C7077F"/>
    <w:rsid w:val="00CA71C4"/>
    <w:rsid w:val="00CB0849"/>
    <w:rsid w:val="00CB5F57"/>
    <w:rsid w:val="00CC796B"/>
    <w:rsid w:val="00CD75DB"/>
    <w:rsid w:val="00CE270F"/>
    <w:rsid w:val="00D02F4E"/>
    <w:rsid w:val="00D04B88"/>
    <w:rsid w:val="00D23843"/>
    <w:rsid w:val="00D32B38"/>
    <w:rsid w:val="00D51D97"/>
    <w:rsid w:val="00D56B7C"/>
    <w:rsid w:val="00D57255"/>
    <w:rsid w:val="00D600AE"/>
    <w:rsid w:val="00D71162"/>
    <w:rsid w:val="00D71E63"/>
    <w:rsid w:val="00D72637"/>
    <w:rsid w:val="00D751EA"/>
    <w:rsid w:val="00DD6FBE"/>
    <w:rsid w:val="00DE3131"/>
    <w:rsid w:val="00DF7550"/>
    <w:rsid w:val="00E01E77"/>
    <w:rsid w:val="00E1314A"/>
    <w:rsid w:val="00E15D1E"/>
    <w:rsid w:val="00E244AA"/>
    <w:rsid w:val="00E268A7"/>
    <w:rsid w:val="00E342A7"/>
    <w:rsid w:val="00E3695F"/>
    <w:rsid w:val="00E443D2"/>
    <w:rsid w:val="00E475C1"/>
    <w:rsid w:val="00E503E8"/>
    <w:rsid w:val="00E56FFE"/>
    <w:rsid w:val="00E613FA"/>
    <w:rsid w:val="00E740EE"/>
    <w:rsid w:val="00E87E03"/>
    <w:rsid w:val="00E95861"/>
    <w:rsid w:val="00EB21A6"/>
    <w:rsid w:val="00ED0DCE"/>
    <w:rsid w:val="00ED373E"/>
    <w:rsid w:val="00ED66A4"/>
    <w:rsid w:val="00EE43DD"/>
    <w:rsid w:val="00EF6C77"/>
    <w:rsid w:val="00F067C1"/>
    <w:rsid w:val="00F11FD0"/>
    <w:rsid w:val="00F167B4"/>
    <w:rsid w:val="00F22764"/>
    <w:rsid w:val="00F46715"/>
    <w:rsid w:val="00F519F2"/>
    <w:rsid w:val="00F566F1"/>
    <w:rsid w:val="00F642CC"/>
    <w:rsid w:val="00F65287"/>
    <w:rsid w:val="00F7119D"/>
    <w:rsid w:val="00F74541"/>
    <w:rsid w:val="00F802DA"/>
    <w:rsid w:val="00F84EA3"/>
    <w:rsid w:val="00F94815"/>
    <w:rsid w:val="00FB512F"/>
    <w:rsid w:val="00FC506E"/>
    <w:rsid w:val="00FC6571"/>
    <w:rsid w:val="00F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6DBA55"/>
  <w15:chartTrackingRefBased/>
  <w15:docId w15:val="{AD7B2AF1-667C-4EF2-AFE3-67C8DC00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26F1C"/>
    <w:pPr>
      <w:suppressAutoHyphens/>
      <w:spacing w:line="360" w:lineRule="auto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Normaali"/>
    <w:qFormat/>
    <w:rsid w:val="002F1DA1"/>
    <w:pPr>
      <w:keepNext/>
      <w:outlineLvl w:val="0"/>
    </w:pPr>
    <w:rPr>
      <w:b/>
      <w:bCs/>
      <w:sz w:val="32"/>
      <w:szCs w:val="32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35893"/>
    <w:rPr>
      <w:rFonts w:ascii="Segoe UI" w:hAnsi="Segoe UI" w:cs="Segoe UI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535893"/>
    <w:rPr>
      <w:rFonts w:ascii="Segoe UI" w:hAnsi="Segoe UI" w:cs="Segoe UI"/>
      <w:sz w:val="18"/>
      <w:szCs w:val="18"/>
    </w:rPr>
  </w:style>
  <w:style w:type="character" w:customStyle="1" w:styleId="YltunnisteChar">
    <w:name w:val="Ylätunniste Char"/>
    <w:link w:val="Yltunniste"/>
    <w:semiHidden/>
    <w:rsid w:val="00F74541"/>
    <w:rPr>
      <w:rFonts w:ascii="Arial" w:hAnsi="Arial"/>
      <w:sz w:val="18"/>
      <w:szCs w:val="24"/>
    </w:rPr>
  </w:style>
  <w:style w:type="character" w:styleId="Kommentinviite">
    <w:name w:val="annotation reference"/>
    <w:uiPriority w:val="99"/>
    <w:semiHidden/>
    <w:unhideWhenUsed/>
    <w:rsid w:val="0075575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55750"/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semiHidden/>
    <w:rsid w:val="00755750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55750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755750"/>
    <w:rPr>
      <w:rFonts w:ascii="Arial" w:hAnsi="Arial"/>
      <w:b/>
      <w:bCs/>
    </w:rPr>
  </w:style>
  <w:style w:type="paragraph" w:styleId="Muutos">
    <w:name w:val="Revision"/>
    <w:hidden/>
    <w:uiPriority w:val="99"/>
    <w:semiHidden/>
    <w:rsid w:val="00755750"/>
    <w:rPr>
      <w:rFonts w:ascii="Arial" w:hAnsi="Arial"/>
      <w:sz w:val="24"/>
      <w:szCs w:val="24"/>
    </w:rPr>
  </w:style>
  <w:style w:type="character" w:styleId="Hyperlinkki">
    <w:name w:val="Hyperlink"/>
    <w:uiPriority w:val="99"/>
    <w:unhideWhenUsed/>
    <w:rsid w:val="00300D16"/>
    <w:rPr>
      <w:color w:val="0563C1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E15D1E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61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vl.fi/plus/beslutsfattande/kyrkomotet/kyrkomotesval/behandling-av-personuppgift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l-mle\Application%20Data\Microsoft\Mallit\Perusasiakir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109494-eb92-4036-b74f-86d84f7af600" xsi:nil="true"/>
    <lcf76f155ced4ddcb4097134ff3c332f xmlns="9258a982-bc5d-4c7e-a7f2-46b5f5c1377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0FE7528CECAA4A8D8C7E47707C9567" ma:contentTypeVersion="13" ma:contentTypeDescription="Luo uusi asiakirja." ma:contentTypeScope="" ma:versionID="9b6637c0e87ab27a7715a7f598454419">
  <xsd:schema xmlns:xsd="http://www.w3.org/2001/XMLSchema" xmlns:xs="http://www.w3.org/2001/XMLSchema" xmlns:p="http://schemas.microsoft.com/office/2006/metadata/properties" xmlns:ns2="9258a982-bc5d-4c7e-a7f2-46b5f5c13778" xmlns:ns3="40109494-eb92-4036-b74f-86d84f7af600" targetNamespace="http://schemas.microsoft.com/office/2006/metadata/properties" ma:root="true" ma:fieldsID="2fb3be0562f4975762ebbe363b06e35f" ns2:_="" ns3:_="">
    <xsd:import namespace="9258a982-bc5d-4c7e-a7f2-46b5f5c13778"/>
    <xsd:import namespace="40109494-eb92-4036-b74f-86d84f7af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982-bc5d-4c7e-a7f2-46b5f5c1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09494-eb92-4036-b74f-86d84f7af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224102-01fa-4694-a3b9-0141629b82ab}" ma:internalName="TaxCatchAll" ma:showField="CatchAllData" ma:web="40109494-eb92-4036-b74f-86d84f7af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DEBDA-DC0B-40D6-A03C-6ED85C1ED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A600EE-9AFE-4EB8-B74F-3F7F453AF79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ECD2D4E-BF04-4B44-A49B-EDF30B20505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258a982-bc5d-4c7e-a7f2-46b5f5c13778"/>
    <ds:schemaRef ds:uri="http://purl.org/dc/terms/"/>
    <ds:schemaRef ds:uri="http://schemas.openxmlformats.org/package/2006/metadata/core-properties"/>
    <ds:schemaRef ds:uri="40109494-eb92-4036-b74f-86d84f7af60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00F389-C9EB-49A1-845E-696030626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8a982-bc5d-4c7e-a7f2-46b5f5c13778"/>
    <ds:schemaRef ds:uri="40109494-eb92-4036-b74f-86d84f7af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38F4BB-5C27-4D27-AD5E-BCD9F6A3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Perusasiakirja</Template>
  <TotalTime>5</TotalTime>
  <Pages>2</Pages>
  <Words>246</Words>
  <Characters>1898</Characters>
  <Application>Microsoft Office Word</Application>
  <DocSecurity>0</DocSecurity>
  <Lines>90</Lines>
  <Paragraphs>34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Valitsijayhdistyksen ehdokkaan suostumus ja vakuutus, hiippakuntavaltuuston maallikkojäsenet</vt:lpstr>
    </vt:vector>
  </TitlesOfParts>
  <Company>Kirkkohallitus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Valmansförenings kandidats samtycke och försäkran, lekmannamedlemmar i stiftsfullmäktige</dc:title>
  <dc:subject/>
  <dc:creator>Kirkkohallitus</dc:creator>
  <cp:keywords/>
  <cp:lastModifiedBy>Talvitie Lola</cp:lastModifiedBy>
  <cp:revision>5</cp:revision>
  <cp:lastPrinted>2022-10-06T13:18:00Z</cp:lastPrinted>
  <dcterms:created xsi:type="dcterms:W3CDTF">2023-06-02T11:45:00Z</dcterms:created>
  <dcterms:modified xsi:type="dcterms:W3CDTF">2023-06-02T14:57:00Z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Hämäläinen Birgitta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Kirkkohallitus</vt:lpwstr>
  </property>
  <property fmtid="{D5CDD505-2E9C-101B-9397-08002B2CF9AE}" pid="5" name="ContentTypeId">
    <vt:lpwstr>0x010100E70FE7528CECAA4A8D8C7E47707C9567</vt:lpwstr>
  </property>
</Properties>
</file>