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617B" w14:textId="1ABBD224" w:rsidR="002F1DA1" w:rsidRPr="002F1DA1" w:rsidRDefault="002F1DA1" w:rsidP="00B91205">
      <w:pPr>
        <w:pStyle w:val="Otsikko1"/>
        <w:spacing w:after="720"/>
      </w:pPr>
      <w:r w:rsidRPr="002F1DA1">
        <w:t>Valitsijayhdistyksen ehdokkaan suostumus ja vakuutus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2052"/>
        <w:gridCol w:w="4078"/>
        <w:gridCol w:w="3831"/>
      </w:tblGrid>
      <w:tr w:rsidR="002A2C00" w14:paraId="4A5FDC05" w14:textId="77777777" w:rsidTr="006443C0">
        <w:tc>
          <w:tcPr>
            <w:tcW w:w="2052" w:type="dxa"/>
          </w:tcPr>
          <w:p w14:paraId="6DA45F96" w14:textId="564023E6" w:rsidR="002A2C00" w:rsidRDefault="00FC506E">
            <w:pPr>
              <w:pStyle w:val="Otsikko2"/>
            </w:pPr>
            <w:r>
              <w:t>Hiippakunta</w:t>
            </w:r>
          </w:p>
        </w:tc>
        <w:tc>
          <w:tcPr>
            <w:tcW w:w="7909" w:type="dxa"/>
            <w:gridSpan w:val="2"/>
            <w:vAlign w:val="center"/>
          </w:tcPr>
          <w:p w14:paraId="2BA2891B" w14:textId="77777777" w:rsidR="005D20AB" w:rsidRDefault="00755750" w:rsidP="005D20AB">
            <w:r>
              <w:t xml:space="preserve"> </w:t>
            </w:r>
          </w:p>
          <w:p w14:paraId="0B4753A0" w14:textId="5B56CA7A" w:rsidR="00927B26" w:rsidRDefault="00927B26" w:rsidP="005D20AB"/>
        </w:tc>
      </w:tr>
      <w:tr w:rsidR="005D20AB" w14:paraId="478E1FF4" w14:textId="77777777" w:rsidTr="006443C0">
        <w:tc>
          <w:tcPr>
            <w:tcW w:w="2052" w:type="dxa"/>
          </w:tcPr>
          <w:p w14:paraId="5A887CD0" w14:textId="77777777" w:rsidR="005D20AB" w:rsidRDefault="005D20AB">
            <w:pPr>
              <w:pStyle w:val="Otsikko2"/>
            </w:pPr>
            <w:r>
              <w:t>Valitsijayhdistys</w:t>
            </w:r>
          </w:p>
        </w:tc>
        <w:tc>
          <w:tcPr>
            <w:tcW w:w="7909" w:type="dxa"/>
            <w:gridSpan w:val="2"/>
            <w:vAlign w:val="center"/>
          </w:tcPr>
          <w:p w14:paraId="69BEE2D9" w14:textId="77777777" w:rsidR="005D20AB" w:rsidRDefault="00755750">
            <w:r>
              <w:t xml:space="preserve"> </w:t>
            </w:r>
          </w:p>
          <w:p w14:paraId="6195B6AE" w14:textId="1572A209" w:rsidR="00927B26" w:rsidRDefault="00927B26"/>
        </w:tc>
      </w:tr>
      <w:tr w:rsidR="000D5179" w14:paraId="4F0B179C" w14:textId="77777777" w:rsidTr="006443C0">
        <w:tc>
          <w:tcPr>
            <w:tcW w:w="2052" w:type="dxa"/>
            <w:vMerge w:val="restart"/>
          </w:tcPr>
          <w:p w14:paraId="326CBF50" w14:textId="77777777" w:rsidR="000D5179" w:rsidRPr="007A4A1A" w:rsidRDefault="000D5179">
            <w:pPr>
              <w:pStyle w:val="Otsikko2"/>
            </w:pPr>
            <w:r w:rsidRPr="007A4A1A">
              <w:t>Ehdokas</w:t>
            </w:r>
          </w:p>
        </w:tc>
        <w:tc>
          <w:tcPr>
            <w:tcW w:w="7909" w:type="dxa"/>
            <w:gridSpan w:val="2"/>
          </w:tcPr>
          <w:p w14:paraId="499817C6" w14:textId="77777777" w:rsidR="000D5179" w:rsidRPr="007A4A1A" w:rsidRDefault="000D5179">
            <w:r w:rsidRPr="007A4A1A">
              <w:t>Sukunimi</w:t>
            </w:r>
          </w:p>
          <w:p w14:paraId="2342A6F0" w14:textId="7055E96E" w:rsidR="000D5179" w:rsidRPr="007A4A1A" w:rsidRDefault="000D5179">
            <w:r w:rsidRPr="007A4A1A">
              <w:t xml:space="preserve"> </w:t>
            </w:r>
          </w:p>
        </w:tc>
      </w:tr>
      <w:tr w:rsidR="00EF6C77" w14:paraId="1E16EAA0" w14:textId="77777777" w:rsidTr="006443C0">
        <w:tc>
          <w:tcPr>
            <w:tcW w:w="2052" w:type="dxa"/>
            <w:vMerge/>
          </w:tcPr>
          <w:p w14:paraId="77958E04" w14:textId="77777777" w:rsidR="00EF6C77" w:rsidRPr="007A4A1A" w:rsidRDefault="00EF6C77"/>
        </w:tc>
        <w:tc>
          <w:tcPr>
            <w:tcW w:w="4078" w:type="dxa"/>
          </w:tcPr>
          <w:p w14:paraId="741C21CA" w14:textId="6F81D6F1" w:rsidR="00EF6C77" w:rsidRPr="007A4A1A" w:rsidRDefault="00EF6C77" w:rsidP="002D1909">
            <w:r w:rsidRPr="007A4A1A">
              <w:t>Etunim</w:t>
            </w:r>
            <w:r w:rsidR="004F16FE">
              <w:t>i</w:t>
            </w:r>
          </w:p>
          <w:p w14:paraId="3A2227BD" w14:textId="76494607" w:rsidR="002D1909" w:rsidRPr="007A4A1A" w:rsidRDefault="002D1909" w:rsidP="002D1909">
            <w:r w:rsidRPr="007A4A1A">
              <w:t xml:space="preserve"> </w:t>
            </w:r>
          </w:p>
        </w:tc>
        <w:tc>
          <w:tcPr>
            <w:tcW w:w="3831" w:type="dxa"/>
          </w:tcPr>
          <w:p w14:paraId="2164F86E" w14:textId="399B54A0" w:rsidR="00EF6C77" w:rsidRPr="007A4A1A" w:rsidRDefault="00EF6C77">
            <w:r w:rsidRPr="007A4A1A">
              <w:t>Puhuttelunimi</w:t>
            </w:r>
          </w:p>
          <w:p w14:paraId="31E44AD0" w14:textId="4E43FD9B" w:rsidR="00EF6C77" w:rsidRPr="007A4A1A" w:rsidRDefault="00EF6C77">
            <w:r w:rsidRPr="007A4A1A">
              <w:t xml:space="preserve"> </w:t>
            </w:r>
          </w:p>
        </w:tc>
      </w:tr>
      <w:tr w:rsidR="000D5179" w14:paraId="61744F5B" w14:textId="77777777" w:rsidTr="006443C0">
        <w:tc>
          <w:tcPr>
            <w:tcW w:w="2052" w:type="dxa"/>
            <w:vMerge/>
          </w:tcPr>
          <w:p w14:paraId="0074544A" w14:textId="77777777" w:rsidR="000D5179" w:rsidRPr="007A4A1A" w:rsidRDefault="000D5179" w:rsidP="000D5179"/>
        </w:tc>
        <w:tc>
          <w:tcPr>
            <w:tcW w:w="7909" w:type="dxa"/>
            <w:gridSpan w:val="2"/>
          </w:tcPr>
          <w:p w14:paraId="4DF44F07" w14:textId="77777777" w:rsidR="000D5179" w:rsidRPr="007A4A1A" w:rsidRDefault="000D5179" w:rsidP="000D5179">
            <w:r w:rsidRPr="007A4A1A">
              <w:t>Syntymäaika</w:t>
            </w:r>
          </w:p>
          <w:p w14:paraId="09D23CD4" w14:textId="3088963C" w:rsidR="000D5179" w:rsidRPr="007A4A1A" w:rsidRDefault="000D5179" w:rsidP="000D5179">
            <w:r w:rsidRPr="007A4A1A">
              <w:t xml:space="preserve"> </w:t>
            </w:r>
          </w:p>
        </w:tc>
      </w:tr>
      <w:tr w:rsidR="000D5179" w14:paraId="4D85D7A7" w14:textId="77777777" w:rsidTr="006443C0">
        <w:tc>
          <w:tcPr>
            <w:tcW w:w="2052" w:type="dxa"/>
            <w:vMerge/>
          </w:tcPr>
          <w:p w14:paraId="7033C687" w14:textId="77777777" w:rsidR="000D5179" w:rsidRPr="007A4A1A" w:rsidRDefault="000D5179" w:rsidP="000D5179"/>
        </w:tc>
        <w:tc>
          <w:tcPr>
            <w:tcW w:w="7909" w:type="dxa"/>
            <w:gridSpan w:val="2"/>
          </w:tcPr>
          <w:p w14:paraId="0D54110C" w14:textId="77777777" w:rsidR="000D5179" w:rsidRPr="007A4A1A" w:rsidRDefault="000D5179" w:rsidP="000D5179">
            <w:r w:rsidRPr="007A4A1A">
              <w:t>Arvo tai ammatti (enintään kaksi ilmaisua)</w:t>
            </w:r>
          </w:p>
          <w:p w14:paraId="6D1EB154" w14:textId="5CF8D3B3" w:rsidR="000D5179" w:rsidRPr="007A4A1A" w:rsidRDefault="0096525C" w:rsidP="000D5179">
            <w:r w:rsidRPr="007A4A1A">
              <w:t xml:space="preserve"> </w:t>
            </w:r>
          </w:p>
        </w:tc>
      </w:tr>
      <w:tr w:rsidR="000D5179" w14:paraId="37B36DEA" w14:textId="77777777" w:rsidTr="006443C0">
        <w:tc>
          <w:tcPr>
            <w:tcW w:w="2052" w:type="dxa"/>
            <w:vMerge/>
          </w:tcPr>
          <w:p w14:paraId="22AF107D" w14:textId="77777777" w:rsidR="000D5179" w:rsidRPr="007A4A1A" w:rsidRDefault="000D5179" w:rsidP="000D5179"/>
        </w:tc>
        <w:tc>
          <w:tcPr>
            <w:tcW w:w="7909" w:type="dxa"/>
            <w:gridSpan w:val="2"/>
          </w:tcPr>
          <w:p w14:paraId="311857B0" w14:textId="77777777" w:rsidR="000D5179" w:rsidRPr="007A4A1A" w:rsidRDefault="000D5179" w:rsidP="000D5179">
            <w:r w:rsidRPr="007A4A1A">
              <w:t>Lähiosoite</w:t>
            </w:r>
          </w:p>
          <w:p w14:paraId="0DE8D155" w14:textId="23435CDF" w:rsidR="000D5179" w:rsidRPr="007A4A1A" w:rsidRDefault="0096525C" w:rsidP="000D5179">
            <w:r w:rsidRPr="007A4A1A">
              <w:t xml:space="preserve"> </w:t>
            </w:r>
          </w:p>
        </w:tc>
      </w:tr>
      <w:tr w:rsidR="000D5179" w14:paraId="5F4D265D" w14:textId="77777777" w:rsidTr="006443C0">
        <w:tc>
          <w:tcPr>
            <w:tcW w:w="2052" w:type="dxa"/>
            <w:vMerge/>
          </w:tcPr>
          <w:p w14:paraId="12A6CC5C" w14:textId="77777777" w:rsidR="000D5179" w:rsidRPr="007A4A1A" w:rsidRDefault="000D5179" w:rsidP="000D5179"/>
        </w:tc>
        <w:tc>
          <w:tcPr>
            <w:tcW w:w="4078" w:type="dxa"/>
          </w:tcPr>
          <w:p w14:paraId="23FA98AD" w14:textId="77777777" w:rsidR="000D5179" w:rsidRPr="007A4A1A" w:rsidRDefault="000D5179" w:rsidP="000D5179">
            <w:r w:rsidRPr="007A4A1A">
              <w:t>Postinumero</w:t>
            </w:r>
          </w:p>
          <w:p w14:paraId="5FBFE19D" w14:textId="6A776B75" w:rsidR="000D5179" w:rsidRPr="007A4A1A" w:rsidRDefault="0022527E" w:rsidP="000D5179">
            <w:r w:rsidRPr="007A4A1A">
              <w:t xml:space="preserve"> </w:t>
            </w:r>
          </w:p>
        </w:tc>
        <w:tc>
          <w:tcPr>
            <w:tcW w:w="3831" w:type="dxa"/>
          </w:tcPr>
          <w:p w14:paraId="5F3F29C9" w14:textId="77777777" w:rsidR="000D5179" w:rsidRPr="007A4A1A" w:rsidRDefault="000D5179" w:rsidP="000D5179">
            <w:r w:rsidRPr="007A4A1A">
              <w:t>Postitoimipaikka</w:t>
            </w:r>
          </w:p>
          <w:p w14:paraId="1532F77D" w14:textId="58741050" w:rsidR="000D5179" w:rsidRPr="007A4A1A" w:rsidRDefault="0022527E" w:rsidP="000D5179">
            <w:r w:rsidRPr="007A4A1A">
              <w:t xml:space="preserve"> </w:t>
            </w:r>
          </w:p>
        </w:tc>
      </w:tr>
      <w:tr w:rsidR="000D5179" w14:paraId="38864BAE" w14:textId="77777777" w:rsidTr="006443C0">
        <w:tc>
          <w:tcPr>
            <w:tcW w:w="2052" w:type="dxa"/>
            <w:vMerge/>
          </w:tcPr>
          <w:p w14:paraId="2DC5A137" w14:textId="77777777" w:rsidR="000D5179" w:rsidRPr="007A4A1A" w:rsidRDefault="000D5179" w:rsidP="000D5179"/>
        </w:tc>
        <w:tc>
          <w:tcPr>
            <w:tcW w:w="7909" w:type="dxa"/>
            <w:gridSpan w:val="2"/>
            <w:tcBorders>
              <w:bottom w:val="single" w:sz="4" w:space="0" w:color="auto"/>
            </w:tcBorders>
          </w:tcPr>
          <w:p w14:paraId="11C6963F" w14:textId="77777777" w:rsidR="000D5179" w:rsidRPr="007A4A1A" w:rsidRDefault="000D5179" w:rsidP="000D5179">
            <w:r w:rsidRPr="007A4A1A">
              <w:t xml:space="preserve">Puhelinnumero </w:t>
            </w:r>
          </w:p>
          <w:p w14:paraId="0A7EAB82" w14:textId="62CBEDF2" w:rsidR="000D5179" w:rsidRPr="007A4A1A" w:rsidRDefault="0022527E" w:rsidP="000D5179">
            <w:r w:rsidRPr="007A4A1A">
              <w:t xml:space="preserve"> </w:t>
            </w:r>
          </w:p>
        </w:tc>
      </w:tr>
      <w:tr w:rsidR="000D5179" w14:paraId="0CC673B1" w14:textId="77777777" w:rsidTr="006443C0">
        <w:tc>
          <w:tcPr>
            <w:tcW w:w="2052" w:type="dxa"/>
            <w:vMerge/>
          </w:tcPr>
          <w:p w14:paraId="1312278F" w14:textId="77777777" w:rsidR="000D5179" w:rsidRPr="007A4A1A" w:rsidRDefault="000D5179" w:rsidP="000D5179"/>
        </w:tc>
        <w:tc>
          <w:tcPr>
            <w:tcW w:w="7909" w:type="dxa"/>
            <w:gridSpan w:val="2"/>
            <w:tcBorders>
              <w:bottom w:val="single" w:sz="4" w:space="0" w:color="auto"/>
            </w:tcBorders>
          </w:tcPr>
          <w:p w14:paraId="3A844828" w14:textId="77777777" w:rsidR="000D5179" w:rsidRPr="007A4A1A" w:rsidRDefault="000D5179" w:rsidP="000D5179">
            <w:r w:rsidRPr="007A4A1A">
              <w:t>Sähköpostiosoite</w:t>
            </w:r>
          </w:p>
          <w:p w14:paraId="7FD0EAA3" w14:textId="704A4FB2" w:rsidR="000D5179" w:rsidRPr="007A4A1A" w:rsidRDefault="000D5179" w:rsidP="000D5179">
            <w:r w:rsidRPr="007A4A1A">
              <w:t xml:space="preserve"> </w:t>
            </w:r>
          </w:p>
        </w:tc>
      </w:tr>
      <w:tr w:rsidR="000D00E4" w14:paraId="52061C8F" w14:textId="77777777" w:rsidTr="006443C0">
        <w:tc>
          <w:tcPr>
            <w:tcW w:w="2052" w:type="dxa"/>
            <w:vMerge/>
          </w:tcPr>
          <w:p w14:paraId="379933BA" w14:textId="77777777" w:rsidR="000D00E4" w:rsidRPr="007A4A1A" w:rsidRDefault="000D00E4" w:rsidP="000D5179"/>
        </w:tc>
        <w:tc>
          <w:tcPr>
            <w:tcW w:w="7909" w:type="dxa"/>
            <w:gridSpan w:val="2"/>
            <w:tcBorders>
              <w:bottom w:val="single" w:sz="4" w:space="0" w:color="auto"/>
            </w:tcBorders>
          </w:tcPr>
          <w:p w14:paraId="701010E4" w14:textId="3C1340FC" w:rsidR="000D00E4" w:rsidRPr="007A4A1A" w:rsidRDefault="000D00E4" w:rsidP="000D00E4">
            <w:r w:rsidRPr="007A4A1A">
              <w:t>S</w:t>
            </w:r>
            <w:r w:rsidR="009B0186" w:rsidRPr="007A4A1A">
              <w:t>eurakunta</w:t>
            </w:r>
          </w:p>
          <w:p w14:paraId="0B6237DF" w14:textId="77777777" w:rsidR="000D00E4" w:rsidRPr="007A4A1A" w:rsidRDefault="000D00E4" w:rsidP="000D00E4"/>
        </w:tc>
      </w:tr>
      <w:tr w:rsidR="000D5179" w14:paraId="3247DC40" w14:textId="77777777" w:rsidTr="006443C0">
        <w:trPr>
          <w:trHeight w:val="356"/>
        </w:trPr>
        <w:tc>
          <w:tcPr>
            <w:tcW w:w="2052" w:type="dxa"/>
            <w:vMerge/>
          </w:tcPr>
          <w:p w14:paraId="3451062C" w14:textId="77777777" w:rsidR="000D5179" w:rsidRPr="007A4A1A" w:rsidRDefault="000D5179" w:rsidP="000D5179"/>
        </w:tc>
        <w:tc>
          <w:tcPr>
            <w:tcW w:w="7909" w:type="dxa"/>
            <w:gridSpan w:val="2"/>
          </w:tcPr>
          <w:p w14:paraId="23669AA8" w14:textId="0B4A6807" w:rsidR="000D5179" w:rsidRPr="007A4A1A" w:rsidRDefault="000D5179" w:rsidP="000D5179">
            <w:r w:rsidRPr="007A4A1A">
              <w:fldChar w:fldCharType="begin">
                <w:ffData>
                  <w:name w:val="Valinta4"/>
                  <w:enabled/>
                  <w:calcOnExit w:val="0"/>
                  <w:checkBox>
                    <w:sizeAuto/>
                    <w:default w:val="0"/>
                  </w:checkBox>
                </w:ffData>
              </w:fldChar>
            </w:r>
            <w:bookmarkStart w:id="0" w:name="Valinta4"/>
            <w:r w:rsidRPr="007A4A1A">
              <w:instrText xml:space="preserve"> FORMCHECKBOX </w:instrText>
            </w:r>
            <w:r w:rsidR="00F81009">
              <w:fldChar w:fldCharType="separate"/>
            </w:r>
            <w:r w:rsidRPr="007A4A1A">
              <w:fldChar w:fldCharType="end"/>
            </w:r>
            <w:bookmarkEnd w:id="0"/>
            <w:r w:rsidRPr="007A4A1A">
              <w:t xml:space="preserve"> Olen </w:t>
            </w:r>
            <w:r w:rsidR="00601FF4" w:rsidRPr="007A4A1A">
              <w:t xml:space="preserve">toiminut </w:t>
            </w:r>
            <w:r w:rsidR="00852859">
              <w:t>kirkolliskokousedustajana</w:t>
            </w:r>
            <w:r w:rsidR="00601FF4" w:rsidRPr="007A4A1A">
              <w:t xml:space="preserve"> vaalikaudella </w:t>
            </w:r>
            <w:r w:rsidR="00BC289D" w:rsidRPr="007A4A1A">
              <w:t>2020–2024</w:t>
            </w:r>
          </w:p>
        </w:tc>
      </w:tr>
      <w:tr w:rsidR="000D5179" w:rsidRPr="00172735" w14:paraId="3F7C3503" w14:textId="77777777" w:rsidTr="006443C0">
        <w:trPr>
          <w:trHeight w:val="1657"/>
        </w:trPr>
        <w:tc>
          <w:tcPr>
            <w:tcW w:w="2052" w:type="dxa"/>
          </w:tcPr>
          <w:p w14:paraId="02C108F0" w14:textId="07527BA8" w:rsidR="000D5179" w:rsidRPr="007A4A1A" w:rsidRDefault="000D5179" w:rsidP="00334557">
            <w:pPr>
              <w:pStyle w:val="Otsikko2"/>
              <w:spacing w:line="336" w:lineRule="auto"/>
            </w:pPr>
            <w:r w:rsidRPr="007A4A1A">
              <w:lastRenderedPageBreak/>
              <w:t>Tietojen käsittely,</w:t>
            </w:r>
            <w:r w:rsidR="000C3614" w:rsidRPr="007A4A1A">
              <w:t xml:space="preserve"> </w:t>
            </w:r>
            <w:r w:rsidRPr="007A4A1A">
              <w:t>tietojen luovuttaminen ja suostumukset</w:t>
            </w:r>
          </w:p>
        </w:tc>
        <w:tc>
          <w:tcPr>
            <w:tcW w:w="7909" w:type="dxa"/>
            <w:gridSpan w:val="2"/>
            <w:tcBorders>
              <w:bottom w:val="single" w:sz="4" w:space="0" w:color="auto"/>
            </w:tcBorders>
          </w:tcPr>
          <w:p w14:paraId="564711B1" w14:textId="77777777" w:rsidR="00BA519F" w:rsidRDefault="00BA519F" w:rsidP="00BA519F">
            <w:r w:rsidRPr="00FE335C">
              <w:t>Antamiasi tietoja käsitellään vaalien toimittamisessa, tuloksen laskemisessa, vaaleista ja niiden tuloksista tiedottamisessa sekä tutkimus- ja tilastointitarkoituksessa. Tiedot ehdokkuudestasi ja vaalien tuloksista voidaan julkaista vaaliviranomaisen verkkosivuilla sekä luovuttaa medialle taikka tieteellistä tai historiallista tutkimusta tai tilastointia varten. Ehdokkuus- ja yhteystietosi voidaan luovuttaa ehdokasgallerian toimittajalle ehdokassivujen rakentamiseksi ja vastaamismahdollisuuden avaamiseksi. Ehdokasgallerian kysymyksiin vastaaminen on vapaaehtoista. Suostumuksesi perusteella yhteystietosi voidaan luovuttaa medialle. Tarkemmat tiedot henkilötietojen käsittelystä vaaliviranomaisessa ja ehdokasgalleriassa löydät verkkosivuilta osoitteesta:</w:t>
            </w:r>
          </w:p>
          <w:p w14:paraId="16BC61A4" w14:textId="77777777" w:rsidR="00035188" w:rsidRDefault="00F81009" w:rsidP="00035188">
            <w:hyperlink r:id="rId12" w:history="1">
              <w:r w:rsidR="00035188" w:rsidRPr="001C768A">
                <w:rPr>
                  <w:rStyle w:val="Hyperlinkki"/>
                </w:rPr>
                <w:t>https://evl.fi/plus/paatoksenteko/kirkolliskokous/kirkolliskokousvaalit/henkilotietojen-kasittely</w:t>
              </w:r>
            </w:hyperlink>
            <w:r w:rsidR="00035188" w:rsidRPr="000362BA">
              <w:t>.</w:t>
            </w:r>
          </w:p>
          <w:p w14:paraId="7C84D36C" w14:textId="77777777" w:rsidR="000D5179" w:rsidRPr="00A06D71" w:rsidRDefault="000D5179" w:rsidP="00300D16">
            <w:pPr>
              <w:spacing w:before="160" w:line="336" w:lineRule="auto"/>
            </w:pPr>
            <w:r w:rsidRPr="00A06D71">
              <w:t>Yhteystietojen luovuttaminen medialle</w:t>
            </w:r>
          </w:p>
          <w:p w14:paraId="0EAFD311" w14:textId="1B66EAAD" w:rsidR="000D5179" w:rsidRPr="00A06D71" w:rsidRDefault="000D5179" w:rsidP="00334557">
            <w:pPr>
              <w:spacing w:line="336" w:lineRule="auto"/>
            </w:pPr>
            <w:r w:rsidRPr="00A06D71">
              <w:fldChar w:fldCharType="begin">
                <w:ffData>
                  <w:name w:val="Valinta2"/>
                  <w:enabled/>
                  <w:calcOnExit w:val="0"/>
                  <w:checkBox>
                    <w:sizeAuto/>
                    <w:default w:val="0"/>
                  </w:checkBox>
                </w:ffData>
              </w:fldChar>
            </w:r>
            <w:r w:rsidRPr="00A06D71">
              <w:instrText xml:space="preserve"> FORMCHECKBOX </w:instrText>
            </w:r>
            <w:r w:rsidR="00F81009">
              <w:fldChar w:fldCharType="separate"/>
            </w:r>
            <w:r w:rsidRPr="00A06D71">
              <w:fldChar w:fldCharType="end"/>
            </w:r>
            <w:r w:rsidRPr="00A06D71">
              <w:t xml:space="preserve"> Annan suostumuksen siihen, että yhteystietoni voidaan luovuttaa</w:t>
            </w:r>
            <w:r w:rsidR="00F81009">
              <w:t xml:space="preserve"> medialle</w:t>
            </w:r>
            <w:r w:rsidRPr="00A06D71">
              <w:t>.</w:t>
            </w:r>
          </w:p>
          <w:p w14:paraId="0A40FE55" w14:textId="01AC16CC" w:rsidR="000D5179" w:rsidRPr="00A06D71" w:rsidRDefault="000D5179" w:rsidP="00300D16">
            <w:pPr>
              <w:spacing w:after="160" w:line="336" w:lineRule="auto"/>
            </w:pPr>
            <w:r w:rsidRPr="00A06D71">
              <w:fldChar w:fldCharType="begin">
                <w:ffData>
                  <w:name w:val="Valinta2"/>
                  <w:enabled/>
                  <w:calcOnExit w:val="0"/>
                  <w:checkBox>
                    <w:sizeAuto/>
                    <w:default w:val="0"/>
                  </w:checkBox>
                </w:ffData>
              </w:fldChar>
            </w:r>
            <w:r w:rsidRPr="00A06D71">
              <w:instrText xml:space="preserve"> FORMCHECKBOX </w:instrText>
            </w:r>
            <w:r w:rsidR="00F81009">
              <w:fldChar w:fldCharType="separate"/>
            </w:r>
            <w:r w:rsidRPr="00A06D71">
              <w:fldChar w:fldCharType="end"/>
            </w:r>
            <w:r w:rsidRPr="00A06D71">
              <w:t xml:space="preserve"> En anna suostumusta yhteystietojeni luovuttamiseen</w:t>
            </w:r>
            <w:r w:rsidR="00F81009">
              <w:t xml:space="preserve"> medialle</w:t>
            </w:r>
            <w:r w:rsidRPr="00A06D71">
              <w:t>.</w:t>
            </w:r>
          </w:p>
          <w:p w14:paraId="4596A672" w14:textId="77777777" w:rsidR="000D5179" w:rsidRPr="007A4A1A" w:rsidRDefault="000D5179" w:rsidP="00334557">
            <w:pPr>
              <w:spacing w:line="336" w:lineRule="auto"/>
            </w:pPr>
            <w:r w:rsidRPr="00F802DA">
              <w:t>Voin peruuttaa yhteystietojeni luovuttamista koskevan suostumuksen milloin tahansa. Suostumuksen peruuttaminen ei kuitenkaan vaikuta suostumukseni perusteella ennen sen peruuttamista suoritetun käsittelyn lainmukaisuuteen.</w:t>
            </w:r>
            <w:r w:rsidRPr="007A4A1A">
              <w:t xml:space="preserve"> </w:t>
            </w:r>
          </w:p>
        </w:tc>
      </w:tr>
      <w:tr w:rsidR="000D5179" w:rsidRPr="00323C43" w14:paraId="413DBF91" w14:textId="77777777" w:rsidTr="006443C0">
        <w:tc>
          <w:tcPr>
            <w:tcW w:w="2052" w:type="dxa"/>
            <w:vMerge w:val="restart"/>
          </w:tcPr>
          <w:p w14:paraId="1B0A8683" w14:textId="3B50B538" w:rsidR="000D5179" w:rsidRPr="00F74541" w:rsidRDefault="000D5179" w:rsidP="00334557">
            <w:pPr>
              <w:pStyle w:val="Otsikko2"/>
              <w:spacing w:line="336" w:lineRule="auto"/>
            </w:pPr>
            <w:r w:rsidRPr="00F74541">
              <w:t xml:space="preserve">Suostumus ja vakuutus </w:t>
            </w:r>
            <w:r w:rsidRPr="008F413B">
              <w:t>vaali</w:t>
            </w:r>
            <w:r w:rsidR="00246C76">
              <w:t>-</w:t>
            </w:r>
            <w:r w:rsidRPr="008F413B">
              <w:t>e</w:t>
            </w:r>
            <w:r w:rsidRPr="00F74541">
              <w:t>hdokkuuteen</w:t>
            </w:r>
          </w:p>
        </w:tc>
        <w:tc>
          <w:tcPr>
            <w:tcW w:w="7909" w:type="dxa"/>
            <w:gridSpan w:val="2"/>
          </w:tcPr>
          <w:p w14:paraId="7DD721EF" w14:textId="6920E1D3" w:rsidR="000D5179" w:rsidRPr="00F74541" w:rsidRDefault="000D5179" w:rsidP="00334557">
            <w:pPr>
              <w:pStyle w:val="Yltunniste"/>
              <w:tabs>
                <w:tab w:val="clear" w:pos="4819"/>
                <w:tab w:val="clear" w:pos="9638"/>
              </w:tabs>
              <w:spacing w:line="336" w:lineRule="auto"/>
            </w:pPr>
            <w:r w:rsidRPr="00F74541">
              <w:t xml:space="preserve">Annan suostumukseni ehdokkuuteen </w:t>
            </w:r>
            <w:r w:rsidR="00C82C3B" w:rsidRPr="00C82C3B">
              <w:rPr>
                <w:b/>
                <w:bCs/>
              </w:rPr>
              <w:t>kirkolliskokouksen</w:t>
            </w:r>
            <w:r w:rsidR="007E6C51">
              <w:rPr>
                <w:b/>
                <w:bCs/>
              </w:rPr>
              <w:t xml:space="preserve"> maallikko</w:t>
            </w:r>
            <w:r w:rsidR="00C82C3B">
              <w:rPr>
                <w:b/>
                <w:bCs/>
              </w:rPr>
              <w:t>edustajaksi</w:t>
            </w:r>
            <w:r w:rsidRPr="00F74541">
              <w:t xml:space="preserve"> ja vakuutan, etten ole suostunut toisen valitsijayhdistyksen ehdokkaaksi tässä vaalissa.</w:t>
            </w:r>
          </w:p>
        </w:tc>
      </w:tr>
      <w:tr w:rsidR="008C5A25" w:rsidRPr="00323C43" w14:paraId="356A5558" w14:textId="77777777" w:rsidTr="006443C0">
        <w:tc>
          <w:tcPr>
            <w:tcW w:w="2052" w:type="dxa"/>
            <w:vMerge/>
          </w:tcPr>
          <w:p w14:paraId="78EAED52" w14:textId="77777777" w:rsidR="008C5A25" w:rsidRPr="00F74541" w:rsidRDefault="008C5A25" w:rsidP="00334557">
            <w:pPr>
              <w:spacing w:line="336" w:lineRule="auto"/>
            </w:pPr>
          </w:p>
        </w:tc>
        <w:tc>
          <w:tcPr>
            <w:tcW w:w="4078" w:type="dxa"/>
          </w:tcPr>
          <w:p w14:paraId="70F1EFCF" w14:textId="7B7E94CA" w:rsidR="008C5A25" w:rsidRDefault="008C5A25" w:rsidP="00334557">
            <w:pPr>
              <w:spacing w:line="336" w:lineRule="auto"/>
            </w:pPr>
            <w:r w:rsidRPr="00F74541">
              <w:t>Paikk</w:t>
            </w:r>
            <w:r>
              <w:t>a</w:t>
            </w:r>
          </w:p>
          <w:p w14:paraId="7CF3DACD" w14:textId="421F156D" w:rsidR="008C5A25" w:rsidRPr="00F74541" w:rsidRDefault="008C5A25" w:rsidP="00334557">
            <w:pPr>
              <w:spacing w:line="336" w:lineRule="auto"/>
            </w:pPr>
            <w:r>
              <w:t xml:space="preserve"> </w:t>
            </w:r>
          </w:p>
        </w:tc>
        <w:tc>
          <w:tcPr>
            <w:tcW w:w="3831" w:type="dxa"/>
          </w:tcPr>
          <w:p w14:paraId="46478575" w14:textId="77777777" w:rsidR="008C5A25" w:rsidRDefault="008C5A25" w:rsidP="00334557">
            <w:pPr>
              <w:spacing w:line="336" w:lineRule="auto"/>
            </w:pPr>
            <w:r>
              <w:t>P</w:t>
            </w:r>
            <w:r w:rsidRPr="00F74541">
              <w:t>äivämäärä</w:t>
            </w:r>
          </w:p>
          <w:p w14:paraId="69211688" w14:textId="174A347F" w:rsidR="008C5A25" w:rsidRPr="00F74541" w:rsidRDefault="00483219" w:rsidP="00334557">
            <w:pPr>
              <w:spacing w:line="336" w:lineRule="auto"/>
            </w:pPr>
            <w:r>
              <w:t xml:space="preserve"> </w:t>
            </w:r>
          </w:p>
        </w:tc>
      </w:tr>
      <w:tr w:rsidR="000D5179" w:rsidRPr="00323C43" w14:paraId="5E10DF81" w14:textId="77777777" w:rsidTr="006443C0">
        <w:tc>
          <w:tcPr>
            <w:tcW w:w="2052" w:type="dxa"/>
            <w:vMerge/>
          </w:tcPr>
          <w:p w14:paraId="4B58E710" w14:textId="77777777" w:rsidR="000D5179" w:rsidRPr="00F74541" w:rsidRDefault="000D5179" w:rsidP="00334557">
            <w:pPr>
              <w:spacing w:line="336" w:lineRule="auto"/>
            </w:pPr>
          </w:p>
        </w:tc>
        <w:tc>
          <w:tcPr>
            <w:tcW w:w="7909" w:type="dxa"/>
            <w:gridSpan w:val="2"/>
          </w:tcPr>
          <w:p w14:paraId="2CA51F57" w14:textId="77777777" w:rsidR="000D5179" w:rsidRPr="00F74541" w:rsidRDefault="000D5179" w:rsidP="00334557">
            <w:pPr>
              <w:spacing w:line="336" w:lineRule="auto"/>
            </w:pPr>
            <w:r w:rsidRPr="00F74541">
              <w:t>Ehdokkaan allekirjoitus</w:t>
            </w:r>
          </w:p>
          <w:p w14:paraId="55B00DDE" w14:textId="77777777" w:rsidR="000D5179" w:rsidRPr="00F74541" w:rsidRDefault="000D5179" w:rsidP="00334557">
            <w:pPr>
              <w:spacing w:line="336" w:lineRule="auto"/>
            </w:pPr>
          </w:p>
        </w:tc>
      </w:tr>
    </w:tbl>
    <w:p w14:paraId="485B3A3E" w14:textId="77777777" w:rsidR="002A2C00" w:rsidRPr="00C05068" w:rsidRDefault="002A2C00" w:rsidP="000C614A">
      <w:pPr>
        <w:pStyle w:val="Yltunniste"/>
        <w:tabs>
          <w:tab w:val="clear" w:pos="4819"/>
          <w:tab w:val="clear" w:pos="9638"/>
        </w:tabs>
      </w:pPr>
    </w:p>
    <w:sectPr w:rsidR="002A2C00" w:rsidRPr="00C05068" w:rsidSect="002F1DA1">
      <w:headerReference w:type="default" r:id="rId13"/>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15A5" w14:textId="77777777" w:rsidR="008B6055" w:rsidRDefault="008B6055">
      <w:r>
        <w:separator/>
      </w:r>
    </w:p>
  </w:endnote>
  <w:endnote w:type="continuationSeparator" w:id="0">
    <w:p w14:paraId="0A7B7110" w14:textId="77777777" w:rsidR="008B6055" w:rsidRDefault="008B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0154" w14:textId="77777777" w:rsidR="008B6055" w:rsidRDefault="008B6055">
      <w:r>
        <w:separator/>
      </w:r>
    </w:p>
  </w:footnote>
  <w:footnote w:type="continuationSeparator" w:id="0">
    <w:p w14:paraId="12BAC562" w14:textId="77777777" w:rsidR="008B6055" w:rsidRDefault="008B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D34A" w14:textId="7C5D77D4" w:rsidR="0075217B" w:rsidRDefault="00D43901" w:rsidP="00665638">
    <w:pPr>
      <w:pStyle w:val="Yltunniste"/>
      <w:tabs>
        <w:tab w:val="clear" w:pos="9638"/>
        <w:tab w:val="left" w:pos="9158"/>
      </w:tabs>
      <w:jc w:val="right"/>
    </w:pPr>
    <w:r>
      <w:rPr>
        <w:sz w:val="28"/>
        <w:szCs w:val="28"/>
      </w:rPr>
      <w:tab/>
    </w:r>
    <w:r w:rsidR="0075217B" w:rsidRPr="002F1DA1">
      <w:tab/>
    </w:r>
    <w:r w:rsidR="0075217B" w:rsidRPr="002F1DA1">
      <w:fldChar w:fldCharType="begin"/>
    </w:r>
    <w:r w:rsidR="0075217B" w:rsidRPr="002F1DA1">
      <w:instrText xml:space="preserve"> PAGE  \* Arabic  \* MERGEFORMAT </w:instrText>
    </w:r>
    <w:r w:rsidR="0075217B" w:rsidRPr="002F1DA1">
      <w:fldChar w:fldCharType="separate"/>
    </w:r>
    <w:r w:rsidR="0075217B" w:rsidRPr="002F1DA1">
      <w:rPr>
        <w:noProof/>
      </w:rPr>
      <w:t>1</w:t>
    </w:r>
    <w:r w:rsidR="0075217B" w:rsidRPr="002F1DA1">
      <w:fldChar w:fldCharType="end"/>
    </w:r>
    <w:r w:rsidR="0075217B" w:rsidRPr="002F1DA1">
      <w:t xml:space="preserve"> (</w:t>
    </w:r>
    <w:r w:rsidR="00F81009">
      <w:fldChar w:fldCharType="begin"/>
    </w:r>
    <w:r w:rsidR="00F81009">
      <w:instrText xml:space="preserve"> NUMPAGES  \* Arabic  \* MERGEFORMAT </w:instrText>
    </w:r>
    <w:r w:rsidR="00F81009">
      <w:fldChar w:fldCharType="separate"/>
    </w:r>
    <w:r w:rsidR="0075217B" w:rsidRPr="002F1DA1">
      <w:rPr>
        <w:noProof/>
      </w:rPr>
      <w:t>2</w:t>
    </w:r>
    <w:r w:rsidR="00F81009">
      <w:rPr>
        <w:noProof/>
      </w:rPr>
      <w:fldChar w:fldCharType="end"/>
    </w:r>
    <w:r w:rsidR="0075217B" w:rsidRPr="002F1DA1">
      <w:t>)</w:t>
    </w:r>
  </w:p>
  <w:p w14:paraId="28CAEA57" w14:textId="0B8CDBDB" w:rsidR="00FA752E" w:rsidRPr="00D43901" w:rsidRDefault="00FA752E" w:rsidP="00D43901">
    <w:pPr>
      <w:pStyle w:val="Yltunniste"/>
      <w:tabs>
        <w:tab w:val="clear" w:pos="9638"/>
        <w:tab w:val="left" w:pos="9158"/>
      </w:tabs>
      <w:spacing w:after="240"/>
      <w:rPr>
        <w:sz w:val="28"/>
        <w:szCs w:val="28"/>
      </w:rPr>
    </w:pPr>
    <w:r>
      <w:rPr>
        <w:sz w:val="28"/>
        <w:szCs w:val="28"/>
      </w:rPr>
      <w:t>Kirkolliskokous</w:t>
    </w:r>
    <w:r w:rsidRPr="00810252">
      <w:rPr>
        <w:sz w:val="28"/>
        <w:szCs w:val="28"/>
      </w:rPr>
      <w:t>vaalit 2024</w:t>
    </w:r>
    <w:r w:rsidRPr="00810252">
      <w:rPr>
        <w:sz w:val="28"/>
        <w:szCs w:val="28"/>
      </w:rPr>
      <w:br/>
      <w:t>Maallikko</w:t>
    </w:r>
    <w:r>
      <w:rPr>
        <w:sz w:val="28"/>
        <w:szCs w:val="28"/>
      </w:rPr>
      <w:t>edustajat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073C1"/>
    <w:multiLevelType w:val="hybridMultilevel"/>
    <w:tmpl w:val="F466871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201969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78"/>
    <w:rsid w:val="000101A9"/>
    <w:rsid w:val="0003175E"/>
    <w:rsid w:val="00035188"/>
    <w:rsid w:val="00050FC5"/>
    <w:rsid w:val="000526CA"/>
    <w:rsid w:val="0005639C"/>
    <w:rsid w:val="00057B62"/>
    <w:rsid w:val="00061A45"/>
    <w:rsid w:val="000650AD"/>
    <w:rsid w:val="00066665"/>
    <w:rsid w:val="000738EA"/>
    <w:rsid w:val="00090E48"/>
    <w:rsid w:val="00095453"/>
    <w:rsid w:val="000A0F48"/>
    <w:rsid w:val="000B1339"/>
    <w:rsid w:val="000B3C0C"/>
    <w:rsid w:val="000B4A4F"/>
    <w:rsid w:val="000B4B73"/>
    <w:rsid w:val="000C3614"/>
    <w:rsid w:val="000C4C9A"/>
    <w:rsid w:val="000C614A"/>
    <w:rsid w:val="000D00E4"/>
    <w:rsid w:val="000D3911"/>
    <w:rsid w:val="000D5179"/>
    <w:rsid w:val="000E43C9"/>
    <w:rsid w:val="000E7600"/>
    <w:rsid w:val="000F138E"/>
    <w:rsid w:val="001267E7"/>
    <w:rsid w:val="00127401"/>
    <w:rsid w:val="00130D0A"/>
    <w:rsid w:val="00137A45"/>
    <w:rsid w:val="00137B69"/>
    <w:rsid w:val="00163D51"/>
    <w:rsid w:val="00172735"/>
    <w:rsid w:val="001901D1"/>
    <w:rsid w:val="00194056"/>
    <w:rsid w:val="001A4591"/>
    <w:rsid w:val="001C1143"/>
    <w:rsid w:val="001C18C5"/>
    <w:rsid w:val="001C6A82"/>
    <w:rsid w:val="001D313B"/>
    <w:rsid w:val="001E03C4"/>
    <w:rsid w:val="001E03D0"/>
    <w:rsid w:val="00200824"/>
    <w:rsid w:val="0020298B"/>
    <w:rsid w:val="0022527E"/>
    <w:rsid w:val="002331F7"/>
    <w:rsid w:val="00246C76"/>
    <w:rsid w:val="00251A6E"/>
    <w:rsid w:val="002549D3"/>
    <w:rsid w:val="00262268"/>
    <w:rsid w:val="002666A6"/>
    <w:rsid w:val="002755A2"/>
    <w:rsid w:val="00287B4E"/>
    <w:rsid w:val="00291352"/>
    <w:rsid w:val="00297117"/>
    <w:rsid w:val="002A08ED"/>
    <w:rsid w:val="002A2C00"/>
    <w:rsid w:val="002D1909"/>
    <w:rsid w:val="002F1DA1"/>
    <w:rsid w:val="002F45B3"/>
    <w:rsid w:val="00300D16"/>
    <w:rsid w:val="00307F07"/>
    <w:rsid w:val="00320A7B"/>
    <w:rsid w:val="00321896"/>
    <w:rsid w:val="00323C43"/>
    <w:rsid w:val="00331866"/>
    <w:rsid w:val="00334557"/>
    <w:rsid w:val="0034440B"/>
    <w:rsid w:val="003660A3"/>
    <w:rsid w:val="00384107"/>
    <w:rsid w:val="00384748"/>
    <w:rsid w:val="00384F90"/>
    <w:rsid w:val="003A5177"/>
    <w:rsid w:val="003C79FA"/>
    <w:rsid w:val="003C7F38"/>
    <w:rsid w:val="003D27DC"/>
    <w:rsid w:val="003E4781"/>
    <w:rsid w:val="00401365"/>
    <w:rsid w:val="00425032"/>
    <w:rsid w:val="0044131B"/>
    <w:rsid w:val="0044227A"/>
    <w:rsid w:val="00455AB9"/>
    <w:rsid w:val="00456BC1"/>
    <w:rsid w:val="00466C34"/>
    <w:rsid w:val="00483219"/>
    <w:rsid w:val="004C0EC8"/>
    <w:rsid w:val="004C5B24"/>
    <w:rsid w:val="004D03BE"/>
    <w:rsid w:val="004D3FE8"/>
    <w:rsid w:val="004E022F"/>
    <w:rsid w:val="004E0B59"/>
    <w:rsid w:val="004F0D83"/>
    <w:rsid w:val="004F16FE"/>
    <w:rsid w:val="004F5162"/>
    <w:rsid w:val="005323F5"/>
    <w:rsid w:val="00535893"/>
    <w:rsid w:val="0053799D"/>
    <w:rsid w:val="0054161D"/>
    <w:rsid w:val="00581267"/>
    <w:rsid w:val="0058424A"/>
    <w:rsid w:val="00584523"/>
    <w:rsid w:val="00586027"/>
    <w:rsid w:val="00592931"/>
    <w:rsid w:val="005B12B4"/>
    <w:rsid w:val="005B3C0F"/>
    <w:rsid w:val="005D1C8F"/>
    <w:rsid w:val="005D20AB"/>
    <w:rsid w:val="005D41ED"/>
    <w:rsid w:val="005E321F"/>
    <w:rsid w:val="005F685F"/>
    <w:rsid w:val="00601FF4"/>
    <w:rsid w:val="00605FF3"/>
    <w:rsid w:val="006424CD"/>
    <w:rsid w:val="006443C0"/>
    <w:rsid w:val="00665638"/>
    <w:rsid w:val="00673FCD"/>
    <w:rsid w:val="00675CB0"/>
    <w:rsid w:val="006967BF"/>
    <w:rsid w:val="006A460B"/>
    <w:rsid w:val="006A6F5F"/>
    <w:rsid w:val="006B265F"/>
    <w:rsid w:val="006C1D2E"/>
    <w:rsid w:val="006C3A7D"/>
    <w:rsid w:val="006C41B1"/>
    <w:rsid w:val="006D38B2"/>
    <w:rsid w:val="006F2505"/>
    <w:rsid w:val="006F2E3E"/>
    <w:rsid w:val="006F3799"/>
    <w:rsid w:val="006F4887"/>
    <w:rsid w:val="00705055"/>
    <w:rsid w:val="007243D6"/>
    <w:rsid w:val="00741F0C"/>
    <w:rsid w:val="0075217B"/>
    <w:rsid w:val="0075380B"/>
    <w:rsid w:val="00755750"/>
    <w:rsid w:val="007823EA"/>
    <w:rsid w:val="00797197"/>
    <w:rsid w:val="007A3BD8"/>
    <w:rsid w:val="007A43F0"/>
    <w:rsid w:val="007A4A1A"/>
    <w:rsid w:val="007B047B"/>
    <w:rsid w:val="007B07C6"/>
    <w:rsid w:val="007C6ADD"/>
    <w:rsid w:val="007D5EB6"/>
    <w:rsid w:val="007E6C51"/>
    <w:rsid w:val="007F3D3D"/>
    <w:rsid w:val="008021F8"/>
    <w:rsid w:val="008035A4"/>
    <w:rsid w:val="00824BBA"/>
    <w:rsid w:val="00844F80"/>
    <w:rsid w:val="00845B36"/>
    <w:rsid w:val="00852859"/>
    <w:rsid w:val="008711C5"/>
    <w:rsid w:val="00875BF3"/>
    <w:rsid w:val="00881857"/>
    <w:rsid w:val="00891C9A"/>
    <w:rsid w:val="008A0934"/>
    <w:rsid w:val="008A2FA9"/>
    <w:rsid w:val="008B5377"/>
    <w:rsid w:val="008B6055"/>
    <w:rsid w:val="008C3033"/>
    <w:rsid w:val="008C3ABF"/>
    <w:rsid w:val="008C5A25"/>
    <w:rsid w:val="008D39CE"/>
    <w:rsid w:val="008D584D"/>
    <w:rsid w:val="008E641F"/>
    <w:rsid w:val="008E667D"/>
    <w:rsid w:val="008F413B"/>
    <w:rsid w:val="00917AF5"/>
    <w:rsid w:val="00923454"/>
    <w:rsid w:val="00924366"/>
    <w:rsid w:val="00927B26"/>
    <w:rsid w:val="00942205"/>
    <w:rsid w:val="00955965"/>
    <w:rsid w:val="00956364"/>
    <w:rsid w:val="009617BA"/>
    <w:rsid w:val="0096525C"/>
    <w:rsid w:val="00966893"/>
    <w:rsid w:val="00977578"/>
    <w:rsid w:val="00982FF6"/>
    <w:rsid w:val="009A452D"/>
    <w:rsid w:val="009A7BC8"/>
    <w:rsid w:val="009B0186"/>
    <w:rsid w:val="009E3EB2"/>
    <w:rsid w:val="009E4769"/>
    <w:rsid w:val="009E4C46"/>
    <w:rsid w:val="009F74F6"/>
    <w:rsid w:val="009F7A7D"/>
    <w:rsid w:val="00A01BB0"/>
    <w:rsid w:val="00A06D71"/>
    <w:rsid w:val="00A12AC0"/>
    <w:rsid w:val="00A141DA"/>
    <w:rsid w:val="00A226D5"/>
    <w:rsid w:val="00A507CF"/>
    <w:rsid w:val="00A56B1E"/>
    <w:rsid w:val="00A62BF2"/>
    <w:rsid w:val="00AD47CC"/>
    <w:rsid w:val="00AD7A98"/>
    <w:rsid w:val="00AE6B52"/>
    <w:rsid w:val="00AF4325"/>
    <w:rsid w:val="00AF6494"/>
    <w:rsid w:val="00B04A63"/>
    <w:rsid w:val="00B1772C"/>
    <w:rsid w:val="00B26F1C"/>
    <w:rsid w:val="00B453AA"/>
    <w:rsid w:val="00B46AD9"/>
    <w:rsid w:val="00B46F43"/>
    <w:rsid w:val="00B51D75"/>
    <w:rsid w:val="00B55665"/>
    <w:rsid w:val="00B61B1F"/>
    <w:rsid w:val="00B841F0"/>
    <w:rsid w:val="00B91205"/>
    <w:rsid w:val="00BA193E"/>
    <w:rsid w:val="00BA519F"/>
    <w:rsid w:val="00BB777A"/>
    <w:rsid w:val="00BB7CED"/>
    <w:rsid w:val="00BC289D"/>
    <w:rsid w:val="00BE5635"/>
    <w:rsid w:val="00BF4F65"/>
    <w:rsid w:val="00BF60EE"/>
    <w:rsid w:val="00C05068"/>
    <w:rsid w:val="00C069DF"/>
    <w:rsid w:val="00C117CE"/>
    <w:rsid w:val="00C20B5E"/>
    <w:rsid w:val="00C2592B"/>
    <w:rsid w:val="00C43959"/>
    <w:rsid w:val="00C603CE"/>
    <w:rsid w:val="00C7077F"/>
    <w:rsid w:val="00C82C3B"/>
    <w:rsid w:val="00CA71C4"/>
    <w:rsid w:val="00CB0849"/>
    <w:rsid w:val="00CB5F57"/>
    <w:rsid w:val="00CC796B"/>
    <w:rsid w:val="00CD75DB"/>
    <w:rsid w:val="00CE270F"/>
    <w:rsid w:val="00D02F4E"/>
    <w:rsid w:val="00D23843"/>
    <w:rsid w:val="00D32B38"/>
    <w:rsid w:val="00D43901"/>
    <w:rsid w:val="00D56B7C"/>
    <w:rsid w:val="00D57255"/>
    <w:rsid w:val="00D71162"/>
    <w:rsid w:val="00D71E63"/>
    <w:rsid w:val="00D72637"/>
    <w:rsid w:val="00D751EA"/>
    <w:rsid w:val="00DD6FBE"/>
    <w:rsid w:val="00DE3131"/>
    <w:rsid w:val="00E1314A"/>
    <w:rsid w:val="00E244AA"/>
    <w:rsid w:val="00E268A7"/>
    <w:rsid w:val="00E342A7"/>
    <w:rsid w:val="00E3695F"/>
    <w:rsid w:val="00E443D2"/>
    <w:rsid w:val="00E475C1"/>
    <w:rsid w:val="00E503E8"/>
    <w:rsid w:val="00E56FFE"/>
    <w:rsid w:val="00E654BD"/>
    <w:rsid w:val="00E740EE"/>
    <w:rsid w:val="00E87E03"/>
    <w:rsid w:val="00E95861"/>
    <w:rsid w:val="00EB21A6"/>
    <w:rsid w:val="00EB6F99"/>
    <w:rsid w:val="00ED0DCE"/>
    <w:rsid w:val="00ED373E"/>
    <w:rsid w:val="00ED66A4"/>
    <w:rsid w:val="00EE43DD"/>
    <w:rsid w:val="00EF6C77"/>
    <w:rsid w:val="00F067C1"/>
    <w:rsid w:val="00F167B4"/>
    <w:rsid w:val="00F22764"/>
    <w:rsid w:val="00F419B0"/>
    <w:rsid w:val="00F45BBC"/>
    <w:rsid w:val="00F46715"/>
    <w:rsid w:val="00F519F2"/>
    <w:rsid w:val="00F566F1"/>
    <w:rsid w:val="00F642CC"/>
    <w:rsid w:val="00F65287"/>
    <w:rsid w:val="00F7119D"/>
    <w:rsid w:val="00F74541"/>
    <w:rsid w:val="00F802DA"/>
    <w:rsid w:val="00F81009"/>
    <w:rsid w:val="00F84EA3"/>
    <w:rsid w:val="00F94815"/>
    <w:rsid w:val="00FA752E"/>
    <w:rsid w:val="00FB512F"/>
    <w:rsid w:val="00FB6577"/>
    <w:rsid w:val="00FC506E"/>
    <w:rsid w:val="00FC6571"/>
    <w:rsid w:val="00FD58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DBA55"/>
  <w15:chartTrackingRefBased/>
  <w15:docId w15:val="{AD7B2AF1-667C-4EF2-AFE3-67C8DC00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26F1C"/>
    <w:pPr>
      <w:suppressAutoHyphens/>
      <w:spacing w:line="360" w:lineRule="auto"/>
    </w:pPr>
    <w:rPr>
      <w:rFonts w:ascii="Arial" w:hAnsi="Arial"/>
      <w:sz w:val="24"/>
      <w:szCs w:val="24"/>
    </w:rPr>
  </w:style>
  <w:style w:type="paragraph" w:styleId="Otsikko1">
    <w:name w:val="heading 1"/>
    <w:basedOn w:val="Normaali"/>
    <w:next w:val="Normaali"/>
    <w:qFormat/>
    <w:rsid w:val="002F1DA1"/>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Seliteteksti">
    <w:name w:val="Balloon Text"/>
    <w:basedOn w:val="Normaali"/>
    <w:link w:val="SelitetekstiChar"/>
    <w:uiPriority w:val="99"/>
    <w:semiHidden/>
    <w:unhideWhenUsed/>
    <w:rsid w:val="00535893"/>
    <w:rPr>
      <w:rFonts w:ascii="Segoe UI" w:hAnsi="Segoe UI" w:cs="Segoe UI"/>
      <w:szCs w:val="18"/>
    </w:rPr>
  </w:style>
  <w:style w:type="character" w:customStyle="1" w:styleId="SelitetekstiChar">
    <w:name w:val="Seliteteksti Char"/>
    <w:link w:val="Seliteteksti"/>
    <w:uiPriority w:val="99"/>
    <w:semiHidden/>
    <w:rsid w:val="00535893"/>
    <w:rPr>
      <w:rFonts w:ascii="Segoe UI" w:hAnsi="Segoe UI" w:cs="Segoe UI"/>
      <w:sz w:val="18"/>
      <w:szCs w:val="18"/>
    </w:rPr>
  </w:style>
  <w:style w:type="character" w:customStyle="1" w:styleId="YltunnisteChar">
    <w:name w:val="Ylätunniste Char"/>
    <w:link w:val="Yltunniste"/>
    <w:semiHidden/>
    <w:rsid w:val="00F74541"/>
    <w:rPr>
      <w:rFonts w:ascii="Arial" w:hAnsi="Arial"/>
      <w:sz w:val="18"/>
      <w:szCs w:val="24"/>
    </w:rPr>
  </w:style>
  <w:style w:type="character" w:styleId="Kommentinviite">
    <w:name w:val="annotation reference"/>
    <w:uiPriority w:val="99"/>
    <w:semiHidden/>
    <w:unhideWhenUsed/>
    <w:rsid w:val="00755750"/>
    <w:rPr>
      <w:sz w:val="16"/>
      <w:szCs w:val="16"/>
    </w:rPr>
  </w:style>
  <w:style w:type="paragraph" w:styleId="Kommentinteksti">
    <w:name w:val="annotation text"/>
    <w:basedOn w:val="Normaali"/>
    <w:link w:val="KommentintekstiChar"/>
    <w:uiPriority w:val="99"/>
    <w:semiHidden/>
    <w:unhideWhenUsed/>
    <w:rsid w:val="00755750"/>
    <w:rPr>
      <w:sz w:val="20"/>
      <w:szCs w:val="20"/>
    </w:rPr>
  </w:style>
  <w:style w:type="character" w:customStyle="1" w:styleId="KommentintekstiChar">
    <w:name w:val="Kommentin teksti Char"/>
    <w:link w:val="Kommentinteksti"/>
    <w:uiPriority w:val="99"/>
    <w:semiHidden/>
    <w:rsid w:val="00755750"/>
    <w:rPr>
      <w:rFonts w:ascii="Arial" w:hAnsi="Arial"/>
    </w:rPr>
  </w:style>
  <w:style w:type="paragraph" w:styleId="Kommentinotsikko">
    <w:name w:val="annotation subject"/>
    <w:basedOn w:val="Kommentinteksti"/>
    <w:next w:val="Kommentinteksti"/>
    <w:link w:val="KommentinotsikkoChar"/>
    <w:uiPriority w:val="99"/>
    <w:semiHidden/>
    <w:unhideWhenUsed/>
    <w:rsid w:val="00755750"/>
    <w:rPr>
      <w:b/>
      <w:bCs/>
    </w:rPr>
  </w:style>
  <w:style w:type="character" w:customStyle="1" w:styleId="KommentinotsikkoChar">
    <w:name w:val="Kommentin otsikko Char"/>
    <w:link w:val="Kommentinotsikko"/>
    <w:uiPriority w:val="99"/>
    <w:semiHidden/>
    <w:rsid w:val="00755750"/>
    <w:rPr>
      <w:rFonts w:ascii="Arial" w:hAnsi="Arial"/>
      <w:b/>
      <w:bCs/>
    </w:rPr>
  </w:style>
  <w:style w:type="paragraph" w:styleId="Muutos">
    <w:name w:val="Revision"/>
    <w:hidden/>
    <w:uiPriority w:val="99"/>
    <w:semiHidden/>
    <w:rsid w:val="00755750"/>
    <w:rPr>
      <w:rFonts w:ascii="Arial" w:hAnsi="Arial"/>
      <w:sz w:val="24"/>
      <w:szCs w:val="24"/>
    </w:rPr>
  </w:style>
  <w:style w:type="character" w:styleId="Hyperlinkki">
    <w:name w:val="Hyperlink"/>
    <w:uiPriority w:val="99"/>
    <w:unhideWhenUsed/>
    <w:rsid w:val="00300D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vl.fi/plus/paatoksenteko/kirkolliskokous/kirkolliskokousvaalit/henkilotietojen-kasitte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EBDA-DC0B-40D6-A03C-6ED85C1EDC20}">
  <ds:schemaRefs>
    <ds:schemaRef ds:uri="http://schemas.microsoft.com/sharepoint/v3/contenttype/forms"/>
  </ds:schemaRefs>
</ds:datastoreItem>
</file>

<file path=customXml/itemProps2.xml><?xml version="1.0" encoding="utf-8"?>
<ds:datastoreItem xmlns:ds="http://schemas.openxmlformats.org/officeDocument/2006/customXml" ds:itemID="{8CA600EE-9AFE-4EB8-B74F-3F7F453AF795}">
  <ds:schemaRefs>
    <ds:schemaRef ds:uri="http://schemas.microsoft.com/office/2006/metadata/longProperties"/>
  </ds:schemaRefs>
</ds:datastoreItem>
</file>

<file path=customXml/itemProps3.xml><?xml version="1.0" encoding="utf-8"?>
<ds:datastoreItem xmlns:ds="http://schemas.openxmlformats.org/officeDocument/2006/customXml" ds:itemID="{2ECD2D4E-BF04-4B44-A49B-EDF30B205051}">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4.xml><?xml version="1.0" encoding="utf-8"?>
<ds:datastoreItem xmlns:ds="http://schemas.openxmlformats.org/officeDocument/2006/customXml" ds:itemID="{8700F389-C9EB-49A1-845E-69603062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38F4BB-5C27-4D27-AD5E-BCD9F6A3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Template>
  <TotalTime>15</TotalTime>
  <Pages>2</Pages>
  <Words>170</Words>
  <Characters>1946</Characters>
  <Application>Microsoft Office Word</Application>
  <DocSecurity>0</DocSecurity>
  <Lines>92</Lines>
  <Paragraphs>34</Paragraphs>
  <ScaleCrop>false</ScaleCrop>
  <HeadingPairs>
    <vt:vector size="2" baseType="variant">
      <vt:variant>
        <vt:lpstr>Otsikko</vt:lpstr>
      </vt:variant>
      <vt:variant>
        <vt:i4>1</vt:i4>
      </vt:variant>
    </vt:vector>
  </HeadingPairs>
  <TitlesOfParts>
    <vt:vector size="1" baseType="lpstr">
      <vt:lpstr>Valitsijayhdistyksen ehdokkaan suostumus ja vakuutus, kirkolliskokouksen maallikkoedustajat</vt:lpstr>
    </vt:vector>
  </TitlesOfParts>
  <Company>Kirkkohallitus</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Valitsijayhdistyksen ehdokkaan suostumus ja vakuutus, kirkolliskokouksen maallikkoedustajat</dc:title>
  <dc:subject/>
  <dc:creator>Kirkkohallitus</dc:creator>
  <cp:keywords/>
  <cp:lastModifiedBy>Talvitie Lola</cp:lastModifiedBy>
  <cp:revision>22</cp:revision>
  <cp:lastPrinted>2022-10-06T13:18:00Z</cp:lastPrinted>
  <dcterms:created xsi:type="dcterms:W3CDTF">2023-03-22T08:16:00Z</dcterms:created>
  <dcterms:modified xsi:type="dcterms:W3CDTF">2023-06-02T12:45:00Z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Hämäläinen Birgitta</vt:lpwstr>
  </property>
  <property fmtid="{D5CDD505-2E9C-101B-9397-08002B2CF9AE}" pid="3" name="Order">
    <vt:lpwstr>100.000000000000</vt:lpwstr>
  </property>
  <property fmtid="{D5CDD505-2E9C-101B-9397-08002B2CF9AE}" pid="4" name="display_urn:schemas-microsoft-com:office:office#Author">
    <vt:lpwstr>Kirkkohallitus</vt:lpwstr>
  </property>
  <property fmtid="{D5CDD505-2E9C-101B-9397-08002B2CF9AE}" pid="5" name="ContentTypeId">
    <vt:lpwstr>0x010100E70FE7528CECAA4A8D8C7E47707C9567</vt:lpwstr>
  </property>
</Properties>
</file>