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D8D4" w14:textId="1D356DF3" w:rsidR="00290E02" w:rsidRPr="00CD50D6" w:rsidRDefault="00901708" w:rsidP="00A45DC6">
      <w:pPr>
        <w:pStyle w:val="Otsikko1"/>
      </w:pPr>
      <w:r w:rsidRPr="00901708">
        <w:t>Kirkkohallituksen yleiskirje nro</w:t>
      </w:r>
      <w:r w:rsidR="000F61D6" w:rsidRPr="00CD50D6">
        <w:t xml:space="preserve"> </w:t>
      </w:r>
      <w:r w:rsidR="000519E3">
        <w:t>27</w:t>
      </w:r>
      <w:r w:rsidR="00925AEB" w:rsidRPr="00CD50D6">
        <w:t>/20</w:t>
      </w:r>
      <w:r w:rsidR="007F27EE" w:rsidRPr="00CD50D6">
        <w:t>2</w:t>
      </w:r>
      <w:r w:rsidR="00CD50D6">
        <w:t>2</w:t>
      </w:r>
      <w:r w:rsidR="005F4FF4" w:rsidRPr="00CD50D6">
        <w:t xml:space="preserve"> </w:t>
      </w:r>
      <w:r w:rsidR="004D480F" w:rsidRPr="00CD50D6">
        <w:tab/>
      </w:r>
      <w:r w:rsidR="00906185">
        <w:t>3</w:t>
      </w:r>
      <w:r w:rsidR="005F4FF4" w:rsidRPr="00CD50D6">
        <w:t>.</w:t>
      </w:r>
      <w:r w:rsidR="000519E3">
        <w:t>1</w:t>
      </w:r>
      <w:r w:rsidR="00906185">
        <w:t>1</w:t>
      </w:r>
      <w:r w:rsidR="00925AEB" w:rsidRPr="00CD50D6">
        <w:t>.20</w:t>
      </w:r>
      <w:r w:rsidR="007F27EE" w:rsidRPr="00CD50D6">
        <w:t>2</w:t>
      </w:r>
      <w:r w:rsidR="00A20FC7">
        <w:t>2</w:t>
      </w:r>
    </w:p>
    <w:p w14:paraId="16D9B024" w14:textId="2BC22CE2" w:rsidR="00290E02" w:rsidRPr="0056491F" w:rsidRDefault="0056491F" w:rsidP="0056491F">
      <w:pPr>
        <w:pStyle w:val="Otsikko2"/>
      </w:pPr>
      <w:r w:rsidRPr="0056491F">
        <w:t>Vuoden 2023 kirkkokolehdit</w:t>
      </w:r>
    </w:p>
    <w:p w14:paraId="7FE882EA" w14:textId="77777777" w:rsidR="0056491F" w:rsidRPr="002E4C3E" w:rsidRDefault="0056491F" w:rsidP="0056491F">
      <w:r w:rsidRPr="002E4C3E">
        <w:t>Kirkkohallitus on kirkkolain 22 luvun 2§:n nojalla määrännyt, että vuoden 202</w:t>
      </w:r>
      <w:r>
        <w:t>3</w:t>
      </w:r>
      <w:r w:rsidRPr="002E4C3E">
        <w:t xml:space="preserve"> aikana on Turun arkkihiippakunnan sekä Tampereen, Oulun, Mikkelin, Kuopion, Lapuan, Helsingin ja Espoon hiippakunnissa koottava alla luetellut kolehdit.</w:t>
      </w:r>
    </w:p>
    <w:p w14:paraId="15F335EF" w14:textId="77777777" w:rsidR="0056491F" w:rsidRDefault="0056491F" w:rsidP="0056491F">
      <w:r w:rsidRPr="002E4C3E">
        <w:t>(Porvoon hiippakunnassa kannettavista kolehdeista määrätään kirkkohallituksen ruotsinkielisessä yleiskirjeessä.)</w:t>
      </w:r>
    </w:p>
    <w:p w14:paraId="0590DF33" w14:textId="7B5CDBBB" w:rsidR="0056491F" w:rsidRPr="002E4C3E" w:rsidRDefault="0056491F" w:rsidP="0056491F">
      <w:pPr>
        <w:pStyle w:val="Otsikko3"/>
      </w:pPr>
      <w:r>
        <w:t xml:space="preserve">1. </w:t>
      </w:r>
      <w:r w:rsidRPr="002E4C3E">
        <w:t>Päivään sidotut kolehdit</w:t>
      </w:r>
    </w:p>
    <w:p w14:paraId="64B6DBEF" w14:textId="6B4994FF" w:rsidR="0056491F" w:rsidRPr="002E4C3E" w:rsidRDefault="0056491F" w:rsidP="0056491F">
      <w:pPr>
        <w:ind w:left="1300" w:hanging="1300"/>
      </w:pPr>
      <w:r>
        <w:t>1.1.</w:t>
      </w:r>
      <w:r>
        <w:tab/>
      </w:r>
      <w:r w:rsidRPr="002E4C3E">
        <w:t>Uudenvuodenpäivä</w:t>
      </w:r>
      <w:r>
        <w:br/>
      </w:r>
      <w:r w:rsidRPr="002E4C3E">
        <w:t>Jeesuksen nimessä</w:t>
      </w:r>
    </w:p>
    <w:p w14:paraId="77495FB9" w14:textId="15EB3CB4" w:rsidR="0056491F" w:rsidRPr="002E4C3E" w:rsidRDefault="0056491F" w:rsidP="0056491F">
      <w:r w:rsidRPr="002E4C3E">
        <w:t>6.1.</w:t>
      </w:r>
      <w:r w:rsidRPr="002E4C3E">
        <w:tab/>
        <w:t>Loppiainen (</w:t>
      </w:r>
      <w:proofErr w:type="spellStart"/>
      <w:r w:rsidRPr="002E4C3E">
        <w:t>Epifania</w:t>
      </w:r>
      <w:proofErr w:type="spellEnd"/>
      <w:r w:rsidRPr="002E4C3E">
        <w:t>)</w:t>
      </w:r>
      <w:r>
        <w:br/>
      </w:r>
      <w:r w:rsidRPr="002E4C3E">
        <w:tab/>
        <w:t xml:space="preserve">Jeesus, maailman valo </w:t>
      </w:r>
    </w:p>
    <w:p w14:paraId="767B56ED" w14:textId="754B87F2" w:rsidR="0056491F" w:rsidRPr="002E4C3E" w:rsidRDefault="0056491F" w:rsidP="0027560E">
      <w:r w:rsidRPr="007E7898">
        <w:rPr>
          <w:b/>
          <w:bCs/>
        </w:rPr>
        <w:t>Seurakuntatyöhön ja teologiseen koulutukseen Suomen Lähetysseuran kautta teemalla Evankeliumin sanoma kuuluu kaikille.</w:t>
      </w:r>
      <w:r w:rsidR="00F50BCC">
        <w:rPr>
          <w:b/>
          <w:bCs/>
        </w:rPr>
        <w:br/>
      </w:r>
      <w:r w:rsidRPr="002E4C3E">
        <w:t>Suomen Lähetysseura ry, PL 56 00241 Helsinki. IBAN FI25 8000 1600 0607 10, BIC DABAFIHH. Kolehtien tilitysohjeet sekä seurakunta- ja kolehtikohtaiset viitenumerot löytyvät osoitteesta www.seurakuntapalvelut.fi.</w:t>
      </w:r>
    </w:p>
    <w:p w14:paraId="6A7E58FC" w14:textId="3875CE8D" w:rsidR="0056491F" w:rsidRPr="002E4C3E" w:rsidRDefault="0056491F" w:rsidP="0027560E">
      <w:r w:rsidRPr="002E4C3E">
        <w:t>8.1.</w:t>
      </w:r>
      <w:r w:rsidRPr="002E4C3E">
        <w:tab/>
        <w:t>1. sunnuntai loppiaisesta</w:t>
      </w:r>
      <w:r w:rsidR="0027560E">
        <w:br/>
      </w:r>
      <w:r w:rsidRPr="002E4C3E">
        <w:tab/>
        <w:t>Kasteen lahja</w:t>
      </w:r>
    </w:p>
    <w:p w14:paraId="279CE2E6" w14:textId="1C572B4B" w:rsidR="0056491F" w:rsidRPr="002E4C3E" w:rsidRDefault="0056491F" w:rsidP="0027560E">
      <w:r w:rsidRPr="002E4C3E">
        <w:t>15.1.</w:t>
      </w:r>
      <w:r w:rsidRPr="002E4C3E">
        <w:tab/>
        <w:t>2. sunnuntai loppiaisesta</w:t>
      </w:r>
      <w:r w:rsidR="0027560E">
        <w:br/>
      </w:r>
      <w:r w:rsidRPr="002E4C3E">
        <w:tab/>
        <w:t xml:space="preserve">Jeesus ilmaiseen Jumalallisen voimansa </w:t>
      </w:r>
    </w:p>
    <w:p w14:paraId="09A51289" w14:textId="77777777" w:rsidR="0056491F" w:rsidRPr="002E4C3E" w:rsidRDefault="0056491F" w:rsidP="0027560E">
      <w:r w:rsidRPr="002E4C3E">
        <w:lastRenderedPageBreak/>
        <w:t>18.1.</w:t>
      </w:r>
      <w:r w:rsidRPr="002E4C3E">
        <w:tab/>
        <w:t>Kristittyjen ykseyden rukouspäivä</w:t>
      </w:r>
    </w:p>
    <w:p w14:paraId="739FDF39" w14:textId="736CCAE6" w:rsidR="0056491F" w:rsidRPr="002E4C3E" w:rsidRDefault="0056491F" w:rsidP="0027560E">
      <w:r w:rsidRPr="002E4C3E">
        <w:t xml:space="preserve">19.1. </w:t>
      </w:r>
      <w:r w:rsidRPr="002E4C3E">
        <w:tab/>
        <w:t xml:space="preserve">Pyhän Henrikin muistopäivä </w:t>
      </w:r>
      <w:r w:rsidR="0027560E">
        <w:br/>
      </w:r>
      <w:r w:rsidRPr="002E4C3E">
        <w:tab/>
        <w:t>Piispa Henrik, uskon opettaja marttyyri</w:t>
      </w:r>
    </w:p>
    <w:p w14:paraId="3F0B3D18" w14:textId="6919FDD6" w:rsidR="0056491F" w:rsidRPr="002E4C3E" w:rsidRDefault="0056491F" w:rsidP="0027560E">
      <w:r w:rsidRPr="002E4C3E">
        <w:t>22.1.</w:t>
      </w:r>
      <w:r w:rsidRPr="002E4C3E">
        <w:tab/>
        <w:t>3. sunnuntai loppiaisesta</w:t>
      </w:r>
      <w:r w:rsidR="0027560E">
        <w:br/>
      </w:r>
      <w:r w:rsidRPr="002E4C3E">
        <w:tab/>
        <w:t>Jeesus herättää uskon</w:t>
      </w:r>
    </w:p>
    <w:p w14:paraId="47E34327" w14:textId="5E9A9C90" w:rsidR="0056491F" w:rsidRPr="002E4C3E" w:rsidRDefault="0056491F" w:rsidP="0027560E">
      <w:r w:rsidRPr="007E7898">
        <w:rPr>
          <w:b/>
          <w:bCs/>
        </w:rPr>
        <w:t>Kristittyjen yhteyden edistämiseen Suomen Ekumeenisen Neuvoston kautta.</w:t>
      </w:r>
      <w:r w:rsidR="00F50BCC">
        <w:rPr>
          <w:b/>
          <w:bCs/>
        </w:rPr>
        <w:br/>
      </w:r>
      <w:r w:rsidRPr="002E4C3E">
        <w:t>Suomen Ekumeeninen Neuvosto ry, PL 210, 00131 Helsinki. IBAN FI85 1018 3000 0744 03, viitenumero 3010, BIC NDEAFIHH.</w:t>
      </w:r>
    </w:p>
    <w:p w14:paraId="2691FC78" w14:textId="33A69A07" w:rsidR="0056491F" w:rsidRPr="002E4C3E" w:rsidRDefault="0056491F" w:rsidP="0027560E">
      <w:r w:rsidRPr="002E4C3E">
        <w:t>29.1.</w:t>
      </w:r>
      <w:r w:rsidRPr="002E4C3E">
        <w:tab/>
        <w:t>4. sunnuntai loppiaisesta</w:t>
      </w:r>
      <w:r w:rsidR="0027560E">
        <w:br/>
      </w:r>
      <w:r w:rsidRPr="002E4C3E">
        <w:tab/>
        <w:t>Jeesus auttaa hädässä</w:t>
      </w:r>
    </w:p>
    <w:p w14:paraId="3E09FB74" w14:textId="04AEB62F" w:rsidR="0056491F" w:rsidRPr="002E4C3E" w:rsidRDefault="0056491F" w:rsidP="0027560E">
      <w:r w:rsidRPr="002E4C3E">
        <w:t>5.2.</w:t>
      </w:r>
      <w:r w:rsidRPr="002E4C3E">
        <w:tab/>
        <w:t>Kynttilänpäivä</w:t>
      </w:r>
      <w:r w:rsidR="0027560E">
        <w:br/>
      </w:r>
      <w:r w:rsidRPr="002E4C3E">
        <w:tab/>
        <w:t>Kristus, Jumalan kirkkauden säteily</w:t>
      </w:r>
    </w:p>
    <w:p w14:paraId="09ABFF15" w14:textId="408F7B78" w:rsidR="0056491F" w:rsidRPr="002E4C3E" w:rsidRDefault="0056491F" w:rsidP="0027560E">
      <w:r w:rsidRPr="007E7898">
        <w:rPr>
          <w:b/>
          <w:bCs/>
        </w:rPr>
        <w:t>Yhteisvastuukeräykselle; teemana nuorten väkivallan vastainen työ.</w:t>
      </w:r>
      <w:r w:rsidR="00F50BCC">
        <w:rPr>
          <w:b/>
          <w:bCs/>
        </w:rPr>
        <w:br/>
      </w:r>
      <w:r w:rsidRPr="002E4C3E">
        <w:t>Kirkkopalvelut ry, Järvenpääntie 640, 04400 Järvenpää. IBAN FI16 2089 1800 0067 75, BIC NDEAFIHH, viestikenttään ”seurakunnan nimi, kolehti ja päivämäärä.</w:t>
      </w:r>
    </w:p>
    <w:p w14:paraId="2670DCBD" w14:textId="36E5024C" w:rsidR="0056491F" w:rsidRPr="002E4C3E" w:rsidRDefault="0056491F" w:rsidP="0027560E">
      <w:r w:rsidRPr="002E4C3E">
        <w:t>12.2.</w:t>
      </w:r>
      <w:r w:rsidRPr="002E4C3E">
        <w:tab/>
        <w:t>2. sunnuntai ennen paastonaikaa (</w:t>
      </w:r>
      <w:proofErr w:type="spellStart"/>
      <w:r w:rsidRPr="002E4C3E">
        <w:t>Sexagesima</w:t>
      </w:r>
      <w:proofErr w:type="spellEnd"/>
      <w:r w:rsidRPr="002E4C3E">
        <w:t>)</w:t>
      </w:r>
      <w:r w:rsidR="0027560E">
        <w:br/>
      </w:r>
      <w:r w:rsidRPr="002E4C3E">
        <w:tab/>
        <w:t>Jumalan sanan kylvö</w:t>
      </w:r>
    </w:p>
    <w:p w14:paraId="401A4A99" w14:textId="2C6CB674" w:rsidR="0056491F" w:rsidRPr="002E4C3E" w:rsidRDefault="0056491F" w:rsidP="0027560E">
      <w:r w:rsidRPr="002E4C3E">
        <w:t>19.2.</w:t>
      </w:r>
      <w:r w:rsidRPr="002E4C3E">
        <w:tab/>
        <w:t xml:space="preserve">Laskiaissunnuntai (Esto </w:t>
      </w:r>
      <w:proofErr w:type="spellStart"/>
      <w:r w:rsidRPr="002E4C3E">
        <w:t>mihi</w:t>
      </w:r>
      <w:proofErr w:type="spellEnd"/>
      <w:r w:rsidRPr="002E4C3E">
        <w:t>)</w:t>
      </w:r>
      <w:r w:rsidR="0027560E">
        <w:br/>
      </w:r>
      <w:r w:rsidRPr="002E4C3E">
        <w:tab/>
        <w:t>Jumalan rakkauden uhritie</w:t>
      </w:r>
    </w:p>
    <w:p w14:paraId="52768FCD" w14:textId="5C3B6F5B" w:rsidR="0056491F" w:rsidRPr="002E4C3E" w:rsidRDefault="0056491F" w:rsidP="0027560E">
      <w:r w:rsidRPr="00F50BCC">
        <w:rPr>
          <w:b/>
          <w:bCs/>
        </w:rPr>
        <w:t>Kirkon Ulkomaanavun katastrofirahastoon katastrofirahaston valmiuden ylläpitämiseksi.</w:t>
      </w:r>
      <w:r w:rsidR="00F50BCC">
        <w:rPr>
          <w:b/>
          <w:bCs/>
        </w:rPr>
        <w:br/>
      </w:r>
      <w:r w:rsidRPr="002E4C3E">
        <w:t xml:space="preserve">Kirkon Ulkomaanapu </w:t>
      </w:r>
      <w:proofErr w:type="spellStart"/>
      <w:proofErr w:type="gramStart"/>
      <w:r w:rsidRPr="002E4C3E">
        <w:t>sr</w:t>
      </w:r>
      <w:proofErr w:type="spellEnd"/>
      <w:proofErr w:type="gramEnd"/>
      <w:r w:rsidRPr="002E4C3E">
        <w:t xml:space="preserve">, Eteläranta 8, 00130 Helsinki. Viitenumeroluettelo. </w:t>
      </w:r>
    </w:p>
    <w:p w14:paraId="425BA944" w14:textId="19AE1A42" w:rsidR="0056491F" w:rsidRPr="002E4C3E" w:rsidRDefault="0056491F" w:rsidP="0027560E">
      <w:r w:rsidRPr="002E4C3E">
        <w:t>22.2.</w:t>
      </w:r>
      <w:r w:rsidRPr="002E4C3E">
        <w:tab/>
        <w:t xml:space="preserve">Tuhkakeskiviikko </w:t>
      </w:r>
      <w:r w:rsidR="0027560E">
        <w:br/>
      </w:r>
      <w:r w:rsidRPr="002E4C3E">
        <w:tab/>
        <w:t>Katumus ja paasto</w:t>
      </w:r>
    </w:p>
    <w:p w14:paraId="207A85DA" w14:textId="78746E0E" w:rsidR="0056491F" w:rsidRPr="002E4C3E" w:rsidRDefault="0056491F" w:rsidP="0027560E">
      <w:r w:rsidRPr="002E4C3E">
        <w:t>26.2.</w:t>
      </w:r>
      <w:r w:rsidRPr="002E4C3E">
        <w:tab/>
        <w:t>1. paastonajan sunnuntai (</w:t>
      </w:r>
      <w:proofErr w:type="spellStart"/>
      <w:r w:rsidRPr="002E4C3E">
        <w:t>Invocavit</w:t>
      </w:r>
      <w:proofErr w:type="spellEnd"/>
      <w:r w:rsidRPr="002E4C3E">
        <w:t>)</w:t>
      </w:r>
      <w:r w:rsidR="0027560E">
        <w:br/>
      </w:r>
      <w:r w:rsidRPr="002E4C3E">
        <w:tab/>
        <w:t>Jeesus, kiusausten voittaja</w:t>
      </w:r>
    </w:p>
    <w:p w14:paraId="2038C71C" w14:textId="495F6CC9" w:rsidR="0056491F" w:rsidRPr="002E4C3E" w:rsidRDefault="0056491F" w:rsidP="0027560E">
      <w:r w:rsidRPr="002E4C3E">
        <w:t>5.3.</w:t>
      </w:r>
      <w:r w:rsidRPr="002E4C3E">
        <w:tab/>
        <w:t>2. paastonajan sunnuntai (</w:t>
      </w:r>
      <w:proofErr w:type="spellStart"/>
      <w:r w:rsidRPr="002E4C3E">
        <w:t>Reminiscere</w:t>
      </w:r>
      <w:proofErr w:type="spellEnd"/>
      <w:r w:rsidRPr="002E4C3E">
        <w:t>)</w:t>
      </w:r>
      <w:r w:rsidR="0027560E">
        <w:br/>
      </w:r>
      <w:r w:rsidRPr="002E4C3E">
        <w:tab/>
        <w:t>Rukous ja usko</w:t>
      </w:r>
    </w:p>
    <w:p w14:paraId="2D31690A" w14:textId="01969C6B" w:rsidR="0056491F" w:rsidRPr="002E4C3E" w:rsidRDefault="0056491F" w:rsidP="0027560E">
      <w:r w:rsidRPr="00F50BCC">
        <w:rPr>
          <w:b/>
          <w:bCs/>
        </w:rPr>
        <w:lastRenderedPageBreak/>
        <w:t>Evankeliumi perheille ja lapsille Median välityksellä Aasiassa Medialähetys Sanansaattajien kautta.</w:t>
      </w:r>
      <w:r w:rsidR="00F50BCC">
        <w:br/>
      </w:r>
      <w:r w:rsidRPr="002E4C3E">
        <w:t xml:space="preserve">Medialähetys Sanansaattajat ry, PL 13, 00581 Hyvinkää. IBAN FI78 5062 0320 1903 60, BIC OKOYFIHH. </w:t>
      </w:r>
    </w:p>
    <w:p w14:paraId="7D177CE2" w14:textId="4C0C0DA5" w:rsidR="0056491F" w:rsidRPr="002E4C3E" w:rsidRDefault="0056491F" w:rsidP="0027560E">
      <w:r w:rsidRPr="002E4C3E">
        <w:t>12.3.</w:t>
      </w:r>
      <w:r w:rsidRPr="002E4C3E">
        <w:tab/>
        <w:t>3. paastonajan sunnuntai (</w:t>
      </w:r>
      <w:proofErr w:type="spellStart"/>
      <w:r w:rsidRPr="002E4C3E">
        <w:t>Oculi</w:t>
      </w:r>
      <w:proofErr w:type="spellEnd"/>
      <w:r w:rsidRPr="002E4C3E">
        <w:t>)</w:t>
      </w:r>
      <w:r w:rsidR="0027560E">
        <w:br/>
      </w:r>
      <w:r w:rsidRPr="002E4C3E">
        <w:tab/>
        <w:t>Jeesus, Pahan vallan voittaja</w:t>
      </w:r>
    </w:p>
    <w:p w14:paraId="57A3F304" w14:textId="1A9C20BF" w:rsidR="0056491F" w:rsidRPr="002E4C3E" w:rsidRDefault="0056491F" w:rsidP="0027560E">
      <w:r w:rsidRPr="002E4C3E">
        <w:t>19.3.</w:t>
      </w:r>
      <w:r w:rsidRPr="002E4C3E">
        <w:tab/>
        <w:t>4. paastonajan sunnuntai (</w:t>
      </w:r>
      <w:proofErr w:type="spellStart"/>
      <w:r w:rsidRPr="002E4C3E">
        <w:t>Laetare</w:t>
      </w:r>
      <w:proofErr w:type="spellEnd"/>
      <w:r w:rsidRPr="002E4C3E">
        <w:t>)</w:t>
      </w:r>
      <w:r w:rsidR="0027560E">
        <w:br/>
      </w:r>
      <w:r w:rsidRPr="002E4C3E">
        <w:tab/>
        <w:t>Elämän leipä</w:t>
      </w:r>
    </w:p>
    <w:p w14:paraId="1808C51B" w14:textId="6A71BC44" w:rsidR="0056491F" w:rsidRPr="002E4C3E" w:rsidRDefault="0056491F" w:rsidP="0027560E">
      <w:r w:rsidRPr="002E4C3E">
        <w:t xml:space="preserve">26.3. </w:t>
      </w:r>
      <w:r w:rsidRPr="002E4C3E">
        <w:tab/>
        <w:t xml:space="preserve">Marian ilmestyspäivä </w:t>
      </w:r>
      <w:r w:rsidR="0027560E">
        <w:br/>
      </w:r>
      <w:r w:rsidRPr="002E4C3E">
        <w:tab/>
        <w:t>Herran palvelijatar</w:t>
      </w:r>
    </w:p>
    <w:p w14:paraId="07CB0929" w14:textId="0A5B0CFA" w:rsidR="0056491F" w:rsidRPr="00DB31BF" w:rsidRDefault="0056491F" w:rsidP="0027560E">
      <w:r w:rsidRPr="00F50BCC">
        <w:rPr>
          <w:b/>
          <w:bCs/>
        </w:rPr>
        <w:t>Herättäjä-Yhdistyksen lapsi-, nuoriso- ja opiskelijatyöhön käytettäväksi lasten, nuorten ja opiskelijoiden valtakunnallisten tapahtumien ja leirien järjestämiseen.</w:t>
      </w:r>
      <w:r w:rsidR="00F50BCC">
        <w:br/>
      </w:r>
      <w:r w:rsidRPr="002E4C3E">
        <w:t xml:space="preserve">Herättäjä-Yhdistys ry, PL 21, 62101 Lapua. </w:t>
      </w:r>
      <w:r w:rsidRPr="00DB31BF">
        <w:t>IBAN FI44 4747 1020 00I6 55, BIC POPFFI22.</w:t>
      </w:r>
    </w:p>
    <w:p w14:paraId="7FAF3044" w14:textId="02D8F966" w:rsidR="0056491F" w:rsidRPr="002E4C3E" w:rsidRDefault="0056491F" w:rsidP="0027560E">
      <w:r w:rsidRPr="002E4C3E">
        <w:t>2.4.</w:t>
      </w:r>
      <w:r w:rsidRPr="002E4C3E">
        <w:tab/>
        <w:t xml:space="preserve">Palmusunnuntai </w:t>
      </w:r>
      <w:r w:rsidR="0027560E">
        <w:br/>
      </w:r>
      <w:r w:rsidRPr="002E4C3E">
        <w:tab/>
        <w:t>Kunnian kuninkaan alennustie</w:t>
      </w:r>
    </w:p>
    <w:p w14:paraId="5E1491EB" w14:textId="3DE9DC11" w:rsidR="0056491F" w:rsidRPr="002E4C3E" w:rsidRDefault="0056491F" w:rsidP="0027560E">
      <w:r w:rsidRPr="00F50BCC">
        <w:rPr>
          <w:b/>
          <w:bCs/>
        </w:rPr>
        <w:t xml:space="preserve">Köyhyyden vähentämiseen kehittyvissä maissa. Kirkon Ulkomaanapu </w:t>
      </w:r>
      <w:proofErr w:type="spellStart"/>
      <w:r w:rsidRPr="00F50BCC">
        <w:rPr>
          <w:b/>
          <w:bCs/>
        </w:rPr>
        <w:t>sr</w:t>
      </w:r>
      <w:proofErr w:type="spellEnd"/>
      <w:r w:rsidRPr="00F50BCC">
        <w:rPr>
          <w:b/>
          <w:bCs/>
        </w:rPr>
        <w:t>.</w:t>
      </w:r>
      <w:r w:rsidR="00F50BCC">
        <w:br/>
      </w:r>
      <w:r w:rsidRPr="002E4C3E">
        <w:t xml:space="preserve">Kirkon Ulkomaanapu </w:t>
      </w:r>
      <w:proofErr w:type="spellStart"/>
      <w:proofErr w:type="gramStart"/>
      <w:r w:rsidRPr="002E4C3E">
        <w:t>sr</w:t>
      </w:r>
      <w:proofErr w:type="spellEnd"/>
      <w:proofErr w:type="gramEnd"/>
      <w:r w:rsidRPr="002E4C3E">
        <w:t>, Eteläranta 8, 00130 Helsinki. Viitenumeroluettelo.</w:t>
      </w:r>
    </w:p>
    <w:p w14:paraId="06C838C4" w14:textId="00A55623" w:rsidR="0056491F" w:rsidRPr="002E4C3E" w:rsidRDefault="0056491F" w:rsidP="0027560E">
      <w:r w:rsidRPr="002E4C3E">
        <w:t>3.4.</w:t>
      </w:r>
      <w:r w:rsidRPr="002E4C3E">
        <w:tab/>
        <w:t xml:space="preserve">Hiljaisen viikon maanantai </w:t>
      </w:r>
      <w:r w:rsidR="0027560E">
        <w:br/>
      </w:r>
      <w:r w:rsidRPr="002E4C3E">
        <w:tab/>
        <w:t xml:space="preserve">Jeesus Getsemanessa </w:t>
      </w:r>
    </w:p>
    <w:p w14:paraId="2D572BDF" w14:textId="40E8B749" w:rsidR="0056491F" w:rsidRPr="002E4C3E" w:rsidRDefault="0056491F" w:rsidP="0027560E">
      <w:r w:rsidRPr="002E4C3E">
        <w:t xml:space="preserve">4.4. </w:t>
      </w:r>
      <w:r w:rsidRPr="002E4C3E">
        <w:tab/>
        <w:t>Hiljaisen viikon tiistai</w:t>
      </w:r>
      <w:r w:rsidR="0027560E">
        <w:br/>
      </w:r>
      <w:r w:rsidRPr="002E4C3E">
        <w:tab/>
        <w:t>Jeesus tutkittavana</w:t>
      </w:r>
    </w:p>
    <w:p w14:paraId="1B7F7FDC" w14:textId="7E04C8B9" w:rsidR="0056491F" w:rsidRPr="002E4C3E" w:rsidRDefault="0056491F" w:rsidP="0027560E">
      <w:r w:rsidRPr="002E4C3E">
        <w:t xml:space="preserve">5.4. </w:t>
      </w:r>
      <w:r w:rsidRPr="002E4C3E">
        <w:tab/>
        <w:t>Hiljaisen viikon keskiviikko</w:t>
      </w:r>
      <w:r w:rsidR="0027560E">
        <w:br/>
      </w:r>
      <w:r w:rsidRPr="002E4C3E">
        <w:tab/>
        <w:t>Jeesus tuomitaan</w:t>
      </w:r>
    </w:p>
    <w:p w14:paraId="0CB3AA11" w14:textId="2CF48760" w:rsidR="0056491F" w:rsidRPr="002E4C3E" w:rsidRDefault="0056491F" w:rsidP="0027560E">
      <w:r w:rsidRPr="002E4C3E">
        <w:t xml:space="preserve">6.4. </w:t>
      </w:r>
      <w:r w:rsidRPr="002E4C3E">
        <w:tab/>
        <w:t xml:space="preserve">Kiirastorstai </w:t>
      </w:r>
      <w:r w:rsidR="0027560E">
        <w:br/>
      </w:r>
      <w:r w:rsidRPr="002E4C3E">
        <w:tab/>
        <w:t>Pyhä ehtoollinen</w:t>
      </w:r>
    </w:p>
    <w:p w14:paraId="49BE3C6B" w14:textId="6B8026E3" w:rsidR="0056491F" w:rsidRPr="002E4C3E" w:rsidRDefault="0056491F" w:rsidP="0027560E">
      <w:r w:rsidRPr="002E4C3E">
        <w:t xml:space="preserve">7.4. </w:t>
      </w:r>
      <w:r w:rsidRPr="002E4C3E">
        <w:tab/>
        <w:t xml:space="preserve">Pitkäperjantai </w:t>
      </w:r>
      <w:r w:rsidR="0027560E">
        <w:br/>
      </w:r>
      <w:r w:rsidRPr="002E4C3E">
        <w:tab/>
        <w:t>Jumalan Karitsa</w:t>
      </w:r>
    </w:p>
    <w:p w14:paraId="3DC574D7" w14:textId="13683B59" w:rsidR="0056491F" w:rsidRPr="002E4C3E" w:rsidRDefault="0056491F" w:rsidP="0027560E">
      <w:r w:rsidRPr="002E4C3E">
        <w:lastRenderedPageBreak/>
        <w:t xml:space="preserve">8.4. </w:t>
      </w:r>
      <w:r w:rsidRPr="002E4C3E">
        <w:tab/>
        <w:t xml:space="preserve">Pääsiäisyö </w:t>
      </w:r>
      <w:r w:rsidR="0027560E">
        <w:br/>
      </w:r>
      <w:r w:rsidRPr="002E4C3E">
        <w:tab/>
        <w:t>Kristus on voittanut kuoleman</w:t>
      </w:r>
    </w:p>
    <w:p w14:paraId="33917E24" w14:textId="2F5FC766" w:rsidR="0056491F" w:rsidRPr="002E4C3E" w:rsidRDefault="0056491F" w:rsidP="0027560E">
      <w:r w:rsidRPr="002E4C3E">
        <w:t xml:space="preserve">9.4. </w:t>
      </w:r>
      <w:r w:rsidRPr="002E4C3E">
        <w:tab/>
        <w:t xml:space="preserve">Pääsiäispäivä </w:t>
      </w:r>
      <w:r w:rsidR="0027560E">
        <w:br/>
      </w:r>
      <w:r w:rsidRPr="002E4C3E">
        <w:tab/>
        <w:t>Kristus on ylösnoussut!</w:t>
      </w:r>
    </w:p>
    <w:p w14:paraId="201ECC9A" w14:textId="6C1BF9B6" w:rsidR="0056491F" w:rsidRPr="002E4C3E" w:rsidRDefault="0056491F" w:rsidP="0027560E">
      <w:r w:rsidRPr="00F50BCC">
        <w:rPr>
          <w:b/>
          <w:bCs/>
        </w:rPr>
        <w:t>Naisten hyväksi tehtävään työhön Suomen Lähetysseuran kautta teemalla Naiset toivon tiellä.</w:t>
      </w:r>
      <w:r w:rsidR="00F50BCC">
        <w:rPr>
          <w:b/>
          <w:bCs/>
        </w:rPr>
        <w:br/>
      </w:r>
      <w:r w:rsidRPr="002E4C3E">
        <w:t>Suomen Lähetysseura ry, PL 56 00241 Helsinki. IBAN FI25 8000 1600 0607 10, BIC DABAFIHH. Kolehtien tilitysohjeet sekä seurakunta- ja kolehtikohtaiset viitenumerot löytyvät osoitteesta www.seurakuntapalvelut.fi.</w:t>
      </w:r>
    </w:p>
    <w:p w14:paraId="2CBE1F9A" w14:textId="46570232" w:rsidR="0056491F" w:rsidRPr="002E4C3E" w:rsidRDefault="0056491F" w:rsidP="0027560E">
      <w:r w:rsidRPr="002E4C3E">
        <w:t xml:space="preserve">10.4. </w:t>
      </w:r>
      <w:r w:rsidRPr="002E4C3E">
        <w:tab/>
        <w:t xml:space="preserve">2. pääsiäispäivä </w:t>
      </w:r>
      <w:r w:rsidR="0027560E">
        <w:br/>
      </w:r>
      <w:r w:rsidRPr="002E4C3E">
        <w:tab/>
        <w:t>Ylösnousseen kohtaaminen</w:t>
      </w:r>
    </w:p>
    <w:p w14:paraId="0C61F540" w14:textId="7426E54A" w:rsidR="0056491F" w:rsidRPr="002E4C3E" w:rsidRDefault="0056491F" w:rsidP="0027560E">
      <w:r w:rsidRPr="002E4C3E">
        <w:t xml:space="preserve">16.4. </w:t>
      </w:r>
      <w:r w:rsidRPr="002E4C3E">
        <w:tab/>
        <w:t>1. sunnuntai pääsiäisestä (</w:t>
      </w:r>
      <w:proofErr w:type="spellStart"/>
      <w:r w:rsidRPr="002E4C3E">
        <w:t>Quasimodogeniti</w:t>
      </w:r>
      <w:proofErr w:type="spellEnd"/>
      <w:r w:rsidRPr="002E4C3E">
        <w:t xml:space="preserve">) </w:t>
      </w:r>
      <w:r w:rsidR="0027560E">
        <w:br/>
      </w:r>
      <w:r w:rsidRPr="002E4C3E">
        <w:tab/>
        <w:t>Ylösnousseen todistaja</w:t>
      </w:r>
    </w:p>
    <w:p w14:paraId="691552B0" w14:textId="77387468" w:rsidR="0056491F" w:rsidRPr="002E4C3E" w:rsidRDefault="0056491F" w:rsidP="0027560E">
      <w:r w:rsidRPr="002E4C3E">
        <w:t>23.4.</w:t>
      </w:r>
      <w:r w:rsidRPr="002E4C3E">
        <w:tab/>
        <w:t>2. sunnuntai pääsiäisestä (</w:t>
      </w:r>
      <w:proofErr w:type="spellStart"/>
      <w:r w:rsidRPr="002E4C3E">
        <w:t>Misericordia</w:t>
      </w:r>
      <w:proofErr w:type="spellEnd"/>
      <w:r w:rsidRPr="002E4C3E">
        <w:t xml:space="preserve"> </w:t>
      </w:r>
      <w:proofErr w:type="spellStart"/>
      <w:r w:rsidRPr="002E4C3E">
        <w:t>Domini</w:t>
      </w:r>
      <w:proofErr w:type="spellEnd"/>
      <w:r w:rsidRPr="002E4C3E">
        <w:t>)</w:t>
      </w:r>
      <w:r w:rsidR="0027560E">
        <w:br/>
      </w:r>
      <w:r w:rsidRPr="002E4C3E">
        <w:tab/>
        <w:t>Hyvä paimen</w:t>
      </w:r>
    </w:p>
    <w:p w14:paraId="5563BBE7" w14:textId="4250103B" w:rsidR="0056491F" w:rsidRPr="002E4C3E" w:rsidRDefault="0056491F" w:rsidP="0027560E">
      <w:r w:rsidRPr="00F50BCC">
        <w:rPr>
          <w:b/>
          <w:bCs/>
        </w:rPr>
        <w:t>Teologiselle koulutustyölle Afrikan ja Aasian kasvavin kirkkojen parissa Lähetysyhdistys Kylväjän kautta.</w:t>
      </w:r>
      <w:r w:rsidR="00F50BCC">
        <w:rPr>
          <w:b/>
          <w:bCs/>
        </w:rPr>
        <w:br/>
      </w:r>
      <w:r w:rsidRPr="002E4C3E">
        <w:t xml:space="preserve">Lähetysyhdistys Kylväjä ry, PL 188, 01301 Vantaa. IBAN FI57 4405 0010 0212 96, BIC ITELFIHH. Viitenumerolaskuri: </w:t>
      </w:r>
      <w:hyperlink r:id="rId10" w:history="1">
        <w:r w:rsidRPr="002E4C3E">
          <w:rPr>
            <w:rStyle w:val="Hyperlinkki"/>
          </w:rPr>
          <w:t>https://www.kylvaja.fi/osallistu/seurakunnille/</w:t>
        </w:r>
      </w:hyperlink>
      <w:r w:rsidRPr="002E4C3E">
        <w:t>.</w:t>
      </w:r>
    </w:p>
    <w:p w14:paraId="756ED822" w14:textId="30CBB1AE" w:rsidR="0056491F" w:rsidRPr="002E4C3E" w:rsidRDefault="0056491F" w:rsidP="0027560E">
      <w:r w:rsidRPr="002E4C3E">
        <w:t xml:space="preserve">30.4. </w:t>
      </w:r>
      <w:r w:rsidRPr="002E4C3E">
        <w:tab/>
        <w:t>3. sunnuntai pääsiäisestä (</w:t>
      </w:r>
      <w:proofErr w:type="spellStart"/>
      <w:r w:rsidRPr="002E4C3E">
        <w:t>Jubilate</w:t>
      </w:r>
      <w:proofErr w:type="spellEnd"/>
      <w:r w:rsidRPr="002E4C3E">
        <w:t>)</w:t>
      </w:r>
      <w:r w:rsidR="0027560E">
        <w:br/>
      </w:r>
      <w:r w:rsidRPr="002E4C3E">
        <w:tab/>
        <w:t>Jumalan kansan koti-ikävä</w:t>
      </w:r>
    </w:p>
    <w:p w14:paraId="12FD9B70" w14:textId="3E1F376C" w:rsidR="0056491F" w:rsidRPr="002E4C3E" w:rsidRDefault="0056491F" w:rsidP="0027560E">
      <w:r w:rsidRPr="002E4C3E">
        <w:t>7.5.</w:t>
      </w:r>
      <w:r w:rsidRPr="002E4C3E">
        <w:tab/>
        <w:t>4. sunnuntai pääsiäisestä (</w:t>
      </w:r>
      <w:proofErr w:type="spellStart"/>
      <w:r w:rsidRPr="002E4C3E">
        <w:t>Cantate</w:t>
      </w:r>
      <w:proofErr w:type="spellEnd"/>
      <w:r w:rsidRPr="002E4C3E">
        <w:t>)</w:t>
      </w:r>
      <w:r w:rsidR="0027560E">
        <w:br/>
      </w:r>
      <w:r w:rsidRPr="002E4C3E">
        <w:tab/>
        <w:t>Taivaan kansalaisena maailmassa</w:t>
      </w:r>
    </w:p>
    <w:p w14:paraId="08B2EB36" w14:textId="766DBD8C" w:rsidR="0056491F" w:rsidRPr="002E4C3E" w:rsidRDefault="0056491F" w:rsidP="0027560E">
      <w:r w:rsidRPr="00F50BCC">
        <w:rPr>
          <w:b/>
          <w:bCs/>
        </w:rPr>
        <w:t>Taloudellisessa ahdingossa olevien ihmisten ja perheiden auttamiseen Suomessa. Kirkon diakoniarahasto.</w:t>
      </w:r>
      <w:r w:rsidR="00F50BCC">
        <w:rPr>
          <w:b/>
          <w:bCs/>
        </w:rPr>
        <w:br/>
      </w:r>
      <w:r w:rsidRPr="002E4C3E">
        <w:t>Kirkon diakoniarahasto, Kirkkohallitus, Eteläranta 8, 00130 Helsinki. IBAN FI15 8000 1100 0602 28, BIC DABAFIHH.</w:t>
      </w:r>
    </w:p>
    <w:p w14:paraId="4F501663" w14:textId="12C1ED45" w:rsidR="0056491F" w:rsidRPr="002E4C3E" w:rsidRDefault="0056491F" w:rsidP="0027560E">
      <w:r w:rsidRPr="002E4C3E">
        <w:t xml:space="preserve">14.5. </w:t>
      </w:r>
      <w:r w:rsidRPr="002E4C3E">
        <w:tab/>
        <w:t xml:space="preserve">5. sunnuntai pääsiäisestä (Rukoussunnuntai, </w:t>
      </w:r>
      <w:proofErr w:type="spellStart"/>
      <w:r w:rsidRPr="002E4C3E">
        <w:t>Rogate</w:t>
      </w:r>
      <w:proofErr w:type="spellEnd"/>
      <w:r w:rsidRPr="002E4C3E">
        <w:t>)</w:t>
      </w:r>
      <w:r w:rsidR="0027560E">
        <w:br/>
      </w:r>
      <w:r w:rsidRPr="002E4C3E">
        <w:tab/>
        <w:t xml:space="preserve">Sydämen puhetta Jumalan kanssa </w:t>
      </w:r>
    </w:p>
    <w:p w14:paraId="661C9BEE" w14:textId="2CCCBAB5" w:rsidR="0056491F" w:rsidRPr="002E4C3E" w:rsidRDefault="0056491F" w:rsidP="0027560E">
      <w:r w:rsidRPr="00F50BCC">
        <w:rPr>
          <w:b/>
          <w:bCs/>
        </w:rPr>
        <w:lastRenderedPageBreak/>
        <w:t>Hengellisen elämän vaalimiseen muun muassa kouluttamalla retriittiohjaajia ja tukemalla hengellistä ohjausta yhteistyössä seurakuntien, hiippakuntien ja kirkollisten kouluttajien kanssa Hiljaisuuden Ystävät ry:n kautta.</w:t>
      </w:r>
      <w:r w:rsidR="00F50BCC">
        <w:rPr>
          <w:b/>
          <w:bCs/>
        </w:rPr>
        <w:br/>
      </w:r>
      <w:r w:rsidRPr="002E4C3E">
        <w:t>Hiljaisuuden Ystävät ry, Tikkupolku 1, 49460 Hamina. IBAN FI19 5780 3820 0907 43, BIC OKOYFIHH.</w:t>
      </w:r>
    </w:p>
    <w:p w14:paraId="0A94BBEE" w14:textId="299327F8" w:rsidR="0056491F" w:rsidRPr="002E4C3E" w:rsidRDefault="0056491F" w:rsidP="0027560E">
      <w:r w:rsidRPr="002E4C3E">
        <w:t xml:space="preserve">18.5. </w:t>
      </w:r>
      <w:r w:rsidRPr="002E4C3E">
        <w:tab/>
        <w:t xml:space="preserve">Helatorstai </w:t>
      </w:r>
      <w:r w:rsidR="0027560E">
        <w:br/>
      </w:r>
      <w:r w:rsidRPr="002E4C3E">
        <w:tab/>
        <w:t>Korostettu Herra</w:t>
      </w:r>
    </w:p>
    <w:p w14:paraId="16BDE0AC" w14:textId="0CC83C3B" w:rsidR="0056491F" w:rsidRPr="002E4C3E" w:rsidRDefault="0056491F" w:rsidP="0027560E">
      <w:bookmarkStart w:id="0" w:name="_Hlk109720125"/>
      <w:r w:rsidRPr="00F50BCC">
        <w:rPr>
          <w:b/>
          <w:bCs/>
        </w:rPr>
        <w:t>Suomen Evankelisluterilainen Kansanlähetys: Pakolaistyöhön Keski-Aasiasta ja Lähi-idästä tulevien parissa. Suomen Evankelisluterilainen Kansanlähetys</w:t>
      </w:r>
      <w:r w:rsidRPr="002E4C3E">
        <w:t>.</w:t>
      </w:r>
      <w:r w:rsidR="00F50BCC">
        <w:br/>
      </w:r>
      <w:r w:rsidRPr="002E4C3E">
        <w:t>Suomen Ev.lut. Kansanlähetys ry, Opistotie 1, 12310 Ryttylä. IBAN FI83 8000 1501 5451 08, BIC DABAFIHH.</w:t>
      </w:r>
    </w:p>
    <w:bookmarkEnd w:id="0"/>
    <w:p w14:paraId="0322A0C8" w14:textId="02538A8B" w:rsidR="0056491F" w:rsidRPr="002E4C3E" w:rsidRDefault="0056491F" w:rsidP="0027560E">
      <w:r w:rsidRPr="002E4C3E">
        <w:t xml:space="preserve">21.5. </w:t>
      </w:r>
      <w:r w:rsidRPr="002E4C3E">
        <w:tab/>
        <w:t>6. sunnuntai pääsiäisestä (</w:t>
      </w:r>
      <w:proofErr w:type="spellStart"/>
      <w:r w:rsidRPr="002E4C3E">
        <w:t>Exaudi</w:t>
      </w:r>
      <w:proofErr w:type="spellEnd"/>
      <w:r w:rsidRPr="002E4C3E">
        <w:t>)</w:t>
      </w:r>
      <w:r w:rsidR="0027560E">
        <w:br/>
      </w:r>
      <w:r w:rsidRPr="002E4C3E">
        <w:tab/>
        <w:t>Pyhän Hengen odotus</w:t>
      </w:r>
    </w:p>
    <w:p w14:paraId="2807C246" w14:textId="7BD411B3" w:rsidR="0056491F" w:rsidRPr="002E4C3E" w:rsidRDefault="0056491F" w:rsidP="0027560E">
      <w:r w:rsidRPr="002E4C3E">
        <w:t xml:space="preserve">28.5. </w:t>
      </w:r>
      <w:r w:rsidRPr="002E4C3E">
        <w:tab/>
        <w:t xml:space="preserve">Helluntaipäivä </w:t>
      </w:r>
      <w:r w:rsidR="0027560E">
        <w:br/>
      </w:r>
      <w:r w:rsidRPr="002E4C3E">
        <w:tab/>
        <w:t>Pyhän Hengen vuottaminen</w:t>
      </w:r>
    </w:p>
    <w:p w14:paraId="3D8A1FBE" w14:textId="61D4FAFA" w:rsidR="0056491F" w:rsidRPr="002E4C3E" w:rsidRDefault="0056491F" w:rsidP="0027560E">
      <w:r w:rsidRPr="00F50BCC">
        <w:rPr>
          <w:b/>
          <w:bCs/>
        </w:rPr>
        <w:t>Koulutuksen mahdollistamiseen ja opetuksen laadun parantamiseen Kirkon Ulkomaanavun kautta.</w:t>
      </w:r>
      <w:r w:rsidR="00F50BCC">
        <w:rPr>
          <w:b/>
          <w:bCs/>
        </w:rPr>
        <w:br/>
      </w:r>
      <w:r w:rsidRPr="002E4C3E">
        <w:t xml:space="preserve">Kirkon Ulkomaanapu </w:t>
      </w:r>
      <w:proofErr w:type="spellStart"/>
      <w:proofErr w:type="gramStart"/>
      <w:r w:rsidRPr="002E4C3E">
        <w:t>sr</w:t>
      </w:r>
      <w:proofErr w:type="spellEnd"/>
      <w:proofErr w:type="gramEnd"/>
      <w:r w:rsidRPr="002E4C3E">
        <w:t xml:space="preserve">, Eteläranta 8, 00130 Helsinki. Viitenumeroluettelo. </w:t>
      </w:r>
    </w:p>
    <w:p w14:paraId="5CE638DB" w14:textId="07940E2D" w:rsidR="0056491F" w:rsidRPr="002E4C3E" w:rsidRDefault="0056491F" w:rsidP="0027560E">
      <w:r w:rsidRPr="002E4C3E">
        <w:t xml:space="preserve">4.6. </w:t>
      </w:r>
      <w:r w:rsidRPr="002E4C3E">
        <w:tab/>
        <w:t xml:space="preserve">Pyhän Kolminaisuuden päivä </w:t>
      </w:r>
      <w:r w:rsidR="00DB31BF">
        <w:br/>
      </w:r>
      <w:r w:rsidRPr="002E4C3E">
        <w:tab/>
        <w:t>Salattu Jumala</w:t>
      </w:r>
    </w:p>
    <w:p w14:paraId="63D13344" w14:textId="7216BF0F" w:rsidR="0056491F" w:rsidRPr="002E4C3E" w:rsidRDefault="0056491F" w:rsidP="0027560E">
      <w:r w:rsidRPr="002E4C3E">
        <w:t xml:space="preserve">11.6. </w:t>
      </w:r>
      <w:r w:rsidRPr="002E4C3E">
        <w:tab/>
        <w:t xml:space="preserve">2. sunnuntai helluntaista </w:t>
      </w:r>
      <w:r w:rsidR="00DB31BF">
        <w:br/>
      </w:r>
      <w:r w:rsidRPr="002E4C3E">
        <w:tab/>
        <w:t>Katoavat ja katoamattomat aarteet</w:t>
      </w:r>
    </w:p>
    <w:p w14:paraId="3D42279C" w14:textId="7729CC5C" w:rsidR="0056491F" w:rsidRPr="002E4C3E" w:rsidRDefault="0056491F" w:rsidP="0027560E">
      <w:r w:rsidRPr="002E4C3E">
        <w:t xml:space="preserve">18.6. </w:t>
      </w:r>
      <w:r w:rsidRPr="002E4C3E">
        <w:tab/>
        <w:t>3. sunnuntai helluntaista</w:t>
      </w:r>
      <w:r w:rsidR="009A1F2F">
        <w:br/>
      </w:r>
      <w:r w:rsidRPr="002E4C3E">
        <w:tab/>
        <w:t>Kutsu Jumalan valtakuntaan</w:t>
      </w:r>
    </w:p>
    <w:p w14:paraId="6F99FD87" w14:textId="1A91BC0E" w:rsidR="0056491F" w:rsidRPr="002E4C3E" w:rsidRDefault="0056491F" w:rsidP="0027560E">
      <w:r w:rsidRPr="00F50BCC">
        <w:rPr>
          <w:b/>
          <w:bCs/>
        </w:rPr>
        <w:t>Lasten ja nuorten yksinäisyyden torjumiseen Lasten ja nuorten keskus ry:n kautta.</w:t>
      </w:r>
      <w:r w:rsidR="00F50BCC">
        <w:rPr>
          <w:b/>
          <w:bCs/>
        </w:rPr>
        <w:br/>
      </w:r>
      <w:r w:rsidRPr="002E4C3E">
        <w:t>Lasten ja nuorten keskus ry, Itälahdenkatu 27 A, 00210 Helsinki. IBAN FI47 1574 3000 0014 77, BIC NDEAFIHH.</w:t>
      </w:r>
    </w:p>
    <w:p w14:paraId="55069D23" w14:textId="5405F253" w:rsidR="0056491F" w:rsidRPr="002E4C3E" w:rsidRDefault="0056491F" w:rsidP="0027560E">
      <w:r w:rsidRPr="002E4C3E">
        <w:t>24.6.</w:t>
      </w:r>
      <w:r w:rsidRPr="002E4C3E">
        <w:tab/>
        <w:t xml:space="preserve">Juhannuspäivä (Johannes Kastajan päivä) </w:t>
      </w:r>
      <w:r w:rsidR="009A1F2F">
        <w:br/>
      </w:r>
      <w:r w:rsidRPr="002E4C3E">
        <w:tab/>
        <w:t>Tien raivaaja</w:t>
      </w:r>
    </w:p>
    <w:p w14:paraId="63660154" w14:textId="41CF9D7A" w:rsidR="0056491F" w:rsidRPr="002E4C3E" w:rsidRDefault="0056491F" w:rsidP="0027560E">
      <w:r w:rsidRPr="002E4C3E">
        <w:lastRenderedPageBreak/>
        <w:t>25.6.</w:t>
      </w:r>
      <w:r w:rsidRPr="002E4C3E">
        <w:tab/>
        <w:t xml:space="preserve">4. sunnuntai helluntaista </w:t>
      </w:r>
      <w:r w:rsidR="009A1F2F">
        <w:br/>
      </w:r>
      <w:r w:rsidRPr="002E4C3E">
        <w:tab/>
        <w:t>Kadonnut ja jälleen löytynyt</w:t>
      </w:r>
      <w:r w:rsidRPr="002E4C3E">
        <w:tab/>
      </w:r>
    </w:p>
    <w:p w14:paraId="62742800" w14:textId="62F6F18E" w:rsidR="0056491F" w:rsidRPr="002E4C3E" w:rsidRDefault="0056491F" w:rsidP="0027560E">
      <w:r w:rsidRPr="002E4C3E">
        <w:t xml:space="preserve">2.7. </w:t>
      </w:r>
      <w:r w:rsidRPr="002E4C3E">
        <w:tab/>
        <w:t xml:space="preserve">5. sunnuntai helluntaista </w:t>
      </w:r>
      <w:r w:rsidR="009A1F2F">
        <w:br/>
      </w:r>
      <w:r w:rsidRPr="002E4C3E">
        <w:tab/>
        <w:t>Armahtakaa!</w:t>
      </w:r>
    </w:p>
    <w:p w14:paraId="426022FF" w14:textId="604351F1" w:rsidR="0056491F" w:rsidRPr="002E4C3E" w:rsidRDefault="0056491F" w:rsidP="0027560E">
      <w:r w:rsidRPr="002E4C3E">
        <w:t xml:space="preserve">9.7. </w:t>
      </w:r>
      <w:r w:rsidRPr="002E4C3E">
        <w:tab/>
        <w:t xml:space="preserve">Apostolien päivä </w:t>
      </w:r>
      <w:r w:rsidR="009A1F2F">
        <w:br/>
      </w:r>
      <w:r w:rsidRPr="002E4C3E">
        <w:tab/>
        <w:t>Herran palveluksessa</w:t>
      </w:r>
    </w:p>
    <w:p w14:paraId="606A4A3E" w14:textId="73623C12" w:rsidR="0056491F" w:rsidRPr="002E4C3E" w:rsidRDefault="0056491F" w:rsidP="0027560E">
      <w:r w:rsidRPr="00F50BCC">
        <w:rPr>
          <w:b/>
          <w:bCs/>
        </w:rPr>
        <w:t>Nuorten perus- ja ammattikoulutukseen Suomen Lähetysseuran kautta teemalla Koulutus on avain oman elämän hallintaan.</w:t>
      </w:r>
      <w:r w:rsidR="00F50BCC">
        <w:rPr>
          <w:b/>
          <w:bCs/>
        </w:rPr>
        <w:br/>
      </w:r>
      <w:r w:rsidRPr="002E4C3E">
        <w:t>Suomen Lähetysseura ry, PL 56 00241 Helsinki. IBAN FI25 8000 1600 0607 10, BIC DABAFIHH. Kolehtien tilitysohjeet sekä seurakunta- ja kolehtikohtaiset viitenumerot löytyvät osoitteesta www.seurakuntapalvelut.fi.</w:t>
      </w:r>
    </w:p>
    <w:p w14:paraId="3287B791" w14:textId="74B7342F" w:rsidR="0056491F" w:rsidRPr="002E4C3E" w:rsidRDefault="0056491F" w:rsidP="0027560E">
      <w:r w:rsidRPr="002E4C3E">
        <w:t xml:space="preserve">16.7. </w:t>
      </w:r>
      <w:r w:rsidRPr="002E4C3E">
        <w:tab/>
        <w:t xml:space="preserve">7. sunnuntai helluntaista </w:t>
      </w:r>
      <w:r w:rsidR="00F85FB8">
        <w:br/>
      </w:r>
      <w:r w:rsidRPr="002E4C3E">
        <w:tab/>
        <w:t>Rakkauden laki</w:t>
      </w:r>
    </w:p>
    <w:p w14:paraId="0A8BB30F" w14:textId="5E9D9215" w:rsidR="0056491F" w:rsidRPr="002E4C3E" w:rsidRDefault="0056491F" w:rsidP="0027560E">
      <w:r w:rsidRPr="002E4C3E">
        <w:t>23.7.</w:t>
      </w:r>
      <w:r w:rsidRPr="002E4C3E">
        <w:tab/>
        <w:t>Kirkastussunnuntai (Kristuksen kirkastumisen päivä)</w:t>
      </w:r>
      <w:r w:rsidR="00F85FB8">
        <w:br/>
      </w:r>
      <w:r w:rsidRPr="002E4C3E">
        <w:tab/>
        <w:t>Kirkastettu Kristus</w:t>
      </w:r>
    </w:p>
    <w:p w14:paraId="6767C5A3" w14:textId="535931A7" w:rsidR="0056491F" w:rsidRPr="002E4C3E" w:rsidRDefault="0056491F" w:rsidP="0027560E">
      <w:r w:rsidRPr="002E4C3E">
        <w:t xml:space="preserve">30.7. </w:t>
      </w:r>
      <w:r w:rsidRPr="002E4C3E">
        <w:tab/>
        <w:t xml:space="preserve">9. sunnuntai helluntaista </w:t>
      </w:r>
      <w:r w:rsidR="00F85FB8">
        <w:br/>
      </w:r>
      <w:r w:rsidRPr="002E4C3E">
        <w:tab/>
        <w:t>Totuus ja harha</w:t>
      </w:r>
    </w:p>
    <w:p w14:paraId="686D1044" w14:textId="779E05CF" w:rsidR="0056491F" w:rsidRPr="002E4C3E" w:rsidRDefault="0056491F" w:rsidP="0027560E">
      <w:r w:rsidRPr="002E4C3E">
        <w:t xml:space="preserve">6.8. </w:t>
      </w:r>
      <w:r w:rsidRPr="002E4C3E">
        <w:tab/>
        <w:t>10. sunnuntai helluntaista</w:t>
      </w:r>
      <w:r w:rsidR="00F85FB8">
        <w:br/>
      </w:r>
      <w:r w:rsidRPr="002E4C3E">
        <w:tab/>
        <w:t>Uskollisuus Jumalan lahjojen hoitamisessa</w:t>
      </w:r>
    </w:p>
    <w:p w14:paraId="3634C9EE" w14:textId="79A2423F" w:rsidR="0056491F" w:rsidRPr="002E4C3E" w:rsidRDefault="0056491F" w:rsidP="0027560E">
      <w:r w:rsidRPr="002E4C3E">
        <w:t xml:space="preserve">13.8. </w:t>
      </w:r>
      <w:r w:rsidRPr="002E4C3E">
        <w:tab/>
        <w:t xml:space="preserve">11. sunnuntai helluntaista </w:t>
      </w:r>
      <w:r w:rsidR="00F85FB8">
        <w:br/>
      </w:r>
      <w:r w:rsidRPr="002E4C3E">
        <w:tab/>
        <w:t>Etsikkoaikoja</w:t>
      </w:r>
    </w:p>
    <w:p w14:paraId="2CD0E0CE" w14:textId="2322FA31" w:rsidR="0056491F" w:rsidRPr="002E4C3E" w:rsidRDefault="0056491F" w:rsidP="0027560E">
      <w:r w:rsidRPr="00F50BCC">
        <w:rPr>
          <w:b/>
          <w:bCs/>
        </w:rPr>
        <w:t xml:space="preserve">Nuorten toimeentulon vahvistamiseen kehitysmaissa. Kirkon Ulkomaanapu </w:t>
      </w:r>
      <w:proofErr w:type="spellStart"/>
      <w:r w:rsidRPr="00F50BCC">
        <w:rPr>
          <w:b/>
          <w:bCs/>
        </w:rPr>
        <w:t>sr</w:t>
      </w:r>
      <w:proofErr w:type="spellEnd"/>
      <w:r w:rsidRPr="00F50BCC">
        <w:rPr>
          <w:b/>
          <w:bCs/>
        </w:rPr>
        <w:t>.</w:t>
      </w:r>
      <w:r w:rsidR="007760BD">
        <w:rPr>
          <w:b/>
          <w:bCs/>
        </w:rPr>
        <w:br/>
      </w:r>
      <w:r w:rsidRPr="002E4C3E">
        <w:t xml:space="preserve">Kirkon Ulkomaanapu </w:t>
      </w:r>
      <w:proofErr w:type="spellStart"/>
      <w:proofErr w:type="gramStart"/>
      <w:r w:rsidRPr="002E4C3E">
        <w:t>sr</w:t>
      </w:r>
      <w:proofErr w:type="spellEnd"/>
      <w:proofErr w:type="gramEnd"/>
      <w:r w:rsidRPr="002E4C3E">
        <w:t>, Eteläranta 8, 00130 Helsinki. Viitenumeroluettelo.</w:t>
      </w:r>
    </w:p>
    <w:p w14:paraId="27084411" w14:textId="1E94838F" w:rsidR="0056491F" w:rsidRPr="002E4C3E" w:rsidRDefault="0056491F" w:rsidP="0027560E">
      <w:r w:rsidRPr="002E4C3E">
        <w:t xml:space="preserve">20.8. </w:t>
      </w:r>
      <w:r w:rsidRPr="002E4C3E">
        <w:tab/>
        <w:t xml:space="preserve">12. sunnuntai helluntaista </w:t>
      </w:r>
      <w:r w:rsidR="002A51EB">
        <w:br/>
      </w:r>
      <w:r w:rsidRPr="002E4C3E">
        <w:tab/>
        <w:t>Itsensä tutkiminen</w:t>
      </w:r>
    </w:p>
    <w:p w14:paraId="0E5872BB" w14:textId="72649B21" w:rsidR="0056491F" w:rsidRDefault="0056491F" w:rsidP="0027560E">
      <w:r w:rsidRPr="002E4C3E">
        <w:t xml:space="preserve">27.8. </w:t>
      </w:r>
      <w:r w:rsidRPr="002E4C3E">
        <w:tab/>
        <w:t xml:space="preserve">13. sunnuntai helluntaista </w:t>
      </w:r>
      <w:r w:rsidR="002A51EB">
        <w:br/>
      </w:r>
      <w:r w:rsidRPr="002E4C3E">
        <w:tab/>
        <w:t>Jeesus, parantajamme</w:t>
      </w:r>
    </w:p>
    <w:p w14:paraId="4378E649" w14:textId="31D14793" w:rsidR="0056491F" w:rsidRDefault="0056491F" w:rsidP="0027560E">
      <w:r w:rsidRPr="007760BD">
        <w:rPr>
          <w:b/>
          <w:bCs/>
        </w:rPr>
        <w:t>Koulutustyöhön eteläsudanilaisten pakolaisten keskuudessa. Suomen Luterilainen Evankeliumiyhdistys (SLEY).</w:t>
      </w:r>
      <w:r w:rsidR="007760BD">
        <w:rPr>
          <w:b/>
          <w:bCs/>
        </w:rPr>
        <w:br/>
      </w:r>
      <w:r w:rsidRPr="002E4C3E">
        <w:lastRenderedPageBreak/>
        <w:t>Suomen Luterilainen Evankeliumiyhdistys ry, Fredrikinkatu 42, 00180 Helsinki. IBAN FI13 8000 1500 7791 95, BIC DABAFIHH.</w:t>
      </w:r>
    </w:p>
    <w:p w14:paraId="1839DEE9" w14:textId="3EFBCEF5" w:rsidR="0056491F" w:rsidRPr="002E4C3E" w:rsidRDefault="0056491F" w:rsidP="0027560E">
      <w:r w:rsidRPr="002E4C3E">
        <w:t xml:space="preserve">3.9. </w:t>
      </w:r>
      <w:r w:rsidRPr="002E4C3E">
        <w:tab/>
        <w:t xml:space="preserve">14. sunnuntai helluntaista </w:t>
      </w:r>
      <w:r w:rsidR="002A51EB">
        <w:br/>
      </w:r>
      <w:r w:rsidRPr="002E4C3E">
        <w:tab/>
        <w:t>Lähimmäinen</w:t>
      </w:r>
    </w:p>
    <w:p w14:paraId="5729EC4F" w14:textId="73108E3A" w:rsidR="0056491F" w:rsidRPr="002E4C3E" w:rsidRDefault="0056491F" w:rsidP="0027560E">
      <w:r w:rsidRPr="002E4C3E">
        <w:t xml:space="preserve">10.9. </w:t>
      </w:r>
      <w:r w:rsidRPr="002E4C3E">
        <w:tab/>
        <w:t xml:space="preserve">15. sunnuntai helluntaista </w:t>
      </w:r>
      <w:r w:rsidR="002A51EB">
        <w:br/>
      </w:r>
      <w:r w:rsidRPr="002E4C3E">
        <w:tab/>
        <w:t>Kiitollisuus</w:t>
      </w:r>
    </w:p>
    <w:p w14:paraId="3D695391" w14:textId="6B854179" w:rsidR="0056491F" w:rsidRPr="002E4C3E" w:rsidRDefault="0056491F" w:rsidP="0027560E">
      <w:bookmarkStart w:id="1" w:name="_Hlk109723314"/>
      <w:r w:rsidRPr="007760BD">
        <w:rPr>
          <w:b/>
          <w:bCs/>
        </w:rPr>
        <w:t xml:space="preserve">Kansan Raamattuseuran nuoriso- ja opiskelijatyölle valtakunnallisten tapahtumien toteuttamiseen, seurakuntien nuorisotyötä tukevaan ohjelma- ja materiaalituotantoon sekä nuorten aikuisten toimintaan. Kansan Raamattuseuran Säätiö </w:t>
      </w:r>
      <w:proofErr w:type="spellStart"/>
      <w:r w:rsidRPr="007760BD">
        <w:rPr>
          <w:b/>
          <w:bCs/>
        </w:rPr>
        <w:t>sr</w:t>
      </w:r>
      <w:proofErr w:type="spellEnd"/>
      <w:r w:rsidRPr="002E4C3E">
        <w:t>.</w:t>
      </w:r>
      <w:r w:rsidR="007760BD">
        <w:br/>
      </w:r>
      <w:r w:rsidRPr="002E4C3E">
        <w:t xml:space="preserve">Kansan Raamattuseuran Säätiö </w:t>
      </w:r>
      <w:proofErr w:type="spellStart"/>
      <w:proofErr w:type="gramStart"/>
      <w:r w:rsidRPr="002E4C3E">
        <w:t>sr</w:t>
      </w:r>
      <w:proofErr w:type="spellEnd"/>
      <w:proofErr w:type="gramEnd"/>
      <w:r w:rsidRPr="002E4C3E">
        <w:t xml:space="preserve">, PL 48, 08101 Lohja. IBAN FI73 2103 3800 0055 77, BIC NDEAFIHH. </w:t>
      </w:r>
    </w:p>
    <w:bookmarkEnd w:id="1"/>
    <w:p w14:paraId="5D3DA310" w14:textId="01C99B17" w:rsidR="0056491F" w:rsidRPr="002E4C3E" w:rsidRDefault="0056491F" w:rsidP="0027560E">
      <w:r w:rsidRPr="002E4C3E">
        <w:t xml:space="preserve">17.9. </w:t>
      </w:r>
      <w:r w:rsidRPr="002E4C3E">
        <w:tab/>
        <w:t xml:space="preserve">16. sunnuntai helluntaista </w:t>
      </w:r>
      <w:r w:rsidR="002A51EB">
        <w:br/>
      </w:r>
      <w:r w:rsidRPr="002E4C3E">
        <w:tab/>
        <w:t>Jumalan huolenpito</w:t>
      </w:r>
    </w:p>
    <w:p w14:paraId="3A9AD0DC" w14:textId="1B18FCBC" w:rsidR="0056491F" w:rsidRPr="002E4C3E" w:rsidRDefault="0056491F" w:rsidP="0027560E">
      <w:r w:rsidRPr="007760BD">
        <w:rPr>
          <w:b/>
          <w:bCs/>
        </w:rPr>
        <w:t>Kirkolliseen työhön suomalaisten parissa ulkomailla ja kansainväliseen diakoniaan Suomen satamissa. Suomen Merimieskirkko.</w:t>
      </w:r>
      <w:r w:rsidR="007760BD">
        <w:rPr>
          <w:b/>
          <w:bCs/>
        </w:rPr>
        <w:br/>
      </w:r>
      <w:r w:rsidRPr="002E4C3E">
        <w:t xml:space="preserve">Suomen Merimieskirkko ry, </w:t>
      </w:r>
      <w:proofErr w:type="spellStart"/>
      <w:r w:rsidRPr="002E4C3E">
        <w:t>Provianttikatu</w:t>
      </w:r>
      <w:proofErr w:type="spellEnd"/>
      <w:r w:rsidRPr="002E4C3E">
        <w:t xml:space="preserve"> 4, 00980 Helsinki. IBAN FI69 1014 3000 2126 27, BIC NDEAFIHH.</w:t>
      </w:r>
    </w:p>
    <w:p w14:paraId="36BD8F5C" w14:textId="6168817B" w:rsidR="0056491F" w:rsidRPr="002E4C3E" w:rsidRDefault="0056491F" w:rsidP="0027560E">
      <w:r w:rsidRPr="002E4C3E">
        <w:t xml:space="preserve">24.9. </w:t>
      </w:r>
      <w:r w:rsidRPr="002E4C3E">
        <w:tab/>
        <w:t xml:space="preserve">17. sunnuntai helluntaista </w:t>
      </w:r>
      <w:r w:rsidR="002A51EB">
        <w:br/>
      </w:r>
      <w:r w:rsidRPr="002E4C3E">
        <w:tab/>
        <w:t>Jeesus antaa elämän</w:t>
      </w:r>
    </w:p>
    <w:p w14:paraId="29D5A863" w14:textId="47C1715A" w:rsidR="0056491F" w:rsidRPr="002E4C3E" w:rsidRDefault="0056491F" w:rsidP="0027560E">
      <w:r w:rsidRPr="007760BD">
        <w:rPr>
          <w:b/>
          <w:bCs/>
        </w:rPr>
        <w:t xml:space="preserve">Rauhan ja vakauden edistämiseen kehittyvissä maissa. Kirkon Ulkomaanapu </w:t>
      </w:r>
      <w:proofErr w:type="spellStart"/>
      <w:r w:rsidRPr="007760BD">
        <w:rPr>
          <w:b/>
          <w:bCs/>
        </w:rPr>
        <w:t>sr</w:t>
      </w:r>
      <w:proofErr w:type="spellEnd"/>
      <w:r w:rsidRPr="007760BD">
        <w:rPr>
          <w:b/>
          <w:bCs/>
        </w:rPr>
        <w:t>.</w:t>
      </w:r>
      <w:r w:rsidR="007760BD">
        <w:rPr>
          <w:b/>
          <w:bCs/>
        </w:rPr>
        <w:br/>
      </w:r>
      <w:r w:rsidRPr="002E4C3E">
        <w:t xml:space="preserve">Kirkon Ulkomaanapu </w:t>
      </w:r>
      <w:proofErr w:type="spellStart"/>
      <w:proofErr w:type="gramStart"/>
      <w:r w:rsidRPr="002E4C3E">
        <w:t>sr</w:t>
      </w:r>
      <w:proofErr w:type="spellEnd"/>
      <w:proofErr w:type="gramEnd"/>
      <w:r w:rsidRPr="002E4C3E">
        <w:t>, Eteläranta 8, 00130 Helsinki. Viitenumeroluettelo.</w:t>
      </w:r>
    </w:p>
    <w:p w14:paraId="61952815" w14:textId="2DB85EF5" w:rsidR="0056491F" w:rsidRPr="002E4C3E" w:rsidRDefault="0056491F" w:rsidP="0027560E">
      <w:r w:rsidRPr="002E4C3E">
        <w:t xml:space="preserve">1.10. </w:t>
      </w:r>
      <w:r w:rsidRPr="002E4C3E">
        <w:tab/>
        <w:t xml:space="preserve">Mikkelinpäivä (Enkelien sunnuntai) </w:t>
      </w:r>
      <w:r w:rsidR="00497207">
        <w:br/>
      </w:r>
      <w:r w:rsidRPr="002E4C3E">
        <w:tab/>
        <w:t xml:space="preserve">Jumalan sanansaattajat </w:t>
      </w:r>
    </w:p>
    <w:p w14:paraId="5BB5537A" w14:textId="784A2C7D" w:rsidR="0056491F" w:rsidRPr="002E4C3E" w:rsidRDefault="0056491F" w:rsidP="0027560E">
      <w:r w:rsidRPr="002E4C3E">
        <w:t xml:space="preserve">8.10. </w:t>
      </w:r>
      <w:r w:rsidRPr="002E4C3E">
        <w:tab/>
        <w:t xml:space="preserve">19. sunnuntai helluntaista </w:t>
      </w:r>
      <w:r w:rsidR="00497207">
        <w:br/>
      </w:r>
      <w:r w:rsidRPr="002E4C3E">
        <w:tab/>
        <w:t>Rakkauden kaksoiskäsky</w:t>
      </w:r>
    </w:p>
    <w:p w14:paraId="638EBEFC" w14:textId="77777777" w:rsidR="0056491F" w:rsidRPr="007760BD" w:rsidRDefault="0056491F" w:rsidP="0027560E">
      <w:pPr>
        <w:rPr>
          <w:b/>
          <w:bCs/>
        </w:rPr>
      </w:pPr>
      <w:r w:rsidRPr="007760BD">
        <w:rPr>
          <w:b/>
          <w:bCs/>
        </w:rPr>
        <w:t>Ekumeeninen lähetyspyhä. Vapaasti kannettava kolehti yhdelle tai useammalla seurakunnan tukemalle lähetysjärjestölle.</w:t>
      </w:r>
    </w:p>
    <w:p w14:paraId="2FC974CB" w14:textId="73F69338" w:rsidR="0056491F" w:rsidRPr="002E4C3E" w:rsidRDefault="0056491F" w:rsidP="0027560E">
      <w:r w:rsidRPr="002E4C3E">
        <w:t>15.10.</w:t>
      </w:r>
      <w:r w:rsidRPr="002E4C3E">
        <w:tab/>
        <w:t xml:space="preserve">20. sunnuntai helluntaista </w:t>
      </w:r>
      <w:r w:rsidR="00497207">
        <w:br/>
      </w:r>
      <w:r w:rsidRPr="002E4C3E">
        <w:tab/>
        <w:t>Usko ja epäusko</w:t>
      </w:r>
    </w:p>
    <w:p w14:paraId="2A6E6CFB" w14:textId="5E0DE02B" w:rsidR="0056491F" w:rsidRPr="002E4C3E" w:rsidRDefault="0056491F" w:rsidP="0027560E">
      <w:r w:rsidRPr="007760BD">
        <w:rPr>
          <w:b/>
          <w:bCs/>
        </w:rPr>
        <w:lastRenderedPageBreak/>
        <w:t>Ilmasto- ja ympäristötyön Suomen Lähetysseuran kautta teemalla Pidetään huolta yhteisestä maapallosta.</w:t>
      </w:r>
      <w:r w:rsidR="007760BD">
        <w:rPr>
          <w:b/>
          <w:bCs/>
        </w:rPr>
        <w:br/>
      </w:r>
      <w:r w:rsidRPr="002E4C3E">
        <w:t>Suomen Lähetysseura ry, PL 56 00241 Helsinki. IBAN FI25 8000 1600 0607 10, BIC DABAFIHH. Kolehtien tilitysohjeet sekä seurakunta- ja kolehtikohtaiset viitenumerot löytyvät osoitteesta www.seurakuntapalvelut.fi.</w:t>
      </w:r>
    </w:p>
    <w:p w14:paraId="0AC3CE2B" w14:textId="0791E42F" w:rsidR="0056491F" w:rsidRPr="002E4C3E" w:rsidRDefault="0056491F" w:rsidP="0027560E">
      <w:r w:rsidRPr="002E4C3E">
        <w:t xml:space="preserve">22.10. </w:t>
      </w:r>
      <w:r w:rsidRPr="002E4C3E">
        <w:tab/>
        <w:t xml:space="preserve">21. sunnuntai helluntaista </w:t>
      </w:r>
      <w:r w:rsidR="007F5013">
        <w:br/>
      </w:r>
      <w:r w:rsidRPr="002E4C3E">
        <w:tab/>
        <w:t>Jeesuksen lähettiläät</w:t>
      </w:r>
    </w:p>
    <w:p w14:paraId="759EABEA" w14:textId="5C28C42D" w:rsidR="0056491F" w:rsidRPr="002E4C3E" w:rsidRDefault="0056491F" w:rsidP="0027560E">
      <w:r w:rsidRPr="002E4C3E">
        <w:t>29.10.</w:t>
      </w:r>
      <w:r w:rsidRPr="002E4C3E">
        <w:tab/>
        <w:t xml:space="preserve">Reformaation päivä </w:t>
      </w:r>
      <w:r w:rsidR="007F5013">
        <w:br/>
      </w:r>
      <w:r w:rsidRPr="002E4C3E">
        <w:tab/>
        <w:t>Uskon perustus</w:t>
      </w:r>
    </w:p>
    <w:p w14:paraId="4734EA40" w14:textId="7463B0A7" w:rsidR="0056491F" w:rsidRPr="002E4C3E" w:rsidRDefault="0056491F" w:rsidP="0027560E">
      <w:r w:rsidRPr="007760BD">
        <w:rPr>
          <w:b/>
          <w:bCs/>
        </w:rPr>
        <w:t>Kristittyjen yhteiseen työhön oikeudenmukaisen maailman puolesta Vastuuviikon kautta. Suomen Ekumeeninen Neuvosto.</w:t>
      </w:r>
      <w:r w:rsidR="007760BD">
        <w:rPr>
          <w:b/>
          <w:bCs/>
        </w:rPr>
        <w:br/>
      </w:r>
      <w:r w:rsidRPr="002E4C3E">
        <w:t>Suomen Ekumeeninen Neuvosto ry, PL 210, 00131 Helsinki. IBAN FI85 1018 3000 0744 03, viitenumero 3010, BIC NDEAFIHH.</w:t>
      </w:r>
    </w:p>
    <w:p w14:paraId="65B56469" w14:textId="12B4C7CE" w:rsidR="0056491F" w:rsidRPr="002E4C3E" w:rsidRDefault="0056491F" w:rsidP="0027560E">
      <w:r w:rsidRPr="002E4C3E">
        <w:t xml:space="preserve">4.11. </w:t>
      </w:r>
      <w:r w:rsidRPr="002E4C3E">
        <w:tab/>
        <w:t xml:space="preserve">Pyhäinpäivä </w:t>
      </w:r>
      <w:r w:rsidR="007F5013">
        <w:br/>
      </w:r>
      <w:r w:rsidRPr="002E4C3E">
        <w:tab/>
        <w:t>Pyhien yhteys</w:t>
      </w:r>
    </w:p>
    <w:p w14:paraId="11CF5AFB" w14:textId="17FF6BBF" w:rsidR="0056491F" w:rsidRPr="002E4C3E" w:rsidRDefault="0056491F" w:rsidP="0027560E">
      <w:r w:rsidRPr="002E4C3E">
        <w:t>5.11.</w:t>
      </w:r>
      <w:r w:rsidRPr="002E4C3E">
        <w:tab/>
        <w:t xml:space="preserve">23. sunnuntai helluntaista </w:t>
      </w:r>
      <w:r w:rsidR="007F5013">
        <w:br/>
      </w:r>
      <w:r w:rsidRPr="002E4C3E">
        <w:tab/>
        <w:t>Antakaa toisillenne anteeksi</w:t>
      </w:r>
    </w:p>
    <w:p w14:paraId="08692BB5" w14:textId="0D9C6F61" w:rsidR="0056491F" w:rsidRPr="002E4C3E" w:rsidRDefault="0056491F" w:rsidP="0027560E">
      <w:r w:rsidRPr="002E4C3E">
        <w:t xml:space="preserve">12.11. </w:t>
      </w:r>
      <w:r w:rsidRPr="002E4C3E">
        <w:tab/>
        <w:t xml:space="preserve">24. sunnuntai helluntaista </w:t>
      </w:r>
      <w:r w:rsidR="007F5013">
        <w:br/>
      </w:r>
      <w:r w:rsidRPr="002E4C3E">
        <w:tab/>
        <w:t>Kahden valtakunnan kansalaisena</w:t>
      </w:r>
    </w:p>
    <w:p w14:paraId="295D478B" w14:textId="38F89F43" w:rsidR="0056491F" w:rsidRPr="002E4C3E" w:rsidRDefault="0056491F" w:rsidP="0027560E">
      <w:r w:rsidRPr="007760BD">
        <w:rPr>
          <w:b/>
          <w:bCs/>
        </w:rPr>
        <w:t>Lapsiperheiden vanhempien tukemiseen Lasten ja nuorten keskus ry:n kautta.</w:t>
      </w:r>
      <w:r w:rsidR="009A294F">
        <w:rPr>
          <w:b/>
          <w:bCs/>
        </w:rPr>
        <w:br/>
      </w:r>
      <w:r w:rsidRPr="002E4C3E">
        <w:t>Lasten ja nuorten keskus ry, Itälahdenkatu 27 A, 00210 Helsinki. IBAN FI47 1574 3000 0014 77, BIC NDEAFIHH.</w:t>
      </w:r>
    </w:p>
    <w:p w14:paraId="1C0E9B24" w14:textId="6EC46734" w:rsidR="0056491F" w:rsidRPr="002E4C3E" w:rsidRDefault="0056491F" w:rsidP="0027560E">
      <w:r w:rsidRPr="002E4C3E">
        <w:t xml:space="preserve">19.11. </w:t>
      </w:r>
      <w:r w:rsidRPr="002E4C3E">
        <w:tab/>
        <w:t xml:space="preserve">Valvomisen sunnuntai </w:t>
      </w:r>
      <w:r w:rsidR="0093047A">
        <w:br/>
      </w:r>
      <w:r w:rsidRPr="002E4C3E">
        <w:tab/>
        <w:t>Valvokaa!</w:t>
      </w:r>
    </w:p>
    <w:p w14:paraId="6C2F1698" w14:textId="4411ABF2" w:rsidR="0056491F" w:rsidRPr="002E4C3E" w:rsidRDefault="0056491F" w:rsidP="0027560E">
      <w:r w:rsidRPr="002E4C3E">
        <w:t>26.11.</w:t>
      </w:r>
      <w:r w:rsidRPr="002E4C3E">
        <w:tab/>
        <w:t>Tuomiosunnuntai (Kristuksen kuninkuuden sunnuntai)</w:t>
      </w:r>
      <w:r w:rsidR="0093047A">
        <w:br/>
      </w:r>
      <w:r w:rsidRPr="002E4C3E">
        <w:tab/>
        <w:t>Kristus, kaikkeuden Herra</w:t>
      </w:r>
    </w:p>
    <w:p w14:paraId="69F63EE1" w14:textId="5A1E4069" w:rsidR="0056491F" w:rsidRPr="002E4C3E" w:rsidRDefault="0056491F" w:rsidP="0027560E">
      <w:r w:rsidRPr="002E4C3E">
        <w:t xml:space="preserve">3.12. </w:t>
      </w:r>
      <w:r w:rsidRPr="002E4C3E">
        <w:tab/>
        <w:t xml:space="preserve">1. adventtisunnuntai </w:t>
      </w:r>
      <w:r w:rsidR="0093047A">
        <w:br/>
      </w:r>
      <w:r w:rsidRPr="002E4C3E">
        <w:tab/>
        <w:t>Kuninkaasi tulee nöyränä</w:t>
      </w:r>
    </w:p>
    <w:p w14:paraId="574CA57D" w14:textId="0D7FA712" w:rsidR="0056491F" w:rsidRPr="002E4C3E" w:rsidRDefault="0056491F" w:rsidP="0027560E">
      <w:r w:rsidRPr="009A294F">
        <w:rPr>
          <w:b/>
          <w:bCs/>
        </w:rPr>
        <w:t>Lasten hyväksi tehtävään työhön maailmalla Suomen Lähetysseuran kautta teemalla Hyvän elämän edellytykset.</w:t>
      </w:r>
      <w:r w:rsidR="00DD1A0C">
        <w:rPr>
          <w:b/>
          <w:bCs/>
        </w:rPr>
        <w:br/>
      </w:r>
      <w:r w:rsidRPr="002E4C3E">
        <w:lastRenderedPageBreak/>
        <w:t>Suomen Lähetysseura ry, PL 56 00241 Helsinki. IBAN FI25 8000 1600 0607 10, BIC DABAFIHH. Kolehtien tilitysohjeet sekä seurakunta- ja kolehtikohtaiset viitenumerot löytyvät osoitteesta www.seurakuntapalvelut.fi.</w:t>
      </w:r>
    </w:p>
    <w:p w14:paraId="764DE71D" w14:textId="4D72F413" w:rsidR="0056491F" w:rsidRPr="002E4C3E" w:rsidRDefault="0056491F" w:rsidP="0027560E">
      <w:r w:rsidRPr="002E4C3E">
        <w:t xml:space="preserve">6.12. </w:t>
      </w:r>
      <w:r w:rsidRPr="002E4C3E">
        <w:tab/>
        <w:t xml:space="preserve">Itsenäisyyspäivä </w:t>
      </w:r>
      <w:r w:rsidR="0093047A">
        <w:br/>
      </w:r>
      <w:r w:rsidRPr="002E4C3E">
        <w:tab/>
        <w:t>Kiitos isänmaasta</w:t>
      </w:r>
    </w:p>
    <w:p w14:paraId="235CF202" w14:textId="50194651" w:rsidR="0056491F" w:rsidRPr="002E4C3E" w:rsidRDefault="0056491F" w:rsidP="0027560E">
      <w:r w:rsidRPr="009A294F">
        <w:rPr>
          <w:b/>
          <w:bCs/>
        </w:rPr>
        <w:t>Sotainvalidien Veljesliiton, Suomen Sotaveteraaniliiton, Rintamaveteraaniliiton ja Kaatuneitten Omaisten Liiton hengelliseen työhön Veteraanivastuu ry:n kautta.</w:t>
      </w:r>
      <w:r w:rsidR="00DD1A0C">
        <w:rPr>
          <w:b/>
          <w:bCs/>
        </w:rPr>
        <w:br/>
      </w:r>
      <w:r w:rsidRPr="002E4C3E">
        <w:t xml:space="preserve">Veteraanivastuu ry, Ratavartijankatu 2 A, 00520 Helsinki. IBAN FI83 1555 3000 1109 82, BIC NDEAFIHH. </w:t>
      </w:r>
    </w:p>
    <w:p w14:paraId="30834F0C" w14:textId="5C069CD1" w:rsidR="0056491F" w:rsidRPr="002E4C3E" w:rsidRDefault="0056491F" w:rsidP="0027560E">
      <w:r w:rsidRPr="002E4C3E">
        <w:t xml:space="preserve">10.12. </w:t>
      </w:r>
      <w:r w:rsidRPr="002E4C3E">
        <w:tab/>
        <w:t xml:space="preserve">2. adventtisunnuntai </w:t>
      </w:r>
      <w:r w:rsidR="00CA19A7">
        <w:br/>
      </w:r>
      <w:r w:rsidRPr="002E4C3E">
        <w:tab/>
        <w:t>Kuninkaasi tulee kunniassa</w:t>
      </w:r>
    </w:p>
    <w:p w14:paraId="6310A840" w14:textId="75484850" w:rsidR="0056491F" w:rsidRPr="002E4C3E" w:rsidRDefault="0056491F" w:rsidP="0027560E">
      <w:r w:rsidRPr="009A294F">
        <w:rPr>
          <w:b/>
          <w:bCs/>
        </w:rPr>
        <w:t>Lukutaitoa naisille Afrikassa -ohjelmaan Suomen Pipliaseuran kautta.</w:t>
      </w:r>
      <w:r w:rsidR="00DD1A0C">
        <w:rPr>
          <w:b/>
          <w:bCs/>
        </w:rPr>
        <w:br/>
      </w:r>
      <w:r w:rsidRPr="002E4C3E">
        <w:t xml:space="preserve">Suomen Pipliaseura ry, Maistraatinportti 2 A, 00241 Helsinki. Tilitysohjeet lähetetään seurakuntiin. Viitenumeroluettelo löytyy myös osoitteesta piplia.fi/seurakunnille. </w:t>
      </w:r>
    </w:p>
    <w:p w14:paraId="1ACE5AEC" w14:textId="36E23EE6" w:rsidR="0056491F" w:rsidRPr="002E4C3E" w:rsidRDefault="0056491F" w:rsidP="0027560E">
      <w:r w:rsidRPr="002E4C3E">
        <w:t xml:space="preserve">17.12. </w:t>
      </w:r>
      <w:r w:rsidRPr="002E4C3E">
        <w:tab/>
        <w:t xml:space="preserve">3. adventtisunnuntai </w:t>
      </w:r>
      <w:r w:rsidR="00CA19A7">
        <w:br/>
      </w:r>
      <w:r w:rsidRPr="002E4C3E">
        <w:tab/>
        <w:t>Tehkää tie Kuninkaalle</w:t>
      </w:r>
    </w:p>
    <w:p w14:paraId="2BEA534E" w14:textId="45380666" w:rsidR="0056491F" w:rsidRPr="002E4C3E" w:rsidRDefault="0056491F" w:rsidP="0027560E">
      <w:r w:rsidRPr="009A294F">
        <w:rPr>
          <w:b/>
          <w:bCs/>
        </w:rPr>
        <w:t>Kristillisen kasvatuksen vahvistamiseksi kodeissa ja seurakunnissa kartoittamalla ja kehittämällä uudenlaisten messuyhteisöjen piirissä löydettyjä toimintamalleja laajempaan käyttöön. Hengen uudistus kirkossamme ry.</w:t>
      </w:r>
      <w:r w:rsidR="00DD1A0C">
        <w:rPr>
          <w:b/>
          <w:bCs/>
        </w:rPr>
        <w:br/>
      </w:r>
      <w:r w:rsidRPr="002E4C3E">
        <w:t xml:space="preserve">Hengen uudistus kirkossamme ry, Kaarlonkatu 6, 11100 Riihimäki. IBAN FI21 2047 1800 1225 24, viitenumero 400231, BIC NDEAFIHH. </w:t>
      </w:r>
    </w:p>
    <w:p w14:paraId="3E02532D" w14:textId="5111F089" w:rsidR="0056491F" w:rsidRPr="002E4C3E" w:rsidRDefault="0056491F" w:rsidP="0027560E">
      <w:r w:rsidRPr="002E4C3E">
        <w:t>24.12.</w:t>
      </w:r>
      <w:r w:rsidRPr="002E4C3E">
        <w:tab/>
        <w:t xml:space="preserve">4. adventtisunnuntai </w:t>
      </w:r>
      <w:r w:rsidR="00BC4408">
        <w:br/>
      </w:r>
      <w:r w:rsidRPr="002E4C3E">
        <w:tab/>
        <w:t>Herran syntymä on lähellä</w:t>
      </w:r>
    </w:p>
    <w:p w14:paraId="77785195" w14:textId="05887DD5" w:rsidR="0056491F" w:rsidRPr="002E4C3E" w:rsidRDefault="0056491F" w:rsidP="0027560E">
      <w:r w:rsidRPr="002E4C3E">
        <w:t xml:space="preserve">24.12. </w:t>
      </w:r>
      <w:r w:rsidRPr="002E4C3E">
        <w:tab/>
        <w:t xml:space="preserve">Jouluaatto </w:t>
      </w:r>
      <w:r w:rsidR="00BC4408">
        <w:br/>
      </w:r>
      <w:r w:rsidRPr="002E4C3E">
        <w:tab/>
        <w:t>Lupaukset täyttyvät</w:t>
      </w:r>
    </w:p>
    <w:p w14:paraId="2D68C354" w14:textId="3F23D398" w:rsidR="0056491F" w:rsidRPr="002E4C3E" w:rsidRDefault="0056491F" w:rsidP="0027560E">
      <w:r w:rsidRPr="002E4C3E">
        <w:t xml:space="preserve">24.12. </w:t>
      </w:r>
      <w:r w:rsidRPr="002E4C3E">
        <w:tab/>
        <w:t xml:space="preserve">Jouluyö </w:t>
      </w:r>
      <w:r w:rsidR="00BC4408">
        <w:br/>
      </w:r>
      <w:r w:rsidRPr="002E4C3E">
        <w:tab/>
        <w:t xml:space="preserve">Teille on syntynyt Vapahtaja! </w:t>
      </w:r>
    </w:p>
    <w:p w14:paraId="592B0F37" w14:textId="5118E6DF" w:rsidR="0056491F" w:rsidRPr="002E4C3E" w:rsidRDefault="0056491F" w:rsidP="0027560E">
      <w:r w:rsidRPr="002E4C3E">
        <w:t xml:space="preserve">25.12. </w:t>
      </w:r>
      <w:r w:rsidRPr="002E4C3E">
        <w:tab/>
        <w:t xml:space="preserve">Jouluaamu </w:t>
      </w:r>
      <w:r w:rsidR="00BC4408">
        <w:br/>
      </w:r>
      <w:r w:rsidRPr="002E4C3E">
        <w:tab/>
        <w:t>Nyt Betlehemiin!</w:t>
      </w:r>
    </w:p>
    <w:p w14:paraId="328B193E" w14:textId="4E0A9629" w:rsidR="0056491F" w:rsidRPr="002E4C3E" w:rsidRDefault="0056491F" w:rsidP="0027560E">
      <w:r w:rsidRPr="002E4C3E">
        <w:lastRenderedPageBreak/>
        <w:t xml:space="preserve">25.12. </w:t>
      </w:r>
      <w:r w:rsidRPr="002E4C3E">
        <w:tab/>
        <w:t xml:space="preserve">Joulupäivä </w:t>
      </w:r>
      <w:r w:rsidR="00BC4408">
        <w:br/>
      </w:r>
      <w:r w:rsidRPr="002E4C3E">
        <w:tab/>
        <w:t>Sana tuli lihaksi!</w:t>
      </w:r>
    </w:p>
    <w:p w14:paraId="6DB1B444" w14:textId="58D3DEAC" w:rsidR="0056491F" w:rsidRPr="002E4C3E" w:rsidRDefault="0056491F" w:rsidP="0027560E">
      <w:r w:rsidRPr="002E4C3E">
        <w:t xml:space="preserve">26.12. </w:t>
      </w:r>
      <w:r w:rsidRPr="002E4C3E">
        <w:tab/>
        <w:t>Tapaninpäivä (2. joulupäivä)</w:t>
      </w:r>
      <w:r w:rsidR="00BC4408">
        <w:br/>
      </w:r>
      <w:r w:rsidRPr="002E4C3E">
        <w:tab/>
        <w:t>Kristuksen todistajat</w:t>
      </w:r>
    </w:p>
    <w:p w14:paraId="28B0E7D9" w14:textId="69CD8163" w:rsidR="0056491F" w:rsidRPr="00A21313" w:rsidRDefault="0056491F" w:rsidP="0027560E">
      <w:pPr>
        <w:rPr>
          <w:lang w:val="en-US"/>
        </w:rPr>
      </w:pPr>
      <w:r w:rsidRPr="00DD1A0C">
        <w:rPr>
          <w:b/>
          <w:bCs/>
        </w:rPr>
        <w:t>Nigeriassa tehtävän traumaterapian ja koulutuksen tukemiseen Open Doors Finland ry:n kautta.</w:t>
      </w:r>
      <w:r w:rsidR="00DD1A0C">
        <w:rPr>
          <w:b/>
          <w:bCs/>
        </w:rPr>
        <w:br/>
      </w:r>
      <w:r w:rsidRPr="002E4C3E">
        <w:rPr>
          <w:lang w:val="en-US"/>
        </w:rPr>
        <w:t xml:space="preserve">Open Doors Finland </w:t>
      </w:r>
      <w:proofErr w:type="spellStart"/>
      <w:r w:rsidRPr="002E4C3E">
        <w:rPr>
          <w:lang w:val="en-US"/>
        </w:rPr>
        <w:t>ry</w:t>
      </w:r>
      <w:proofErr w:type="spellEnd"/>
      <w:r w:rsidRPr="002E4C3E">
        <w:rPr>
          <w:lang w:val="en-US"/>
        </w:rPr>
        <w:t xml:space="preserve">, PL 71, 02701 </w:t>
      </w:r>
      <w:proofErr w:type="spellStart"/>
      <w:r w:rsidRPr="002E4C3E">
        <w:rPr>
          <w:lang w:val="en-US"/>
        </w:rPr>
        <w:t>Kauniainen</w:t>
      </w:r>
      <w:proofErr w:type="spellEnd"/>
      <w:r w:rsidRPr="002E4C3E">
        <w:rPr>
          <w:lang w:val="en-US"/>
        </w:rPr>
        <w:t xml:space="preserve">. </w:t>
      </w:r>
      <w:r w:rsidRPr="00A21313">
        <w:rPr>
          <w:lang w:val="en-US"/>
        </w:rPr>
        <w:t>IBAN FI92 5720 2320 2102 75, BIC OKOYFIHH.</w:t>
      </w:r>
    </w:p>
    <w:p w14:paraId="32C73BC8" w14:textId="025A3700" w:rsidR="0056491F" w:rsidRPr="002E4C3E" w:rsidRDefault="0056491F" w:rsidP="0027560E">
      <w:r w:rsidRPr="002E4C3E">
        <w:t xml:space="preserve">27.12. </w:t>
      </w:r>
      <w:r w:rsidRPr="002E4C3E">
        <w:tab/>
        <w:t>Apostoli Johanneksen päivä (3. joulupäivä)</w:t>
      </w:r>
      <w:r w:rsidR="00BC4408">
        <w:br/>
      </w:r>
      <w:r w:rsidRPr="002E4C3E">
        <w:tab/>
        <w:t>Jumala on rakkaus</w:t>
      </w:r>
    </w:p>
    <w:p w14:paraId="382B05EA" w14:textId="3EBF59EB" w:rsidR="0056491F" w:rsidRPr="002E4C3E" w:rsidRDefault="0056491F" w:rsidP="0027560E">
      <w:r w:rsidRPr="002E4C3E">
        <w:t xml:space="preserve">28.12. </w:t>
      </w:r>
      <w:r w:rsidRPr="002E4C3E">
        <w:tab/>
        <w:t xml:space="preserve">Viattomien lasten päivä (4. joulupäivä) </w:t>
      </w:r>
      <w:r w:rsidR="00BC4408">
        <w:br/>
      </w:r>
      <w:r w:rsidRPr="002E4C3E">
        <w:tab/>
        <w:t>Jeesus pakolaisena</w:t>
      </w:r>
    </w:p>
    <w:p w14:paraId="518958D9" w14:textId="730E51A1" w:rsidR="0056491F" w:rsidRPr="002E4C3E" w:rsidRDefault="0056491F" w:rsidP="0027560E">
      <w:r w:rsidRPr="002E4C3E">
        <w:t xml:space="preserve">31.12. </w:t>
      </w:r>
      <w:r w:rsidRPr="002E4C3E">
        <w:tab/>
        <w:t xml:space="preserve">Uudenvuodenaatto </w:t>
      </w:r>
      <w:r w:rsidR="00BC4408">
        <w:br/>
      </w:r>
      <w:r w:rsidRPr="002E4C3E">
        <w:tab/>
        <w:t>Jeesuksen nimessä</w:t>
      </w:r>
    </w:p>
    <w:p w14:paraId="33BAF8D8" w14:textId="05D6DDC2" w:rsidR="0056491F" w:rsidRPr="002E4C3E" w:rsidRDefault="0056491F" w:rsidP="0027560E">
      <w:r w:rsidRPr="002E4C3E">
        <w:t xml:space="preserve">31.12. </w:t>
      </w:r>
      <w:r w:rsidRPr="002E4C3E">
        <w:tab/>
        <w:t xml:space="preserve">1. sunnuntai joulusta </w:t>
      </w:r>
      <w:r w:rsidR="00BC4408">
        <w:br/>
      </w:r>
      <w:r w:rsidRPr="002E4C3E">
        <w:tab/>
        <w:t>Pyhä perhe</w:t>
      </w:r>
    </w:p>
    <w:p w14:paraId="68BABF72" w14:textId="71D25F19" w:rsidR="0056491F" w:rsidRPr="002E4C3E" w:rsidRDefault="003A0D50" w:rsidP="003A0D50">
      <w:pPr>
        <w:pStyle w:val="Otsikko3"/>
      </w:pPr>
      <w:r>
        <w:t xml:space="preserve">2. </w:t>
      </w:r>
      <w:r w:rsidR="0056491F" w:rsidRPr="002E4C3E">
        <w:t>Ajanjaksoon sidotut kolehdit</w:t>
      </w:r>
    </w:p>
    <w:p w14:paraId="06BEF7FB" w14:textId="30F5F725" w:rsidR="0056491F" w:rsidRPr="002E4C3E" w:rsidRDefault="0056491F" w:rsidP="003A0D50">
      <w:r w:rsidRPr="002E4C3E">
        <w:t xml:space="preserve">Tammi-maaliskuussa </w:t>
      </w:r>
      <w:r w:rsidR="003A0D50">
        <w:br/>
      </w:r>
      <w:r w:rsidRPr="002E4C3E">
        <w:t>Päihde- ja kriminaalityöhön eri järjestöille, Kirkkohallitus.</w:t>
      </w:r>
    </w:p>
    <w:p w14:paraId="6E17761B" w14:textId="376D7194" w:rsidR="0056491F" w:rsidRPr="002E4C3E" w:rsidRDefault="0056491F" w:rsidP="003A0D50">
      <w:r w:rsidRPr="002E4C3E">
        <w:t>Huhti-toukokuussa</w:t>
      </w:r>
      <w:r w:rsidR="003A0D50">
        <w:br/>
      </w:r>
      <w:r w:rsidRPr="002E4C3E">
        <w:t xml:space="preserve">Kirkon ulkosuomalaistyöhön, Kirkkohallitus. </w:t>
      </w:r>
    </w:p>
    <w:p w14:paraId="4142F9C7" w14:textId="1B64D782" w:rsidR="0056491F" w:rsidRPr="002E4C3E" w:rsidRDefault="0056491F" w:rsidP="003A0D50">
      <w:r w:rsidRPr="002E4C3E">
        <w:t xml:space="preserve">Touko-syyskuu </w:t>
      </w:r>
      <w:r w:rsidR="003A0D50">
        <w:br/>
      </w:r>
      <w:r w:rsidRPr="002E4C3E">
        <w:t>Oppilaitos- ja nuorisotyöhön eri järjestöille, Kirkkohallitus.</w:t>
      </w:r>
    </w:p>
    <w:p w14:paraId="67C325F7" w14:textId="4B174D2B" w:rsidR="0056491F" w:rsidRPr="002E4C3E" w:rsidRDefault="0056491F" w:rsidP="003A0D50">
      <w:r w:rsidRPr="002E4C3E">
        <w:t>Syys-marraskuu</w:t>
      </w:r>
      <w:r w:rsidR="00B20E55">
        <w:br/>
      </w:r>
      <w:r w:rsidRPr="002E4C3E">
        <w:t>Pohjois-Suomen tunturikappelien ja maamme tiekirkkotoiminnan tukemiseen, Kirkkohallitus.</w:t>
      </w:r>
    </w:p>
    <w:p w14:paraId="0C15007E" w14:textId="644425C0" w:rsidR="0056491F" w:rsidRPr="002E4C3E" w:rsidRDefault="00B20E55" w:rsidP="00B20E55">
      <w:pPr>
        <w:pStyle w:val="Otsikko3"/>
      </w:pPr>
      <w:r>
        <w:lastRenderedPageBreak/>
        <w:t xml:space="preserve">3. </w:t>
      </w:r>
      <w:r w:rsidR="0056491F" w:rsidRPr="002E4C3E">
        <w:t>Tuomiokapitulin kolehdit</w:t>
      </w:r>
    </w:p>
    <w:p w14:paraId="1CC0AB81" w14:textId="77777777" w:rsidR="0056491F" w:rsidRPr="002E4C3E" w:rsidRDefault="0056491F" w:rsidP="00B20E55">
      <w:r w:rsidRPr="002E4C3E">
        <w:t>Seurakuntien kolehtisuunnitelmiin sijoitetaan myös tuomiokapitulien määräämät kohteet. Hiippakuntakolehdeista lähetetään viitenumeroluettelo.</w:t>
      </w:r>
    </w:p>
    <w:p w14:paraId="21AAD5A7" w14:textId="4A858257" w:rsidR="0056491F" w:rsidRPr="002E4C3E" w:rsidRDefault="00B20E55" w:rsidP="00B20E55">
      <w:pPr>
        <w:pStyle w:val="Otsikko3"/>
      </w:pPr>
      <w:r>
        <w:t xml:space="preserve">4. </w:t>
      </w:r>
      <w:r w:rsidR="0056491F" w:rsidRPr="002E4C3E">
        <w:t>Kolehtisuositukset</w:t>
      </w:r>
    </w:p>
    <w:p w14:paraId="31D33213" w14:textId="77777777" w:rsidR="0056491F" w:rsidRPr="002E4C3E" w:rsidRDefault="0056491F" w:rsidP="00EC6698">
      <w:r w:rsidRPr="002E4C3E">
        <w:t>Kirkkohallitus ilmoittaa lisäksi seuraavat kohteet seurakunnissa harkittaviksi kolehtisuunnitelmia varten.</w:t>
      </w:r>
    </w:p>
    <w:p w14:paraId="4938895E" w14:textId="25FCA4CB" w:rsidR="0056491F" w:rsidRPr="002E4C3E" w:rsidRDefault="0056491F" w:rsidP="00EC6698">
      <w:r w:rsidRPr="002E4C3E">
        <w:rPr>
          <w:b/>
          <w:bCs/>
        </w:rPr>
        <w:t>Diakoniatyöhön Suomen Lähetysseuran kautta teemalla Teot kertovat Jumalan rakkaudesta.</w:t>
      </w:r>
      <w:r w:rsidR="00E2248C">
        <w:rPr>
          <w:b/>
          <w:bCs/>
        </w:rPr>
        <w:br/>
      </w:r>
      <w:r w:rsidRPr="002E4C3E">
        <w:t>Suomen Lähetysseura ry, PL 56 00241 Helsinki. IBAN FI25 8000 1600 0607 10, BIC DABAFIHH. Kolehtien tilitysohjeet sekä seurakunta- ja kolehtikohtaiset viitenumerot löytyvät osoitteesta www.seurakuntapalvelut.fi</w:t>
      </w:r>
    </w:p>
    <w:p w14:paraId="44856E1F" w14:textId="6069B5AD" w:rsidR="0056491F" w:rsidRPr="002E4C3E" w:rsidRDefault="0056491F" w:rsidP="00EC6698">
      <w:r w:rsidRPr="002E4C3E">
        <w:rPr>
          <w:b/>
          <w:bCs/>
        </w:rPr>
        <w:t xml:space="preserve">Evankelioimistyöhön Japanissa. Suomen Evankelisluterilainen Kansanlähetys. </w:t>
      </w:r>
      <w:r w:rsidR="00E2248C">
        <w:rPr>
          <w:b/>
          <w:bCs/>
        </w:rPr>
        <w:br/>
      </w:r>
      <w:r w:rsidRPr="002E4C3E">
        <w:t>Suomen Ev.lut. Kansanlähetys ry, Opistotie 1, 12310 Ryttylä. IBAN FI83 8000 1501 5451 08, BIC DABAFIHH.</w:t>
      </w:r>
    </w:p>
    <w:p w14:paraId="7A61F737" w14:textId="1F2E0084" w:rsidR="0056491F" w:rsidRPr="002E4C3E" w:rsidRDefault="0056491F" w:rsidP="00EC6698">
      <w:r w:rsidRPr="002E4C3E">
        <w:rPr>
          <w:b/>
          <w:bCs/>
        </w:rPr>
        <w:t>Evankelisen lähetysyhdistyksen työn tukemiseen lähetystyössä ja kotimaassa.</w:t>
      </w:r>
      <w:r w:rsidR="00E2248C">
        <w:rPr>
          <w:b/>
          <w:bCs/>
        </w:rPr>
        <w:br/>
      </w:r>
      <w:r w:rsidRPr="002E4C3E">
        <w:t xml:space="preserve">Evankelinen lähetysyhdistys – ELY ry, </w:t>
      </w:r>
      <w:proofErr w:type="spellStart"/>
      <w:r w:rsidRPr="002E4C3E">
        <w:t>Kokkolantie</w:t>
      </w:r>
      <w:proofErr w:type="spellEnd"/>
      <w:r w:rsidRPr="002E4C3E">
        <w:t xml:space="preserve"> 12, 43500 Karstula. IBAN FI28 5114 0220 0343 69. </w:t>
      </w:r>
    </w:p>
    <w:p w14:paraId="30457B35" w14:textId="155FC1D5" w:rsidR="0056491F" w:rsidRPr="002E4C3E" w:rsidRDefault="0056491F" w:rsidP="00EC6698">
      <w:r w:rsidRPr="002E4C3E">
        <w:rPr>
          <w:b/>
          <w:bCs/>
        </w:rPr>
        <w:t>Inkerin kirkon koulutustoimintaan Inkerin kirkon koulutuskeskuksessa</w:t>
      </w:r>
      <w:r w:rsidRPr="002E4C3E">
        <w:t>.</w:t>
      </w:r>
      <w:r w:rsidR="00E2248C">
        <w:br/>
      </w:r>
      <w:r w:rsidRPr="002E4C3E">
        <w:t xml:space="preserve">Inkerin </w:t>
      </w:r>
      <w:proofErr w:type="gramStart"/>
      <w:r w:rsidRPr="002E4C3E">
        <w:t>evankelis-luterilainen</w:t>
      </w:r>
      <w:proofErr w:type="gramEnd"/>
      <w:r w:rsidRPr="002E4C3E">
        <w:t xml:space="preserve"> kirkko / Inkerin </w:t>
      </w:r>
      <w:proofErr w:type="spellStart"/>
      <w:r w:rsidRPr="002E4C3E">
        <w:t>ev.lut</w:t>
      </w:r>
      <w:proofErr w:type="spellEnd"/>
      <w:r w:rsidRPr="002E4C3E">
        <w:t xml:space="preserve"> kirkon edustusto Suomessa ry, PL 189, 53100 Lappeenranta. IBAN FI90 5620 0910 0018 57, BIC OKOYFIHH.</w:t>
      </w:r>
    </w:p>
    <w:p w14:paraId="10FC987D" w14:textId="4B2DED1D" w:rsidR="0056491F" w:rsidRPr="002E4C3E" w:rsidRDefault="0056491F" w:rsidP="00EC6698">
      <w:r w:rsidRPr="002E4C3E">
        <w:rPr>
          <w:b/>
          <w:bCs/>
        </w:rPr>
        <w:t>Inkerin kirkon kriisityöhön.</w:t>
      </w:r>
      <w:r w:rsidR="00E2248C">
        <w:rPr>
          <w:b/>
          <w:bCs/>
        </w:rPr>
        <w:br/>
      </w:r>
      <w:r w:rsidRPr="002E4C3E">
        <w:t xml:space="preserve">Inkerin </w:t>
      </w:r>
      <w:proofErr w:type="gramStart"/>
      <w:r w:rsidRPr="002E4C3E">
        <w:t>evankelis-luterilainen</w:t>
      </w:r>
      <w:proofErr w:type="gramEnd"/>
      <w:r w:rsidRPr="002E4C3E">
        <w:t xml:space="preserve"> kirkko / Inkerin </w:t>
      </w:r>
      <w:proofErr w:type="spellStart"/>
      <w:r w:rsidRPr="002E4C3E">
        <w:t>ev.lut</w:t>
      </w:r>
      <w:proofErr w:type="spellEnd"/>
      <w:r w:rsidRPr="002E4C3E">
        <w:t xml:space="preserve"> kirkon edustusto Suomessa ry, PL 189, 53100 Lappeenranta. IBAN FI90 5620 0910 0018 57, BIC OKOYFIHH.</w:t>
      </w:r>
    </w:p>
    <w:p w14:paraId="6809EADD" w14:textId="4BE82CA9" w:rsidR="0056491F" w:rsidRPr="00A21313" w:rsidRDefault="00A21313" w:rsidP="00A21313">
      <w:r w:rsidRPr="00A21313">
        <w:rPr>
          <w:b/>
          <w:bCs/>
        </w:rPr>
        <w:t xml:space="preserve">Kaikille kone -toiminnan tukemiseen tietokoneiden hankkimiseksi ja toimittamiseksi vähävaraisten perheiden lapsille. Kirkkopalvelut. </w:t>
      </w:r>
      <w:r w:rsidR="00ED7F14">
        <w:rPr>
          <w:b/>
          <w:bCs/>
        </w:rPr>
        <w:br/>
      </w:r>
      <w:r w:rsidRPr="00A21313">
        <w:t>Kirkkopalvelut ry, Järvenpääntie 640, 04400 Järvenpää. IBAN FI60 2077 1800 0621 52, BIC NDEAFIHH, viestikenttään ”seurakunnan nimi, Kaikille kone ja päivämäärä.</w:t>
      </w:r>
    </w:p>
    <w:p w14:paraId="65C89CB7" w14:textId="7AD6CDC8" w:rsidR="0056491F" w:rsidRPr="002E4C3E" w:rsidRDefault="0056491F" w:rsidP="00EC6698">
      <w:r w:rsidRPr="002E4C3E">
        <w:rPr>
          <w:b/>
          <w:bCs/>
        </w:rPr>
        <w:t>Kansan Raamattuseuran lapsi- ja perhetyölle, erityisesti Perheen parhaaksi -hankkeeseen, jolla tuetaan parisuhdetta, vanhemmuutta ja lapsen turvallisuuden kokemuksen kasvattamista.</w:t>
      </w:r>
      <w:r w:rsidR="00772F8B">
        <w:rPr>
          <w:b/>
          <w:bCs/>
        </w:rPr>
        <w:br/>
      </w:r>
      <w:r w:rsidRPr="002E4C3E">
        <w:lastRenderedPageBreak/>
        <w:t xml:space="preserve">Kansan Raamattuseuran Säätiö </w:t>
      </w:r>
      <w:proofErr w:type="spellStart"/>
      <w:proofErr w:type="gramStart"/>
      <w:r w:rsidRPr="002E4C3E">
        <w:t>sr</w:t>
      </w:r>
      <w:proofErr w:type="spellEnd"/>
      <w:proofErr w:type="gramEnd"/>
      <w:r w:rsidRPr="002E4C3E">
        <w:t xml:space="preserve">, PL 48, 08101 Lohja. IBAN FI73 2103 3800 0055 77, BIC NDEAFIHH. </w:t>
      </w:r>
    </w:p>
    <w:p w14:paraId="483123BA" w14:textId="325394C0" w:rsidR="0056491F" w:rsidRPr="007E7898" w:rsidRDefault="0056491F" w:rsidP="00EC6698">
      <w:r w:rsidRPr="002E4C3E">
        <w:rPr>
          <w:b/>
          <w:bCs/>
        </w:rPr>
        <w:t>Kirkkojen toiminnan ja seurakuntatyön vahvistamiseen ulkomailla Herättäjä-Yhdistyksen kansainvälisen työn kautta.</w:t>
      </w:r>
      <w:r w:rsidR="00706AFF">
        <w:rPr>
          <w:b/>
          <w:bCs/>
        </w:rPr>
        <w:br/>
      </w:r>
      <w:r w:rsidRPr="002E4C3E">
        <w:t xml:space="preserve">Herättäjä-Yhdistys ry, PL 21, 62101 Lapua. </w:t>
      </w:r>
      <w:r w:rsidRPr="007E7898">
        <w:t>IBAN FI44 4747 1020 00I6 55, BIC POPFFI22.</w:t>
      </w:r>
    </w:p>
    <w:p w14:paraId="23F42B9C" w14:textId="642D71D0" w:rsidR="0056491F" w:rsidRPr="002E4C3E" w:rsidRDefault="0056491F" w:rsidP="00EC6698">
      <w:r w:rsidRPr="002E4C3E">
        <w:rPr>
          <w:b/>
          <w:bCs/>
        </w:rPr>
        <w:t xml:space="preserve">Kolehti vähemmistökielten raamatunkäännöstyöhön ja Raamattujen jakeluun Kiinassa (Suomen ev.lut. kirkon ja Kiinan kristillisen neuvoston välinen sopimus). Suomen Pipliaseura. </w:t>
      </w:r>
      <w:r w:rsidR="00706AFF">
        <w:rPr>
          <w:b/>
          <w:bCs/>
        </w:rPr>
        <w:br/>
      </w:r>
      <w:r w:rsidRPr="002E4C3E">
        <w:t>Suomen Pipliaseura ry, Maistraatinportti 2 A, 00241 Helsinki. Tilitysohjeet lähetetään seurakuntiin. Viitenumeroluettelo löytyy myös osoitteesta piplia.fi/seurakunnille</w:t>
      </w:r>
    </w:p>
    <w:p w14:paraId="5D5CE4F2" w14:textId="2D1CA833" w:rsidR="005F4E56" w:rsidRDefault="005F4E56" w:rsidP="005F4E56">
      <w:pPr>
        <w:rPr>
          <w:b/>
          <w:bCs/>
        </w:rPr>
      </w:pPr>
      <w:r w:rsidRPr="005F4E56">
        <w:rPr>
          <w:b/>
          <w:bCs/>
        </w:rPr>
        <w:t xml:space="preserve">Kolehti Raamatunkäännöstyöhön Namibiassa </w:t>
      </w:r>
      <w:proofErr w:type="spellStart"/>
      <w:r w:rsidRPr="005F4E56">
        <w:rPr>
          <w:b/>
          <w:bCs/>
        </w:rPr>
        <w:t>ndongan</w:t>
      </w:r>
      <w:proofErr w:type="spellEnd"/>
      <w:r w:rsidRPr="005F4E56">
        <w:rPr>
          <w:b/>
          <w:bCs/>
        </w:rPr>
        <w:t xml:space="preserve"> ja </w:t>
      </w:r>
      <w:proofErr w:type="spellStart"/>
      <w:r w:rsidRPr="005F4E56">
        <w:rPr>
          <w:b/>
          <w:bCs/>
        </w:rPr>
        <w:t>kwanjaman</w:t>
      </w:r>
      <w:proofErr w:type="spellEnd"/>
      <w:r w:rsidRPr="005F4E56">
        <w:rPr>
          <w:b/>
          <w:bCs/>
        </w:rPr>
        <w:t xml:space="preserve"> kielille. Suomen Pipliaseura. </w:t>
      </w:r>
      <w:r>
        <w:rPr>
          <w:b/>
          <w:bCs/>
        </w:rPr>
        <w:br/>
      </w:r>
      <w:r w:rsidRPr="005F4E56">
        <w:t>Suomen Pipliaseura ry, Maistraatinportti 2 A, 00241 Helsinki. Tilitysohjeet lähetetään seurakuntiin. Viitenumeroluettelo löytyy myös osoitteesta piplia.fi/seurakunnille</w:t>
      </w:r>
    </w:p>
    <w:p w14:paraId="36DEEB2A" w14:textId="396E73CA" w:rsidR="0056491F" w:rsidRPr="002E4C3E" w:rsidRDefault="0056491F" w:rsidP="00EC6698">
      <w:r w:rsidRPr="002E4C3E">
        <w:rPr>
          <w:b/>
          <w:bCs/>
        </w:rPr>
        <w:t>Orpotyöhön Myanmarissa. Suomen Luterilainen Evankeliumiyhdistys (SLEY).</w:t>
      </w:r>
      <w:r w:rsidR="00706AFF">
        <w:rPr>
          <w:b/>
          <w:bCs/>
        </w:rPr>
        <w:br/>
      </w:r>
      <w:r w:rsidRPr="002E4C3E">
        <w:t>Suomen Luterilainen Evankeliumiyhdistys ry, Fredrikinkatu 42, 00180 Helsinki. IBAN FI13 8000 1500 7791 95, BIC DABAFIHH.</w:t>
      </w:r>
    </w:p>
    <w:p w14:paraId="2286C1A5" w14:textId="133020D2" w:rsidR="0056491F" w:rsidRPr="002E4C3E" w:rsidRDefault="0056491F" w:rsidP="00EC6698">
      <w:r w:rsidRPr="002E4C3E">
        <w:rPr>
          <w:b/>
          <w:bCs/>
        </w:rPr>
        <w:t>Kuurojen koulujen tukemiseksi Tansaniassa ja Eritreassa. Kuurojen lähetys ry.</w:t>
      </w:r>
      <w:r w:rsidR="00706AFF">
        <w:rPr>
          <w:b/>
          <w:bCs/>
        </w:rPr>
        <w:br/>
      </w:r>
      <w:r w:rsidRPr="002E4C3E">
        <w:t xml:space="preserve">Kuurojen Lähetys – De </w:t>
      </w:r>
      <w:proofErr w:type="spellStart"/>
      <w:r w:rsidRPr="002E4C3E">
        <w:t>Dövas</w:t>
      </w:r>
      <w:proofErr w:type="spellEnd"/>
      <w:r w:rsidRPr="002E4C3E">
        <w:t xml:space="preserve"> Mission ry, Tattikuja 2 a as 1, 70800 Kuopio. IBAN FI62 8000 1500 2853 59, BIC DABAFIHH.</w:t>
      </w:r>
    </w:p>
    <w:p w14:paraId="6DD10D8E" w14:textId="0BBEFD05" w:rsidR="0056491F" w:rsidRPr="002E4C3E" w:rsidRDefault="0056491F" w:rsidP="00EC6698">
      <w:r w:rsidRPr="002E4C3E">
        <w:rPr>
          <w:b/>
          <w:bCs/>
        </w:rPr>
        <w:t xml:space="preserve">Lasten, nuorten ja aikuisten Raamatun tuntemuksen, lukemisen ja opetuksen edistämiseen raamatunlukumateriaalien sekä muun raamattutyön kautta. Raamatunlukijain liitto ry. </w:t>
      </w:r>
      <w:r w:rsidR="00706AFF">
        <w:rPr>
          <w:b/>
          <w:bCs/>
        </w:rPr>
        <w:br/>
      </w:r>
      <w:r w:rsidRPr="002E4C3E">
        <w:t>Raamatunlukijain Liitto ry, Keskikatu 12 A 6, 45100 Kouvola. IBAN FI25 1579 3000 1327 72, viite 1504, BIC NDEAFIHH.</w:t>
      </w:r>
    </w:p>
    <w:p w14:paraId="26A4F274" w14:textId="2A1FD08C" w:rsidR="0056491F" w:rsidRPr="002E4C3E" w:rsidRDefault="0056491F" w:rsidP="00EC6698">
      <w:r w:rsidRPr="002E4C3E">
        <w:rPr>
          <w:b/>
          <w:bCs/>
        </w:rPr>
        <w:t xml:space="preserve">Mediatyö Pohjois-Afrikan ja Etu-Aasian maissa, joissa kristityt vähemmistönä. Medialähetys Sanansaattajat. </w:t>
      </w:r>
      <w:r w:rsidR="006F0DAA">
        <w:rPr>
          <w:b/>
          <w:bCs/>
        </w:rPr>
        <w:br/>
      </w:r>
      <w:r w:rsidRPr="002E4C3E">
        <w:t xml:space="preserve">Medialähetys Sanansaattajat ry, PL 13, 00581 Hyvinkää. IBAN FI78 5062 0320 1903 60, BIC OKOYFIHH. </w:t>
      </w:r>
    </w:p>
    <w:p w14:paraId="1B248B19" w14:textId="2B852EB2" w:rsidR="0056491F" w:rsidRPr="002E4C3E" w:rsidRDefault="0056491F" w:rsidP="00EC6698">
      <w:r w:rsidRPr="002E4C3E">
        <w:rPr>
          <w:b/>
          <w:bCs/>
        </w:rPr>
        <w:lastRenderedPageBreak/>
        <w:t xml:space="preserve">Messulaulukirjan valmisteluprosessiin sekä valtakunnallisen </w:t>
      </w:r>
      <w:proofErr w:type="spellStart"/>
      <w:r w:rsidRPr="002E4C3E">
        <w:rPr>
          <w:b/>
          <w:bCs/>
        </w:rPr>
        <w:t>Tuomasyhteisöjen</w:t>
      </w:r>
      <w:proofErr w:type="spellEnd"/>
      <w:r w:rsidRPr="002E4C3E">
        <w:rPr>
          <w:b/>
          <w:bCs/>
        </w:rPr>
        <w:t xml:space="preserve"> verkostotapaamisen järjestämiseen.</w:t>
      </w:r>
      <w:r w:rsidR="006F0DAA">
        <w:rPr>
          <w:b/>
          <w:bCs/>
        </w:rPr>
        <w:br/>
      </w:r>
      <w:proofErr w:type="spellStart"/>
      <w:r w:rsidRPr="002E4C3E">
        <w:t>Tuomasyhteisö</w:t>
      </w:r>
      <w:proofErr w:type="spellEnd"/>
      <w:r w:rsidRPr="002E4C3E">
        <w:t xml:space="preserve"> ry, Tehtaankatu 23 B, 00150 Helsinki. IBAN FI23 5541 2820 0124 00, BIC OKOYFIHH.</w:t>
      </w:r>
    </w:p>
    <w:p w14:paraId="24DB55E5" w14:textId="7234D19C" w:rsidR="0056491F" w:rsidRPr="002E4C3E" w:rsidRDefault="0056491F" w:rsidP="00EC6698">
      <w:r w:rsidRPr="002E4C3E">
        <w:rPr>
          <w:b/>
          <w:bCs/>
        </w:rPr>
        <w:t>Moottoripajatoiminnan tukemiseen Lasten ja nuorten keskus ry:n kautta.</w:t>
      </w:r>
      <w:r w:rsidR="006F0DAA">
        <w:rPr>
          <w:b/>
          <w:bCs/>
        </w:rPr>
        <w:br/>
      </w:r>
      <w:r w:rsidRPr="002E4C3E">
        <w:t>Lasten ja nuorten keskus ry, Itälahdenkatu 27 A, 00210 Helsinki. IBAN FI47 1574 3000 0014 77, BIC NDEAFIHH.</w:t>
      </w:r>
    </w:p>
    <w:p w14:paraId="0EB0F9C8" w14:textId="0A2259AD" w:rsidR="0056491F" w:rsidRPr="002E4C3E" w:rsidRDefault="0056491F" w:rsidP="00EC6698">
      <w:r w:rsidRPr="002E4C3E">
        <w:rPr>
          <w:b/>
          <w:bCs/>
        </w:rPr>
        <w:t xml:space="preserve">Opiskelijoiden henkisen ja hengellisen hyvinvoinnin tukemiseen ja yksinäisyyden estämiseen koronan jälkeisenä aikana. Suomen Kristillinen Ylioppilasliitto. </w:t>
      </w:r>
      <w:r w:rsidR="006F0DAA">
        <w:rPr>
          <w:b/>
          <w:bCs/>
        </w:rPr>
        <w:br/>
      </w:r>
      <w:r w:rsidRPr="002E4C3E">
        <w:t>Suomen Kristillinen Ylioppilasliitto ry, Oikokatu 3, 00170 Helsinki. IBAN FI73 5780 3820 0531 05, BIC OKOYFIHH.</w:t>
      </w:r>
    </w:p>
    <w:p w14:paraId="20F5B2A9" w14:textId="6C6F3E97" w:rsidR="0056491F" w:rsidRPr="002E4C3E" w:rsidRDefault="0056491F" w:rsidP="00EC6698">
      <w:r w:rsidRPr="002E4C3E">
        <w:rPr>
          <w:b/>
          <w:bCs/>
        </w:rPr>
        <w:t>Opiskelijoiden ja koululaisten tavoittamiseen, tukemiseen ja kouluttamiseen valtakunnallisesti. Suomen Evankelisluterilainen Opiskelija- ja Koululaislähetys.</w:t>
      </w:r>
      <w:r w:rsidR="006F0DAA">
        <w:rPr>
          <w:b/>
          <w:bCs/>
        </w:rPr>
        <w:br/>
      </w:r>
      <w:r w:rsidRPr="002E4C3E">
        <w:t xml:space="preserve">Suomen Evankelisluterilainen Opiskelija- ja Koululaislähetys ry, Hämeentie 155 A 9, 00560 Helsinki. IBAN FI36 8000 1701 2961 14, viitenumero 64 99, BIC DABAFIHH. </w:t>
      </w:r>
    </w:p>
    <w:p w14:paraId="18A68A4F" w14:textId="4FE850BA" w:rsidR="0056491F" w:rsidRPr="002E4C3E" w:rsidRDefault="0056491F" w:rsidP="00EC6698">
      <w:pPr>
        <w:rPr>
          <w:b/>
          <w:bCs/>
        </w:rPr>
      </w:pPr>
      <w:r w:rsidRPr="002E4C3E">
        <w:rPr>
          <w:b/>
          <w:bCs/>
        </w:rPr>
        <w:t xml:space="preserve">Pakolaisten auttamiseen. Kirkon Ulkomaanapu </w:t>
      </w:r>
      <w:proofErr w:type="spellStart"/>
      <w:r w:rsidRPr="002E4C3E">
        <w:rPr>
          <w:b/>
          <w:bCs/>
        </w:rPr>
        <w:t>sr</w:t>
      </w:r>
      <w:proofErr w:type="spellEnd"/>
      <w:r w:rsidRPr="002E4C3E">
        <w:rPr>
          <w:b/>
          <w:bCs/>
        </w:rPr>
        <w:t xml:space="preserve">. </w:t>
      </w:r>
      <w:r w:rsidR="006F0DAA">
        <w:rPr>
          <w:b/>
          <w:bCs/>
        </w:rPr>
        <w:br/>
      </w:r>
      <w:r w:rsidRPr="002E4C3E">
        <w:t xml:space="preserve">Kirkon Ulkomaanapu </w:t>
      </w:r>
      <w:proofErr w:type="spellStart"/>
      <w:proofErr w:type="gramStart"/>
      <w:r w:rsidRPr="002E4C3E">
        <w:t>sr</w:t>
      </w:r>
      <w:proofErr w:type="spellEnd"/>
      <w:proofErr w:type="gramEnd"/>
      <w:r w:rsidRPr="002E4C3E">
        <w:t>, Eteläranta 8, 00130 Helsinki. Viitenumeroluettelo.</w:t>
      </w:r>
    </w:p>
    <w:p w14:paraId="3C3208E5" w14:textId="2E054A23" w:rsidR="0056491F" w:rsidRPr="0022140B" w:rsidRDefault="0022140B" w:rsidP="0022140B">
      <w:r w:rsidRPr="0022140B">
        <w:rPr>
          <w:b/>
          <w:bCs/>
        </w:rPr>
        <w:t xml:space="preserve">Raamattujen ja Uusien testamenttien painattamiseksi ja jakamiseksi koululaisille ja sotilaille sekä hotelleihin, vankiloihin, hoivakoteihin ja sairaaloihin Suomessa, Chilessä ja Zimbabwessa. Suomen </w:t>
      </w:r>
      <w:proofErr w:type="spellStart"/>
      <w:r w:rsidRPr="0022140B">
        <w:rPr>
          <w:b/>
          <w:bCs/>
        </w:rPr>
        <w:t>Gideonit</w:t>
      </w:r>
      <w:proofErr w:type="spellEnd"/>
      <w:r w:rsidRPr="0022140B">
        <w:rPr>
          <w:b/>
          <w:bCs/>
        </w:rPr>
        <w:t xml:space="preserve">. </w:t>
      </w:r>
      <w:r>
        <w:rPr>
          <w:b/>
          <w:bCs/>
        </w:rPr>
        <w:br/>
      </w:r>
      <w:r w:rsidRPr="0022140B">
        <w:t xml:space="preserve">Suomen </w:t>
      </w:r>
      <w:proofErr w:type="spellStart"/>
      <w:r w:rsidRPr="0022140B">
        <w:t>Gideonit</w:t>
      </w:r>
      <w:proofErr w:type="spellEnd"/>
      <w:r w:rsidRPr="0022140B">
        <w:t xml:space="preserve"> ry, Vaajakoskentie 110, 40420 Jyskä. IBAN FI81 8000 1600 1824 07, BIC DABAFIHH.</w:t>
      </w:r>
    </w:p>
    <w:p w14:paraId="2D1D8B75" w14:textId="3857CDBB" w:rsidR="0056491F" w:rsidRPr="002E4C3E" w:rsidRDefault="0056491F" w:rsidP="00EC6698">
      <w:r w:rsidRPr="002E4C3E">
        <w:rPr>
          <w:b/>
          <w:bCs/>
        </w:rPr>
        <w:t xml:space="preserve">Raamatun opetuksen järjestämiseen sekä verkkoraamattuopetuksen kehittämiseen ja järjestämiseen valtakunnallisesti. Helsingin Raamattukoulusäätiö. </w:t>
      </w:r>
      <w:r w:rsidR="006F0DAA">
        <w:rPr>
          <w:b/>
          <w:bCs/>
        </w:rPr>
        <w:br/>
      </w:r>
      <w:r w:rsidRPr="002E4C3E">
        <w:t xml:space="preserve">Helsingin Raamattukoulusäätiö, </w:t>
      </w:r>
      <w:proofErr w:type="spellStart"/>
      <w:r w:rsidRPr="002E4C3E">
        <w:t>Töölönkatu</w:t>
      </w:r>
      <w:proofErr w:type="spellEnd"/>
      <w:r w:rsidRPr="002E4C3E">
        <w:t xml:space="preserve"> 7 A 3, 00100 Helsinki. IBAN FI78 8000 1900 1347 85, BIC DABAFIHH.</w:t>
      </w:r>
    </w:p>
    <w:p w14:paraId="5765687C" w14:textId="0619EF7B" w:rsidR="0056491F" w:rsidRPr="002E4C3E" w:rsidRDefault="0056491F" w:rsidP="00EC6698">
      <w:r w:rsidRPr="002E4C3E">
        <w:rPr>
          <w:b/>
          <w:bCs/>
        </w:rPr>
        <w:t>Romanilasten ja -nuorten kertotoimintaan Romano Missio ry:n kautta.</w:t>
      </w:r>
      <w:r w:rsidR="006F0DAA">
        <w:rPr>
          <w:b/>
          <w:bCs/>
        </w:rPr>
        <w:br/>
      </w:r>
      <w:r w:rsidRPr="002E4C3E">
        <w:t xml:space="preserve">Romano Missio ry, </w:t>
      </w:r>
      <w:proofErr w:type="spellStart"/>
      <w:r w:rsidRPr="002E4C3E">
        <w:t>Vilppulantie</w:t>
      </w:r>
      <w:proofErr w:type="spellEnd"/>
      <w:r w:rsidRPr="002E4C3E">
        <w:t xml:space="preserve"> 2 C 4, 00700 Helsinki. IBAN FI18 1031 3000 2876 93, BIC NDEAFIHH.</w:t>
      </w:r>
    </w:p>
    <w:p w14:paraId="30B8EAA4" w14:textId="7E5858DF" w:rsidR="0056491F" w:rsidRPr="002E4C3E" w:rsidRDefault="0056491F" w:rsidP="00EC6698">
      <w:r w:rsidRPr="002E4C3E">
        <w:rPr>
          <w:b/>
          <w:bCs/>
        </w:rPr>
        <w:lastRenderedPageBreak/>
        <w:t>Sininauhasäätiön kynnyksettömän päiväkeskus Illusian ja nuorten tukipiste Nuolen toiminnan tukemiseen.</w:t>
      </w:r>
      <w:r w:rsidR="006F0DAA">
        <w:rPr>
          <w:b/>
          <w:bCs/>
        </w:rPr>
        <w:br/>
      </w:r>
      <w:r w:rsidRPr="002E4C3E">
        <w:t xml:space="preserve">Sininauhasäätiö </w:t>
      </w:r>
      <w:proofErr w:type="spellStart"/>
      <w:proofErr w:type="gramStart"/>
      <w:r w:rsidRPr="002E4C3E">
        <w:t>sr</w:t>
      </w:r>
      <w:proofErr w:type="spellEnd"/>
      <w:proofErr w:type="gramEnd"/>
      <w:r w:rsidRPr="002E4C3E">
        <w:t>, Mäkelänkatu 50, 00510 Helsinki. IBAN FI12 5789 5420 0142 48, BIC OKOYFIHH.</w:t>
      </w:r>
    </w:p>
    <w:p w14:paraId="298E8A7B" w14:textId="0C96C752" w:rsidR="0056491F" w:rsidRPr="002E4C3E" w:rsidRDefault="0056491F" w:rsidP="00EC6698">
      <w:r w:rsidRPr="002E4C3E">
        <w:rPr>
          <w:b/>
          <w:bCs/>
        </w:rPr>
        <w:t>Sovinnon ja rauhantyöhön Suomen Lähetysseuran kautta teemalla Rauha rakennetaan pala kerrallaan.</w:t>
      </w:r>
      <w:r w:rsidR="00E10E8C">
        <w:rPr>
          <w:b/>
          <w:bCs/>
        </w:rPr>
        <w:br/>
      </w:r>
      <w:r w:rsidRPr="002E4C3E">
        <w:t>Suomen Lähetysseura ry, PL 56 00241 Helsinki. IBAN FI25 8000 1600 0607 10, BIC DABAFIHH. Kolehtien tilitysohjeet sekä seurakunta- ja kolehtikohtaiset viitenumerot löytyvät osoitteesta www.seurakuntapalvelut.fi.</w:t>
      </w:r>
    </w:p>
    <w:p w14:paraId="28B2B314" w14:textId="76FE99E7" w:rsidR="0056491F" w:rsidRPr="002E4C3E" w:rsidRDefault="0056491F" w:rsidP="00EC6698">
      <w:r w:rsidRPr="002E4C3E">
        <w:rPr>
          <w:b/>
          <w:bCs/>
        </w:rPr>
        <w:t>Sukupuolten välisen oikeudenmukaisuuden eteen tehtävään työhön Suomen Lähetysseuran kautta teemalla Olemme kaikki tasa-arvoisia.</w:t>
      </w:r>
      <w:r w:rsidR="00E10E8C">
        <w:rPr>
          <w:b/>
          <w:bCs/>
        </w:rPr>
        <w:br/>
      </w:r>
      <w:r w:rsidRPr="002E4C3E">
        <w:t>Suomen Lähetysseura ry, PL 56 00241 Helsinki. IBAN FI25 8000 1600 0607 10, BIC DABAFIHH. Kolehtien tilitysohjeet sekä seurakunta- ja kolehtikohtaiset viitenumerot löytyvät osoitteesta www.seurakuntapalvelut.fi.</w:t>
      </w:r>
    </w:p>
    <w:p w14:paraId="764836E9" w14:textId="6FC41491" w:rsidR="0056491F" w:rsidRPr="00E10E8C" w:rsidRDefault="0056491F" w:rsidP="00EC6698">
      <w:pPr>
        <w:rPr>
          <w:b/>
          <w:bCs/>
        </w:rPr>
      </w:pPr>
      <w:r w:rsidRPr="002E4C3E">
        <w:rPr>
          <w:b/>
          <w:bCs/>
        </w:rPr>
        <w:t>Suomen Lähetyslentäjät ry:n hengen pelastavien lentojen tukemiseen turvattomilla ja vaikeakulkuisilla aluilla kehittyvissä maissa.</w:t>
      </w:r>
      <w:r w:rsidR="00E10E8C">
        <w:rPr>
          <w:b/>
          <w:bCs/>
        </w:rPr>
        <w:br/>
      </w:r>
      <w:r w:rsidRPr="002E4C3E">
        <w:t>Suomen Lähetyslentäjät ry – MAF Suomi, Helsinki-Malmin lentoasema, 00700 Helsinki. IBAN FI04 5724 1120 0933 25, BIC OKOYFIHH.</w:t>
      </w:r>
    </w:p>
    <w:p w14:paraId="2FC77C2A" w14:textId="181FEE70" w:rsidR="0056491F" w:rsidRPr="002E4C3E" w:rsidRDefault="0056491F" w:rsidP="00EC6698">
      <w:r w:rsidRPr="002E4C3E">
        <w:rPr>
          <w:b/>
          <w:bCs/>
        </w:rPr>
        <w:t>Suomen Pyhäkoulun Ystävät ry:n kehittää toimintamalleja, joissa lapset itse ovat aktiivisia pyhäkoulutoiminnan järjestämisessä.</w:t>
      </w:r>
      <w:r w:rsidR="00E10E8C">
        <w:rPr>
          <w:b/>
          <w:bCs/>
        </w:rPr>
        <w:br/>
      </w:r>
      <w:r w:rsidRPr="002E4C3E">
        <w:t>Suomen Pyhäkoulun Ystävät – SPY ry, Itälahdenkatu 27 A, 00210 Helsinki. IBAN FI67 8000 1270 1702 29, viitenumero 1012, BIC DABAFIHH.</w:t>
      </w:r>
    </w:p>
    <w:p w14:paraId="78B66256" w14:textId="45C8D484" w:rsidR="0056491F" w:rsidRPr="002E4C3E" w:rsidRDefault="0056491F" w:rsidP="00EC6698">
      <w:r w:rsidRPr="002E4C3E">
        <w:rPr>
          <w:b/>
          <w:bCs/>
        </w:rPr>
        <w:t>Suomen Raamattuopiston Säätiön etsivän ja evankelioivan työn kehittämiseen.</w:t>
      </w:r>
      <w:r w:rsidR="00E10E8C">
        <w:rPr>
          <w:b/>
          <w:bCs/>
        </w:rPr>
        <w:br/>
      </w:r>
      <w:r w:rsidRPr="002E4C3E">
        <w:t xml:space="preserve">Suomen Raamattuopiston Säätiö </w:t>
      </w:r>
      <w:proofErr w:type="spellStart"/>
      <w:proofErr w:type="gramStart"/>
      <w:r w:rsidRPr="002E4C3E">
        <w:t>sr</w:t>
      </w:r>
      <w:proofErr w:type="spellEnd"/>
      <w:proofErr w:type="gramEnd"/>
      <w:r w:rsidRPr="002E4C3E">
        <w:t>, Helsingintie 10 20700 Kauniainen. IBAN FI73 5720 2320 1095 43, BIC OKOYFIHH.</w:t>
      </w:r>
    </w:p>
    <w:p w14:paraId="117D8B4A" w14:textId="371056FF" w:rsidR="0056491F" w:rsidRPr="002E4C3E" w:rsidRDefault="0056491F" w:rsidP="00EC6698">
      <w:r w:rsidRPr="002E4C3E">
        <w:rPr>
          <w:b/>
          <w:bCs/>
        </w:rPr>
        <w:t xml:space="preserve">Teologian opiskelijoiden pastoraaliseen koulutukseen ja luterilaisen uskonkäsityksen ja identiteetin vahvistamiseen. Suomen Teologinen instituutti ry. </w:t>
      </w:r>
      <w:r w:rsidR="004F430F">
        <w:rPr>
          <w:b/>
          <w:bCs/>
        </w:rPr>
        <w:br/>
      </w:r>
      <w:r w:rsidRPr="002E4C3E">
        <w:t xml:space="preserve">Suomen teologinen instituutti ry, </w:t>
      </w:r>
      <w:proofErr w:type="spellStart"/>
      <w:r w:rsidRPr="002E4C3E">
        <w:t>Kaisaniemenkatu</w:t>
      </w:r>
      <w:proofErr w:type="spellEnd"/>
      <w:r w:rsidRPr="002E4C3E">
        <w:t xml:space="preserve"> 13 A 4 krs, 00100 Helsinki. IBAN FI86 1270 3000 2076 34, BIV NDEAFIHH.</w:t>
      </w:r>
    </w:p>
    <w:p w14:paraId="7140BBF5" w14:textId="7BDF8DDF" w:rsidR="0056491F" w:rsidRPr="002E4C3E" w:rsidRDefault="0056491F" w:rsidP="00EC6698">
      <w:r w:rsidRPr="002E4C3E">
        <w:rPr>
          <w:b/>
          <w:bCs/>
        </w:rPr>
        <w:t>Työlle juutalaisten parissa Israelissa, Ukrainassa ja Pietarissa. Lähetysyhdistys Kylväjä ry.</w:t>
      </w:r>
      <w:r w:rsidR="004F430F">
        <w:rPr>
          <w:b/>
          <w:bCs/>
        </w:rPr>
        <w:br/>
      </w:r>
      <w:r w:rsidRPr="002E4C3E">
        <w:lastRenderedPageBreak/>
        <w:t xml:space="preserve">Lähetysyhdistys Kylväjä ry, PL 188, 01301 Vantaa. IBAN FI57 4405 0010 0212 96, BIC ITELFIHH. Viitenumerolaskuri kolehdin tilitystä varten löytyy osoitteesta: </w:t>
      </w:r>
      <w:hyperlink r:id="rId11" w:history="1">
        <w:r w:rsidRPr="002E4C3E">
          <w:rPr>
            <w:rStyle w:val="Hyperlinkki"/>
          </w:rPr>
          <w:t>https://kylvaja.fi/osallistu/seurakunnille/</w:t>
        </w:r>
      </w:hyperlink>
      <w:r w:rsidRPr="002E4C3E">
        <w:t>.</w:t>
      </w:r>
    </w:p>
    <w:p w14:paraId="310D9163" w14:textId="65B9577F" w:rsidR="0056491F" w:rsidRPr="002E4C3E" w:rsidRDefault="0056491F" w:rsidP="00EC6698">
      <w:r w:rsidRPr="002E4C3E">
        <w:rPr>
          <w:b/>
          <w:bCs/>
        </w:rPr>
        <w:t>Työlle Ukrainassa ja Ukrainan sodan aiheuttamalle pakolaistyölle Euroopassa. Operaatio Mobilisaatio.</w:t>
      </w:r>
      <w:r w:rsidR="004F430F">
        <w:rPr>
          <w:b/>
          <w:bCs/>
        </w:rPr>
        <w:br/>
      </w:r>
      <w:r w:rsidRPr="002E4C3E">
        <w:t xml:space="preserve">Operaatio Mobilisaatio, Yliopistonkatu 58 B, 5. krs, 33100 Tampere. IBAN FI63 8000 1201 5560 90, viitenumero 4705, BIC DABAFIHH. </w:t>
      </w:r>
    </w:p>
    <w:p w14:paraId="300E3876" w14:textId="40C28A4C" w:rsidR="0056491F" w:rsidRPr="002E4C3E" w:rsidRDefault="0056491F" w:rsidP="00EC6698">
      <w:r w:rsidRPr="002E4C3E">
        <w:rPr>
          <w:b/>
          <w:bCs/>
        </w:rPr>
        <w:t xml:space="preserve">Ukrainan hätäapuun vaikeimmassa asemassa oleville. Helsingin Diakonissalaitoksen Säätiö </w:t>
      </w:r>
      <w:proofErr w:type="spellStart"/>
      <w:r w:rsidRPr="002E4C3E">
        <w:rPr>
          <w:b/>
          <w:bCs/>
        </w:rPr>
        <w:t>sr</w:t>
      </w:r>
      <w:proofErr w:type="spellEnd"/>
      <w:r w:rsidRPr="002E4C3E">
        <w:rPr>
          <w:b/>
          <w:bCs/>
        </w:rPr>
        <w:t xml:space="preserve">. </w:t>
      </w:r>
      <w:r w:rsidR="004F430F">
        <w:rPr>
          <w:b/>
          <w:bCs/>
        </w:rPr>
        <w:br/>
      </w:r>
      <w:r w:rsidRPr="002E4C3E">
        <w:t xml:space="preserve">Helsingin Diakonissalaitoksen säätiö </w:t>
      </w:r>
      <w:proofErr w:type="spellStart"/>
      <w:proofErr w:type="gramStart"/>
      <w:r w:rsidRPr="002E4C3E">
        <w:t>sr</w:t>
      </w:r>
      <w:proofErr w:type="spellEnd"/>
      <w:proofErr w:type="gramEnd"/>
      <w:r w:rsidRPr="002E4C3E">
        <w:t xml:space="preserve">, Alppikatu 2 00530 Helsinki. IBAN FI50 8000 1200 0618 45, BIC DABAFIHH. </w:t>
      </w:r>
    </w:p>
    <w:p w14:paraId="7B6E1628" w14:textId="2E318A3E" w:rsidR="0056491F" w:rsidRPr="002E4C3E" w:rsidRDefault="0056491F" w:rsidP="00EC6698">
      <w:r w:rsidRPr="002E4C3E">
        <w:rPr>
          <w:b/>
          <w:bCs/>
        </w:rPr>
        <w:t>Ulkomailla vaikeuksiin joutuneiden suomalaisten auttamiseksi. Suomen Merimieskirkko.</w:t>
      </w:r>
      <w:r w:rsidR="004F430F">
        <w:rPr>
          <w:b/>
          <w:bCs/>
        </w:rPr>
        <w:br/>
      </w:r>
      <w:r w:rsidRPr="002E4C3E">
        <w:t xml:space="preserve">Suomen Merimieskirkko ry, </w:t>
      </w:r>
      <w:proofErr w:type="spellStart"/>
      <w:r w:rsidRPr="002E4C3E">
        <w:t>Provianttikatu</w:t>
      </w:r>
      <w:proofErr w:type="spellEnd"/>
      <w:r w:rsidRPr="002E4C3E">
        <w:t xml:space="preserve"> 4, 00980 Helsinki. IBAN FI69 1014 3000 2126 27, BIC NDEAFIHH.</w:t>
      </w:r>
    </w:p>
    <w:p w14:paraId="0414D557" w14:textId="6BEFDF49" w:rsidR="0056491F" w:rsidRPr="002E4C3E" w:rsidRDefault="0056491F" w:rsidP="00EC6698">
      <w:r w:rsidRPr="002E4C3E">
        <w:rPr>
          <w:b/>
          <w:bCs/>
        </w:rPr>
        <w:t>Vammaistyöhön Suomen Lähetysseuran kautta teemalla Jumalan edessä saman arvoisia.</w:t>
      </w:r>
      <w:r w:rsidR="004F430F">
        <w:rPr>
          <w:b/>
          <w:bCs/>
        </w:rPr>
        <w:br/>
      </w:r>
      <w:r w:rsidRPr="002E4C3E">
        <w:t xml:space="preserve">Suomen Lähetysseura ry, PL 56 00241 Helsinki. IBAN FI25 8000 1600 0607 10, BIC DABAFIHH. Kolehtien tilitysohjeet sekä seurakunta- ja kolehtikohtaiset viitenumerot löytyvät osoitteesta </w:t>
      </w:r>
      <w:hyperlink r:id="rId12" w:history="1">
        <w:r w:rsidRPr="002E4C3E">
          <w:rPr>
            <w:rStyle w:val="Hyperlinkki"/>
          </w:rPr>
          <w:t>www.seurakuntapalvelut.fi</w:t>
        </w:r>
      </w:hyperlink>
      <w:r w:rsidRPr="002E4C3E">
        <w:t>.</w:t>
      </w:r>
    </w:p>
    <w:p w14:paraId="46FF92B2" w14:textId="77777777" w:rsidR="0056491F" w:rsidRPr="00EC6698" w:rsidRDefault="0056491F" w:rsidP="00EC6698">
      <w:pPr>
        <w:pStyle w:val="Otsikko4"/>
      </w:pPr>
      <w:r w:rsidRPr="00EC6698">
        <w:t>Yleisiä ohjeita</w:t>
      </w:r>
    </w:p>
    <w:p w14:paraId="55AB9765" w14:textId="77777777" w:rsidR="0056491F" w:rsidRPr="002E4C3E" w:rsidRDefault="0056491F" w:rsidP="0056491F">
      <w:r w:rsidRPr="002E4C3E">
        <w:t>Jumalanpalveluksissa sekä muissa seurakunnallisissa tilaisuuksissa voidaan kerätä kolehti kirkon ja seurakunnan toiminnan sekä niiden tehtävää vastaavien tarkoitusten tukemiseksi (KL 4:2, 2).</w:t>
      </w:r>
    </w:p>
    <w:p w14:paraId="32DBEAA3" w14:textId="77777777" w:rsidR="0056491F" w:rsidRPr="002E4C3E" w:rsidRDefault="0056491F" w:rsidP="0056491F">
      <w:r w:rsidRPr="002E4C3E">
        <w:t xml:space="preserve">Seurakunnassa tulee laatia suunnitelma vuoden aikana koottavista kolehdeista. Kirkkoneuvosto tai seurakuntaneuvosto vahvistaa suunnitelman päiväjumalanpalveluksissa kannettavista kolehdeista (KJ 2:8). Suunnitelma voidaan laatia koko vuodeksi tai työkausittain (talvi-, kesä- ja syyskausi). Suunnitelman tulee sisältää kirkkohallituksen ja tuomiokapitulin päättämät kolehdit. Kirkkohallitus päätti vuoden 2022 tapaan myöskin vuodelle 2023, että suomenkieliset hiippakunnat voivat määrätä kaksi kolehtia. </w:t>
      </w:r>
    </w:p>
    <w:p w14:paraId="39C54D1A" w14:textId="77777777" w:rsidR="0056491F" w:rsidRPr="002E4C3E" w:rsidRDefault="0056491F" w:rsidP="0056491F">
      <w:r w:rsidRPr="002E4C3E">
        <w:lastRenderedPageBreak/>
        <w:t xml:space="preserve">Kirkkohallituksen ja tuomiokapitulin määräämien kolehtien kantopäiviä tulee noudattaa, ellei ole erityisen painavaa syytä siirtää virallista kolehtia toiselle pyhäpäivälle. Kirkkohallituksen täysistunto on 25.5.2011 antanut edellä mainitusta erityisen painavasta syystä tapahtuvasta kolehdin kantopäivän siirrosta seuraavan tarkentavan ohjeen: </w:t>
      </w:r>
    </w:p>
    <w:p w14:paraId="612BA8C6" w14:textId="77777777" w:rsidR="0056491F" w:rsidRPr="002E4C3E" w:rsidRDefault="0056491F" w:rsidP="0056491F">
      <w:pPr>
        <w:rPr>
          <w:b/>
          <w:bCs/>
          <w:iCs/>
        </w:rPr>
      </w:pPr>
      <w:r w:rsidRPr="002E4C3E">
        <w:rPr>
          <w:b/>
          <w:bCs/>
          <w:iCs/>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ilmoitetaan kirkkohallitukselle. Tämä ilmoitus voidaan tehdä osoitteeseen </w:t>
      </w:r>
      <w:hyperlink r:id="rId13" w:history="1">
        <w:r w:rsidRPr="002E4C3E">
          <w:rPr>
            <w:rStyle w:val="Hyperlinkki"/>
            <w:b/>
            <w:bCs/>
            <w:iCs/>
          </w:rPr>
          <w:t>tuija.korva@evl.fi</w:t>
        </w:r>
      </w:hyperlink>
    </w:p>
    <w:p w14:paraId="62F694F6" w14:textId="77777777" w:rsidR="0056491F" w:rsidRPr="002E4C3E" w:rsidRDefault="0056491F" w:rsidP="0056491F">
      <w:r w:rsidRPr="002E4C3E">
        <w:t>Kolehtisuunnitelma koskee seurakunnan jumalanpalveluksia, jotka vietetään pyhäpäivän</w:t>
      </w:r>
      <w:r>
        <w:t xml:space="preserve"> </w:t>
      </w:r>
      <w:r w:rsidRPr="002E4C3E">
        <w:t>jumalanpalveluksena ja toteutetaan kirkkokäsikirjan</w:t>
      </w:r>
      <w:r>
        <w:t xml:space="preserve"> p</w:t>
      </w:r>
      <w:r w:rsidRPr="002E4C3E">
        <w:t xml:space="preserve">ääjumalanpalveluksiin tarkoitetun kaavan mukaan. Seurakunnassa voi olla useita pääjumalanpalveluksia, joissa kaikissa on noudatettava määrättyjen kolehtien suunnitelmaa. </w:t>
      </w:r>
    </w:p>
    <w:p w14:paraId="28BD83D3" w14:textId="77777777" w:rsidR="0056491F" w:rsidRPr="002E4C3E" w:rsidRDefault="0056491F" w:rsidP="0056491F">
      <w:r w:rsidRPr="002E4C3E">
        <w:t xml:space="preserve">Kirkkohallituksen täysistunto on vuonna 2011 antanut tätä koskevan ohjeen. Ohje on luettavissa kolehteja koskevasta yleiskirjeestä </w:t>
      </w:r>
      <w:hyperlink r:id="rId14" w:history="1">
        <w:r w:rsidRPr="002E4C3E">
          <w:rPr>
            <w:rStyle w:val="Hyperlinkki"/>
          </w:rPr>
          <w:t>19/2011</w:t>
        </w:r>
      </w:hyperlink>
      <w:r w:rsidRPr="002E4C3E">
        <w:t xml:space="preserve"> evl.fi/plus internetsivuilta.</w:t>
      </w:r>
    </w:p>
    <w:p w14:paraId="0977030F" w14:textId="77777777" w:rsidR="0056491F" w:rsidRPr="002E4C3E" w:rsidRDefault="0056491F" w:rsidP="0056491F">
      <w:r w:rsidRPr="002E4C3E">
        <w:t>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w:t>
      </w:r>
    </w:p>
    <w:p w14:paraId="35BCFBEA" w14:textId="77777777" w:rsidR="0056491F" w:rsidRPr="002E4C3E" w:rsidRDefault="0056491F" w:rsidP="0056491F">
      <w:r w:rsidRPr="002E4C3E">
        <w:t>Kirkkohallitus korostaa huolellisuuden ja turvallisuuden tärkeyttä kolehtivarojen käsittelyssä. Seurakunnan taloussääntö velvoittaa kirkkoneuvoston anta</w:t>
      </w:r>
      <w:r w:rsidRPr="002E4C3E">
        <w:softHyphen/>
        <w:t xml:space="preserve">maan ohjeet ko. varojen vastaanottamisesta. Kirkkohallitus, Kirkon Ulkomaanapu ja eräät järjestöt toimittavat seurakunnille viitenumeroluettelon tai pankkisiirtolomakkeet, joilla ko. kolehdit tilitetään, tai ilmoittavat kullekin kolehdille oman viitenumeron. On tärkeää, </w:t>
      </w:r>
      <w:r w:rsidRPr="000F7393">
        <w:t xml:space="preserve">että </w:t>
      </w:r>
      <w:r w:rsidRPr="000F7393">
        <w:lastRenderedPageBreak/>
        <w:t>kussakin tilityksessä käytetään oikeaa viitenumeroa. Hiippakuntakolehtien maksatusohje lähetetään hiippakuntien tuomiokapituleista.</w:t>
      </w:r>
    </w:p>
    <w:p w14:paraId="2E1912F4" w14:textId="77777777" w:rsidR="0056491F" w:rsidRPr="002E4C3E" w:rsidRDefault="0056491F" w:rsidP="0056491F">
      <w:r w:rsidRPr="002E4C3E">
        <w:t>Kirkkohallitus valvoo, että Kirkkohallitukselle ja tuomiokapituleille tilitetään kaikki niille määrätyt kolehdit. Kirkkohallitukselle ja tuomiokapituleille kerättäviä kolehteja ei seurakunta itse saa tilittää keräysaiheeseen liittyville järjestöille.</w:t>
      </w:r>
      <w:r>
        <w:t xml:space="preserve"> </w:t>
      </w:r>
    </w:p>
    <w:p w14:paraId="12F8F768" w14:textId="77777777" w:rsidR="0056491F" w:rsidRPr="002E4C3E" w:rsidRDefault="0056491F" w:rsidP="0056491F">
      <w:r w:rsidRPr="002E4C3E">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14:paraId="7437FF4F" w14:textId="77777777" w:rsidR="0056491F" w:rsidRPr="002E4C3E" w:rsidRDefault="0056491F" w:rsidP="0056491F">
      <w:r w:rsidRPr="002E4C3E">
        <w:t>Tilintarkastajia kehotetaan kiinnittämään huomiota siihen, että kolehdit kannetaan kirkkohallituksen ja tuomiokapitulin antamien määräysten ja seurakunnassa laadi</w:t>
      </w:r>
      <w:r w:rsidRPr="002E4C3E">
        <w:softHyphen/>
        <w:t>tun kolehtisuunnitelman mukaisesti ja tilitetään määräyksiä noudattaen.</w:t>
      </w:r>
    </w:p>
    <w:p w14:paraId="3847106C" w14:textId="234A7230" w:rsidR="005F4FF4" w:rsidRPr="00FB55E9" w:rsidRDefault="0056491F" w:rsidP="0056491F">
      <w:pPr>
        <w:spacing w:before="240"/>
      </w:pPr>
      <w:r w:rsidRPr="002E4C3E">
        <w:t>Saajien on ilmoitettava kolehdin tuotto kirkkohallitukselle 1.5.2024 mennessä.</w:t>
      </w:r>
      <w:r w:rsidR="006B3F98" w:rsidRPr="00FB55E9">
        <w:t xml:space="preserve"> </w:t>
      </w:r>
    </w:p>
    <w:p w14:paraId="071D2761" w14:textId="77777777" w:rsidR="005350E9" w:rsidRPr="00AE7DE8" w:rsidRDefault="00AB3BCB" w:rsidP="00E42127">
      <w:pPr>
        <w:spacing w:before="1000" w:after="800"/>
        <w:rPr>
          <w:rFonts w:cs="Open Sans"/>
          <w:b/>
          <w:bCs/>
        </w:rPr>
      </w:pPr>
      <w:r w:rsidRPr="00AE7DE8">
        <w:rPr>
          <w:rFonts w:cs="Open Sans"/>
          <w:b/>
          <w:bCs/>
        </w:rPr>
        <w:t>Kirkkohallitus</w:t>
      </w:r>
    </w:p>
    <w:p w14:paraId="527AFF4D" w14:textId="6654DEEE" w:rsidR="00941E64" w:rsidRPr="00DE6C92" w:rsidRDefault="002E5538" w:rsidP="00941E64">
      <w:pPr>
        <w:rPr>
          <w:rFonts w:cs="Open Sans"/>
        </w:rPr>
      </w:pPr>
      <w:r w:rsidRPr="00FB55E9">
        <w:rPr>
          <w:rFonts w:cs="Open Sans"/>
        </w:rPr>
        <w:t>Pekka Huokuna</w:t>
      </w:r>
      <w:r w:rsidRPr="00FB55E9">
        <w:rPr>
          <w:rFonts w:cs="Open Sans"/>
        </w:rPr>
        <w:tab/>
      </w:r>
      <w:r w:rsidRPr="00FB55E9">
        <w:rPr>
          <w:rFonts w:cs="Open Sans"/>
        </w:rPr>
        <w:tab/>
      </w:r>
      <w:r w:rsidRPr="00FB55E9">
        <w:rPr>
          <w:rFonts w:cs="Open Sans"/>
        </w:rPr>
        <w:tab/>
      </w:r>
      <w:r w:rsidR="00DD1A0C">
        <w:rPr>
          <w:rFonts w:cs="Open Sans"/>
        </w:rPr>
        <w:t>Pirjo Pihlaja</w:t>
      </w:r>
      <w:r w:rsidR="00AE7DE8">
        <w:rPr>
          <w:rFonts w:cs="Open Sans"/>
        </w:rPr>
        <w:br/>
      </w:r>
      <w:r w:rsidR="00901708">
        <w:rPr>
          <w:rFonts w:cs="Open Sans"/>
        </w:rPr>
        <w:t>kansliapäällikkö</w:t>
      </w:r>
      <w:r w:rsidR="00941E64" w:rsidRPr="00FB55E9">
        <w:rPr>
          <w:rFonts w:cs="Open Sans"/>
        </w:rPr>
        <w:tab/>
      </w:r>
      <w:r w:rsidR="00DE6C92">
        <w:rPr>
          <w:rFonts w:cs="Open Sans"/>
        </w:rPr>
        <w:tab/>
      </w:r>
      <w:r w:rsidR="00941E64" w:rsidRPr="00FB55E9">
        <w:rPr>
          <w:rFonts w:cs="Open Sans"/>
        </w:rPr>
        <w:tab/>
      </w:r>
      <w:r w:rsidR="00901708">
        <w:rPr>
          <w:rFonts w:cs="Open Sans"/>
        </w:rPr>
        <w:t>kirkkoneuvos</w:t>
      </w:r>
    </w:p>
    <w:p w14:paraId="0251C025" w14:textId="5AF56AC2" w:rsidR="00551256" w:rsidRDefault="00551256" w:rsidP="002E5538">
      <w:pPr>
        <w:rPr>
          <w:rFonts w:cs="Open Sans"/>
        </w:rPr>
      </w:pPr>
    </w:p>
    <w:p w14:paraId="133F0BB0" w14:textId="60F930E4" w:rsidR="00551256" w:rsidRDefault="00551256" w:rsidP="002E5538">
      <w:pPr>
        <w:rPr>
          <w:rFonts w:cs="Open Sans"/>
        </w:rPr>
      </w:pPr>
    </w:p>
    <w:p w14:paraId="4F95AA22" w14:textId="3BACA74E" w:rsidR="00DD1A0C" w:rsidRDefault="00DD1A0C" w:rsidP="002E5538">
      <w:pPr>
        <w:rPr>
          <w:rFonts w:cs="Open Sans"/>
        </w:rPr>
      </w:pPr>
    </w:p>
    <w:p w14:paraId="699B23B7" w14:textId="7FB60F26" w:rsidR="00DD1A0C" w:rsidRDefault="00DD1A0C" w:rsidP="002E5538">
      <w:pPr>
        <w:rPr>
          <w:rFonts w:cs="Open Sans"/>
        </w:rPr>
      </w:pPr>
    </w:p>
    <w:p w14:paraId="067025AF" w14:textId="17626E3D" w:rsidR="00DD1A0C" w:rsidRDefault="00DD1A0C" w:rsidP="002E5538">
      <w:pPr>
        <w:rPr>
          <w:rFonts w:cs="Open Sans"/>
        </w:rPr>
      </w:pPr>
    </w:p>
    <w:p w14:paraId="362BCE76" w14:textId="499C5677" w:rsidR="00DD1A0C" w:rsidRDefault="00DD1A0C" w:rsidP="002E5538">
      <w:pPr>
        <w:rPr>
          <w:rFonts w:cs="Open Sans"/>
        </w:rPr>
      </w:pPr>
    </w:p>
    <w:p w14:paraId="109D06D6" w14:textId="77777777" w:rsidR="00DD1A0C" w:rsidRDefault="00DD1A0C" w:rsidP="002E5538">
      <w:pPr>
        <w:rPr>
          <w:rFonts w:cs="Open Sans"/>
        </w:rPr>
      </w:pPr>
    </w:p>
    <w:p w14:paraId="594C8D15" w14:textId="77777777" w:rsidR="002E5538" w:rsidRPr="00FB55E9" w:rsidRDefault="002E5538" w:rsidP="002E5538">
      <w:pPr>
        <w:rPr>
          <w:rFonts w:cs="Open Sans"/>
        </w:rPr>
      </w:pPr>
    </w:p>
    <w:p w14:paraId="27A50CC6" w14:textId="4CDAA749" w:rsidR="002E5538" w:rsidRPr="00FB55E9" w:rsidRDefault="002E5538" w:rsidP="002E5538">
      <w:pPr>
        <w:jc w:val="center"/>
        <w:rPr>
          <w:rFonts w:cs="Open Sans"/>
        </w:rPr>
      </w:pPr>
      <w:r w:rsidRPr="00FB55E9">
        <w:rPr>
          <w:rFonts w:cs="Open Sans"/>
        </w:rPr>
        <w:t>ISSN 1797-03</w:t>
      </w:r>
      <w:r w:rsidR="00901708">
        <w:rPr>
          <w:rFonts w:cs="Open Sans"/>
        </w:rPr>
        <w:t>26</w:t>
      </w:r>
    </w:p>
    <w:sectPr w:rsidR="002E5538" w:rsidRPr="00FB55E9" w:rsidSect="00A45DC6">
      <w:headerReference w:type="default" r:id="rId15"/>
      <w:footerReference w:type="default" r:id="rId16"/>
      <w:headerReference w:type="first" r:id="rId17"/>
      <w:footerReference w:type="first" r:id="rId18"/>
      <w:pgSz w:w="11906" w:h="16838" w:code="9"/>
      <w:pgMar w:top="680" w:right="851"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0A66" w14:textId="77777777" w:rsidR="0004180D" w:rsidRDefault="0004180D" w:rsidP="00925AEB">
      <w:r>
        <w:separator/>
      </w:r>
    </w:p>
  </w:endnote>
  <w:endnote w:type="continuationSeparator" w:id="0">
    <w:p w14:paraId="52CE8ED8" w14:textId="77777777" w:rsidR="0004180D" w:rsidRDefault="0004180D"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rtti">
    <w:panose1 w:val="02000000000000000000"/>
    <w:charset w:val="00"/>
    <w:family w:val="auto"/>
    <w:pitch w:val="variable"/>
    <w:sig w:usb0="800002BF" w:usb1="4000204A" w:usb2="00000000" w:usb3="00000000" w:csb0="00000097" w:csb1="00000000"/>
  </w:font>
  <w:font w:name="Angsana New">
    <w:panose1 w:val="02020603050405020304"/>
    <w:charset w:val="DE"/>
    <w:family w:val="roman"/>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9ED4" w14:textId="77777777" w:rsidR="009C1B5F" w:rsidRDefault="00CD29B5" w:rsidP="00925AEB">
    <w:pPr>
      <w:pStyle w:val="Alatunniste"/>
    </w:pPr>
    <w:r>
      <w:rPr>
        <w:noProof/>
        <w:lang w:eastAsia="fi-FI"/>
      </w:rPr>
      <w:drawing>
        <wp:anchor distT="0" distB="0" distL="114300" distR="114300" simplePos="0" relativeHeight="251685888" behindDoc="0" locked="1" layoutInCell="1" allowOverlap="1" wp14:anchorId="3B606595" wp14:editId="612ABB19">
          <wp:simplePos x="0" y="0"/>
          <wp:positionH relativeFrom="page">
            <wp:posOffset>500380</wp:posOffset>
          </wp:positionH>
          <wp:positionV relativeFrom="page">
            <wp:posOffset>10081895</wp:posOffset>
          </wp:positionV>
          <wp:extent cx="6200775" cy="313055"/>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DEC" w14:textId="77777777" w:rsidR="00556A11" w:rsidRDefault="00556A11" w:rsidP="00090444">
    <w:pPr>
      <w:spacing w:line="240" w:lineRule="auto"/>
      <w:ind w:right="-510"/>
      <w:rPr>
        <w:rFonts w:ascii="Calibri" w:hAnsi="Calibri" w:cs="Calibri"/>
        <w:sz w:val="16"/>
        <w:szCs w:val="16"/>
      </w:rPr>
    </w:pPr>
  </w:p>
  <w:p w14:paraId="627B00CF" w14:textId="5CA19E97" w:rsidR="00090444" w:rsidRPr="00E86395" w:rsidRDefault="00090444" w:rsidP="00090F8F">
    <w:pPr>
      <w:spacing w:after="0" w:line="240" w:lineRule="auto"/>
      <w:ind w:right="-510"/>
      <w:rPr>
        <w:rFonts w:ascii="Calibri" w:hAnsi="Calibri" w:cs="Calibri"/>
        <w:sz w:val="16"/>
        <w:szCs w:val="16"/>
      </w:rPr>
    </w:pPr>
    <w:r>
      <w:rPr>
        <w:rFonts w:ascii="Calibri" w:hAnsi="Calibri" w:cs="Calibri"/>
        <w:sz w:val="16"/>
        <w:szCs w:val="16"/>
      </w:rPr>
      <w:ptab w:relativeTo="margin" w:alignment="left" w:leader="none"/>
    </w:r>
    <w:r w:rsidRPr="00E86395">
      <w:rPr>
        <w:rFonts w:ascii="Calibri" w:hAnsi="Calibri" w:cs="Calibri"/>
        <w:sz w:val="16"/>
        <w:szCs w:val="16"/>
      </w:rPr>
      <w:t xml:space="preserve">Suomen </w:t>
    </w:r>
    <w:proofErr w:type="gramStart"/>
    <w:r w:rsidRPr="00E86395">
      <w:rPr>
        <w:rFonts w:ascii="Calibri" w:hAnsi="Calibri" w:cs="Calibri"/>
        <w:sz w:val="16"/>
        <w:szCs w:val="16"/>
      </w:rPr>
      <w:t>evankelis-luterilainen</w:t>
    </w:r>
    <w:proofErr w:type="gramEnd"/>
    <w:r w:rsidRPr="00E86395">
      <w:rPr>
        <w:rFonts w:ascii="Calibri" w:hAnsi="Calibri" w:cs="Calibri"/>
        <w:sz w:val="16"/>
        <w:szCs w:val="16"/>
      </w:rPr>
      <w:t xml:space="preserve"> kirkko</w:t>
    </w:r>
    <w:r w:rsidRPr="00E86395">
      <w:rPr>
        <w:rFonts w:ascii="Calibri" w:hAnsi="Calibri" w:cs="Calibri"/>
        <w:sz w:val="16"/>
        <w:szCs w:val="16"/>
      </w:rPr>
      <w:tab/>
      <w:t xml:space="preserve">Eteläranta 8 / </w:t>
    </w:r>
    <w:proofErr w:type="spellStart"/>
    <w:r w:rsidRPr="00E86395">
      <w:rPr>
        <w:rFonts w:ascii="Calibri" w:hAnsi="Calibri" w:cs="Calibri"/>
        <w:sz w:val="16"/>
        <w:szCs w:val="16"/>
      </w:rPr>
      <w:t>Södra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kajen</w:t>
    </w:r>
    <w:proofErr w:type="spellEnd"/>
    <w:r w:rsidRPr="00E86395">
      <w:rPr>
        <w:rFonts w:ascii="Calibri" w:hAnsi="Calibri" w:cs="Calibri"/>
        <w:sz w:val="16"/>
        <w:szCs w:val="16"/>
      </w:rPr>
      <w:t xml:space="preserve"> 8</w:t>
    </w:r>
    <w:r>
      <w:rPr>
        <w:rFonts w:ascii="Calibri" w:hAnsi="Calibri" w:cs="Calibri"/>
        <w:sz w:val="16"/>
        <w:szCs w:val="16"/>
      </w:rPr>
      <w:t xml:space="preserve">         </w:t>
    </w:r>
    <w:r w:rsidRPr="00E86395">
      <w:rPr>
        <w:rFonts w:ascii="Calibri" w:hAnsi="Calibri" w:cs="Calibri"/>
        <w:sz w:val="16"/>
        <w:szCs w:val="16"/>
      </w:rPr>
      <w:t xml:space="preserve">Vaihde / </w:t>
    </w:r>
    <w:proofErr w:type="spellStart"/>
    <w:r w:rsidRPr="00E86395">
      <w:rPr>
        <w:rFonts w:ascii="Calibri" w:hAnsi="Calibri" w:cs="Calibri"/>
        <w:sz w:val="16"/>
        <w:szCs w:val="16"/>
      </w:rPr>
      <w:t>växel</w:t>
    </w:r>
    <w:proofErr w:type="spellEnd"/>
    <w:r w:rsidRPr="00E86395">
      <w:rPr>
        <w:rFonts w:ascii="Calibri" w:hAnsi="Calibri" w:cs="Calibri"/>
        <w:sz w:val="16"/>
        <w:szCs w:val="16"/>
      </w:rPr>
      <w:t xml:space="preserve"> 09 180 21</w:t>
    </w:r>
    <w:r w:rsidRPr="00E86395">
      <w:rPr>
        <w:rFonts w:ascii="Calibri" w:hAnsi="Calibri" w:cs="Calibri"/>
        <w:sz w:val="16"/>
        <w:szCs w:val="16"/>
      </w:rPr>
      <w:tab/>
      <w:t xml:space="preserve"> </w:t>
    </w:r>
    <w:r>
      <w:rPr>
        <w:rFonts w:ascii="Calibri" w:hAnsi="Calibri" w:cs="Calibri"/>
        <w:sz w:val="16"/>
        <w:szCs w:val="16"/>
      </w:rPr>
      <w:t xml:space="preserve">         </w:t>
    </w:r>
    <w:r>
      <w:rPr>
        <w:rFonts w:ascii="Calibri" w:hAnsi="Calibri" w:cs="Calibri"/>
        <w:sz w:val="16"/>
        <w:szCs w:val="16"/>
      </w:rPr>
      <w:tab/>
    </w:r>
    <w:r w:rsidRPr="00E86395">
      <w:rPr>
        <w:rFonts w:ascii="Calibri" w:hAnsi="Calibri" w:cs="Calibri"/>
        <w:sz w:val="16"/>
        <w:szCs w:val="16"/>
      </w:rPr>
      <w:t>Y-tunnus / FO-</w:t>
    </w:r>
    <w:proofErr w:type="spellStart"/>
    <w:r w:rsidRPr="00E86395">
      <w:rPr>
        <w:rFonts w:ascii="Calibri" w:hAnsi="Calibri" w:cs="Calibri"/>
        <w:sz w:val="16"/>
        <w:szCs w:val="16"/>
      </w:rPr>
      <w:t>nr</w:t>
    </w:r>
    <w:proofErr w:type="spellEnd"/>
    <w:r w:rsidRPr="00E86395">
      <w:rPr>
        <w:rFonts w:ascii="Calibri" w:hAnsi="Calibri" w:cs="Calibri"/>
        <w:sz w:val="16"/>
        <w:szCs w:val="16"/>
      </w:rPr>
      <w:t xml:space="preserve"> 0118950-33</w:t>
    </w:r>
    <w:r w:rsidRPr="00E86395">
      <w:rPr>
        <w:rFonts w:ascii="Calibri" w:hAnsi="Calibri" w:cs="Calibri"/>
        <w:sz w:val="16"/>
        <w:szCs w:val="16"/>
      </w:rPr>
      <w:br/>
    </w:r>
    <w:proofErr w:type="spellStart"/>
    <w:r w:rsidRPr="00E86395">
      <w:rPr>
        <w:rFonts w:ascii="Calibri" w:hAnsi="Calibri" w:cs="Calibri"/>
        <w:sz w:val="16"/>
        <w:szCs w:val="16"/>
      </w:rPr>
      <w:t>Evangelisk-lutherska</w:t>
    </w:r>
    <w:proofErr w:type="spellEnd"/>
    <w:r w:rsidRPr="00E86395">
      <w:rPr>
        <w:rFonts w:ascii="Calibri" w:hAnsi="Calibri" w:cs="Calibri"/>
        <w:sz w:val="16"/>
        <w:szCs w:val="16"/>
      </w:rPr>
      <w:t xml:space="preserve"> </w:t>
    </w:r>
    <w:proofErr w:type="spellStart"/>
    <w:r w:rsidRPr="00E86395">
      <w:rPr>
        <w:rFonts w:ascii="Calibri" w:hAnsi="Calibri" w:cs="Calibri"/>
        <w:sz w:val="16"/>
        <w:szCs w:val="16"/>
      </w:rPr>
      <w:t>kyrkan</w:t>
    </w:r>
    <w:proofErr w:type="spellEnd"/>
    <w:r w:rsidRPr="00E86395">
      <w:rPr>
        <w:rFonts w:ascii="Calibri" w:hAnsi="Calibri" w:cs="Calibri"/>
        <w:sz w:val="16"/>
        <w:szCs w:val="16"/>
      </w:rPr>
      <w:t xml:space="preserve"> i Finland</w:t>
    </w:r>
    <w:r w:rsidRPr="00E86395">
      <w:rPr>
        <w:rFonts w:ascii="Calibri" w:hAnsi="Calibri" w:cs="Calibri"/>
        <w:sz w:val="16"/>
        <w:szCs w:val="16"/>
      </w:rPr>
      <w:tab/>
      <w:t>PL 210 / PB 210</w:t>
    </w:r>
    <w:r w:rsidRPr="00E86395">
      <w:rPr>
        <w:rFonts w:ascii="Calibri" w:hAnsi="Calibri" w:cs="Calibri"/>
        <w:sz w:val="16"/>
        <w:szCs w:val="16"/>
      </w:rPr>
      <w:tab/>
    </w:r>
    <w:r>
      <w:rPr>
        <w:rFonts w:ascii="Calibri" w:hAnsi="Calibri" w:cs="Calibri"/>
        <w:sz w:val="16"/>
        <w:szCs w:val="16"/>
      </w:rPr>
      <w:t xml:space="preserve">                       </w:t>
    </w:r>
    <w:hyperlink r:id="rId1" w:history="1">
      <w:r w:rsidRPr="005C452E">
        <w:rPr>
          <w:rStyle w:val="Hyperlinkki"/>
          <w:rFonts w:ascii="Calibri" w:hAnsi="Calibri" w:cs="Calibri"/>
          <w:sz w:val="16"/>
          <w:szCs w:val="16"/>
        </w:rPr>
        <w:t>kirkkohallitus@evl.fi</w:t>
      </w:r>
    </w:hyperlink>
    <w:r w:rsidRPr="00E86395">
      <w:rPr>
        <w:rFonts w:ascii="Calibri" w:hAnsi="Calibri" w:cs="Calibri"/>
        <w:sz w:val="16"/>
        <w:szCs w:val="16"/>
      </w:rPr>
      <w:t xml:space="preserve"> / </w:t>
    </w:r>
    <w:hyperlink r:id="rId2" w:history="1">
      <w:r w:rsidRPr="00E86395">
        <w:rPr>
          <w:rStyle w:val="Hyperlinkki"/>
          <w:rFonts w:ascii="Calibri" w:hAnsi="Calibri" w:cs="Calibri"/>
          <w:sz w:val="16"/>
          <w:szCs w:val="16"/>
        </w:rPr>
        <w:t>kyrkostyrelsen@evl.fi</w:t>
      </w:r>
    </w:hyperlink>
    <w:r>
      <w:rPr>
        <w:rStyle w:val="Hyperlinkki"/>
        <w:rFonts w:ascii="Calibri" w:hAnsi="Calibri" w:cs="Calibri"/>
        <w:color w:val="auto"/>
        <w:sz w:val="16"/>
        <w:szCs w:val="16"/>
        <w:u w:val="none"/>
      </w:rPr>
      <w:t xml:space="preserve"> </w:t>
    </w:r>
    <w:r>
      <w:rPr>
        <w:rStyle w:val="Hyperlinkki"/>
        <w:rFonts w:ascii="Calibri" w:hAnsi="Calibri" w:cs="Calibri"/>
        <w:color w:val="auto"/>
        <w:sz w:val="16"/>
        <w:szCs w:val="16"/>
        <w:u w:val="none"/>
      </w:rPr>
      <w:tab/>
    </w:r>
    <w:r w:rsidRPr="00E86395">
      <w:rPr>
        <w:rFonts w:ascii="Calibri" w:hAnsi="Calibri" w:cs="Calibri"/>
        <w:sz w:val="16"/>
        <w:szCs w:val="16"/>
      </w:rPr>
      <w:t xml:space="preserve">IBAN: FI47 8000 1000 </w:t>
    </w:r>
    <w:r>
      <w:rPr>
        <w:rFonts w:ascii="Calibri" w:hAnsi="Calibri" w:cs="Calibri"/>
        <w:sz w:val="16"/>
        <w:szCs w:val="16"/>
      </w:rPr>
      <w:t>0</w:t>
    </w:r>
    <w:r w:rsidRPr="00E86395">
      <w:rPr>
        <w:rFonts w:ascii="Calibri" w:hAnsi="Calibri" w:cs="Calibri"/>
        <w:sz w:val="16"/>
        <w:szCs w:val="16"/>
      </w:rPr>
      <w:t>676 87</w:t>
    </w:r>
  </w:p>
  <w:p w14:paraId="23DAF4EB" w14:textId="77777777" w:rsidR="00090444" w:rsidRPr="00150115" w:rsidRDefault="00090444" w:rsidP="00090444">
    <w:pPr>
      <w:spacing w:line="240" w:lineRule="auto"/>
      <w:rPr>
        <w:rFonts w:ascii="Calibri" w:hAnsi="Calibri" w:cs="Calibri"/>
        <w:sz w:val="16"/>
        <w:szCs w:val="16"/>
      </w:rPr>
    </w:pPr>
    <w:r w:rsidRPr="00150115">
      <w:rPr>
        <w:rFonts w:ascii="Calibri" w:hAnsi="Calibri" w:cs="Calibri"/>
        <w:sz w:val="16"/>
        <w:szCs w:val="16"/>
      </w:rPr>
      <w:t>Kirkkohalli</w:t>
    </w:r>
    <w:r>
      <w:rPr>
        <w:rFonts w:ascii="Calibri" w:hAnsi="Calibri" w:cs="Calibri"/>
        <w:sz w:val="16"/>
        <w:szCs w:val="16"/>
      </w:rPr>
      <w:t xml:space="preserve">tus / </w:t>
    </w:r>
    <w:proofErr w:type="spellStart"/>
    <w:r>
      <w:rPr>
        <w:rFonts w:ascii="Calibri" w:hAnsi="Calibri" w:cs="Calibri"/>
        <w:sz w:val="16"/>
        <w:szCs w:val="16"/>
      </w:rPr>
      <w:t>Kyrkostyrelsen</w:t>
    </w:r>
    <w:proofErr w:type="spellEnd"/>
    <w:r w:rsidRPr="00150115">
      <w:rPr>
        <w:rFonts w:ascii="Calibri" w:hAnsi="Calibri" w:cs="Calibri"/>
        <w:sz w:val="16"/>
        <w:szCs w:val="16"/>
      </w:rPr>
      <w:tab/>
      <w:t xml:space="preserve">00131 Helsinki / Helsingfors         </w:t>
    </w:r>
    <w:hyperlink r:id="rId3" w:history="1">
      <w:r>
        <w:rPr>
          <w:rStyle w:val="Hyperlinkki"/>
          <w:rFonts w:ascii="Calibri" w:hAnsi="Calibri" w:cs="Calibri"/>
          <w:sz w:val="16"/>
          <w:szCs w:val="16"/>
        </w:rPr>
        <w:t>evl.fi</w:t>
      </w:r>
    </w:hyperlink>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Pr>
        <w:rStyle w:val="Hyperlinkki"/>
        <w:rFonts w:ascii="Calibri" w:hAnsi="Calibri" w:cs="Calibri"/>
        <w:color w:val="auto"/>
        <w:sz w:val="16"/>
        <w:szCs w:val="16"/>
        <w:u w:val="none"/>
      </w:rPr>
      <w:tab/>
    </w:r>
    <w:r w:rsidRPr="00150115">
      <w:rPr>
        <w:rFonts w:ascii="Calibri" w:hAnsi="Calibri" w:cs="Calibri"/>
        <w:sz w:val="16"/>
        <w:szCs w:val="16"/>
      </w:rPr>
      <w:t>BIC: DABAFIHH</w:t>
    </w:r>
  </w:p>
  <w:p w14:paraId="2312B9C1" w14:textId="12A7216B" w:rsidR="009C1B5F" w:rsidRPr="00925AEB" w:rsidRDefault="009C1B5F" w:rsidP="00925AEB">
    <w:pPr>
      <w:pStyle w:val="Alatunniste"/>
    </w:pPr>
    <w:r w:rsidRPr="00925AEB">
      <w:rPr>
        <w:noProof/>
        <w:lang w:eastAsia="fi-FI"/>
      </w:rPr>
      <w:drawing>
        <wp:anchor distT="0" distB="0" distL="114300" distR="114300" simplePos="0" relativeHeight="251678720" behindDoc="0" locked="1" layoutInCell="1" allowOverlap="1" wp14:anchorId="05925B47" wp14:editId="3F58994E">
          <wp:simplePos x="0" y="0"/>
          <wp:positionH relativeFrom="page">
            <wp:posOffset>6696710</wp:posOffset>
          </wp:positionH>
          <wp:positionV relativeFrom="page">
            <wp:posOffset>431800</wp:posOffset>
          </wp:positionV>
          <wp:extent cx="460800" cy="5004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7696" behindDoc="0" locked="1" layoutInCell="1" allowOverlap="1" wp14:anchorId="3B327B23" wp14:editId="44FE1C67">
          <wp:simplePos x="0" y="0"/>
          <wp:positionH relativeFrom="page">
            <wp:posOffset>720090</wp:posOffset>
          </wp:positionH>
          <wp:positionV relativeFrom="page">
            <wp:posOffset>360045</wp:posOffset>
          </wp:positionV>
          <wp:extent cx="2142000" cy="702000"/>
          <wp:effectExtent l="0" t="0" r="0" b="317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A9ED" w14:textId="77777777" w:rsidR="0004180D" w:rsidRDefault="0004180D" w:rsidP="00925AEB">
      <w:r>
        <w:separator/>
      </w:r>
    </w:p>
  </w:footnote>
  <w:footnote w:type="continuationSeparator" w:id="0">
    <w:p w14:paraId="5A53C58F" w14:textId="77777777" w:rsidR="0004180D" w:rsidRDefault="0004180D"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10D" w14:textId="7101D4C1" w:rsidR="00E30D37" w:rsidRDefault="00E30D37">
    <w:pPr>
      <w:pStyle w:val="Yltunniste"/>
    </w:pPr>
  </w:p>
  <w:p w14:paraId="6E4BE719" w14:textId="77777777" w:rsidR="00E30D37" w:rsidRDefault="00E30D3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19" w14:textId="77777777" w:rsidR="009C1B5F" w:rsidRPr="00925AEB" w:rsidRDefault="00613E0E" w:rsidP="00925AEB">
    <w:pPr>
      <w:rPr>
        <w:sz w:val="20"/>
        <w:szCs w:val="20"/>
      </w:rPr>
    </w:pPr>
    <w:r>
      <w:rPr>
        <w:lang w:val="en-US"/>
      </w:rPr>
      <w:tab/>
    </w:r>
    <w:r>
      <w:rPr>
        <w:lang w:val="en-US"/>
      </w:rPr>
      <w:tab/>
    </w:r>
  </w:p>
  <w:p w14:paraId="6F163708" w14:textId="77777777" w:rsidR="009C1B5F" w:rsidRPr="00925AEB" w:rsidRDefault="009C1B5F" w:rsidP="00925AEB"/>
  <w:p w14:paraId="424A1B87" w14:textId="77777777" w:rsidR="009C1B5F" w:rsidRPr="00925AEB" w:rsidRDefault="009C1B5F" w:rsidP="00925AEB">
    <w:pPr>
      <w:rPr>
        <w:lang w:val="en-US"/>
      </w:rPr>
    </w:pPr>
  </w:p>
  <w:p w14:paraId="300ED9FE"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9AC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63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CE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4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49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2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A0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E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8F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0D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0DC"/>
    <w:multiLevelType w:val="multilevel"/>
    <w:tmpl w:val="E50805FC"/>
    <w:numStyleLink w:val="111111"/>
  </w:abstractNum>
  <w:abstractNum w:abstractNumId="11" w15:restartNumberingAfterBreak="0">
    <w:nsid w:val="01BF1B65"/>
    <w:multiLevelType w:val="multilevel"/>
    <w:tmpl w:val="E50805FC"/>
    <w:numStyleLink w:val="111111"/>
  </w:abstractNum>
  <w:abstractNum w:abstractNumId="12" w15:restartNumberingAfterBreak="0">
    <w:nsid w:val="038A04C5"/>
    <w:multiLevelType w:val="multilevel"/>
    <w:tmpl w:val="E50805FC"/>
    <w:numStyleLink w:val="111111"/>
  </w:abstractNum>
  <w:abstractNum w:abstractNumId="1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1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AAD"/>
    <w:multiLevelType w:val="multilevel"/>
    <w:tmpl w:val="E50805FC"/>
    <w:numStyleLink w:val="111111"/>
  </w:abstractNum>
  <w:abstractNum w:abstractNumId="18" w15:restartNumberingAfterBreak="0">
    <w:nsid w:val="1C355411"/>
    <w:multiLevelType w:val="multilevel"/>
    <w:tmpl w:val="E50805FC"/>
    <w:numStyleLink w:val="111111"/>
  </w:abstractNum>
  <w:abstractNum w:abstractNumId="19" w15:restartNumberingAfterBreak="0">
    <w:nsid w:val="1C3C70A3"/>
    <w:multiLevelType w:val="multilevel"/>
    <w:tmpl w:val="E50805FC"/>
    <w:numStyleLink w:val="111111"/>
  </w:abstractNum>
  <w:abstractNum w:abstractNumId="2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30966"/>
    <w:multiLevelType w:val="multilevel"/>
    <w:tmpl w:val="E50805FC"/>
    <w:numStyleLink w:val="111111"/>
  </w:abstractNum>
  <w:abstractNum w:abstractNumId="22" w15:restartNumberingAfterBreak="0">
    <w:nsid w:val="207567D4"/>
    <w:multiLevelType w:val="multilevel"/>
    <w:tmpl w:val="E50805FC"/>
    <w:numStyleLink w:val="111111"/>
  </w:abstractNum>
  <w:abstractNum w:abstractNumId="2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7A3A7A"/>
    <w:multiLevelType w:val="multilevel"/>
    <w:tmpl w:val="E50805FC"/>
    <w:numStyleLink w:val="111111"/>
  </w:abstractNum>
  <w:abstractNum w:abstractNumId="2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A7CB1"/>
    <w:multiLevelType w:val="multilevel"/>
    <w:tmpl w:val="E50805FC"/>
    <w:numStyleLink w:val="111111"/>
  </w:abstractNum>
  <w:abstractNum w:abstractNumId="27" w15:restartNumberingAfterBreak="0">
    <w:nsid w:val="2D043C71"/>
    <w:multiLevelType w:val="multilevel"/>
    <w:tmpl w:val="E50805FC"/>
    <w:numStyleLink w:val="111111"/>
  </w:abstractNum>
  <w:abstractNum w:abstractNumId="2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3CAD7591"/>
    <w:multiLevelType w:val="multilevel"/>
    <w:tmpl w:val="E50805FC"/>
    <w:numStyleLink w:val="111111"/>
  </w:abstractNum>
  <w:abstractNum w:abstractNumId="3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34" w15:restartNumberingAfterBreak="0">
    <w:nsid w:val="502E4690"/>
    <w:multiLevelType w:val="multilevel"/>
    <w:tmpl w:val="8C2864F0"/>
    <w:lvl w:ilvl="0">
      <w:start w:val="1"/>
      <w:numFmt w:val="decimal"/>
      <w:lvlText w:val="%1."/>
      <w:lvlJc w:val="left"/>
      <w:pPr>
        <w:ind w:left="1300" w:hanging="1300"/>
      </w:pPr>
      <w:rPr>
        <w:rFonts w:hint="default"/>
      </w:rPr>
    </w:lvl>
    <w:lvl w:ilvl="1">
      <w:start w:val="1"/>
      <w:numFmt w:val="decimal"/>
      <w:lvlText w:val="%1.%2."/>
      <w:lvlJc w:val="left"/>
      <w:pPr>
        <w:ind w:left="1300" w:hanging="1300"/>
      </w:pPr>
      <w:rPr>
        <w:rFonts w:hint="default"/>
      </w:rPr>
    </w:lvl>
    <w:lvl w:ilvl="2">
      <w:start w:val="1"/>
      <w:numFmt w:val="decimal"/>
      <w:lvlText w:val="%1.%2.%3."/>
      <w:lvlJc w:val="left"/>
      <w:pPr>
        <w:ind w:left="1300" w:hanging="1300"/>
      </w:pPr>
      <w:rPr>
        <w:rFonts w:hint="default"/>
      </w:rPr>
    </w:lvl>
    <w:lvl w:ilvl="3">
      <w:start w:val="1"/>
      <w:numFmt w:val="decimal"/>
      <w:lvlText w:val="%1.%2.%3.%4."/>
      <w:lvlJc w:val="left"/>
      <w:pPr>
        <w:ind w:left="1300" w:hanging="1300"/>
      </w:pPr>
      <w:rPr>
        <w:rFonts w:hint="default"/>
      </w:rPr>
    </w:lvl>
    <w:lvl w:ilvl="4">
      <w:start w:val="1"/>
      <w:numFmt w:val="decimal"/>
      <w:lvlText w:val="%1.%2.%3.%4.%5."/>
      <w:lvlJc w:val="left"/>
      <w:pPr>
        <w:ind w:left="1300" w:hanging="1300"/>
      </w:pPr>
      <w:rPr>
        <w:rFonts w:hint="default"/>
      </w:rPr>
    </w:lvl>
    <w:lvl w:ilvl="5">
      <w:start w:val="1"/>
      <w:numFmt w:val="decimal"/>
      <w:lvlText w:val="%1.%2.%3.%4.%5.%6."/>
      <w:lvlJc w:val="left"/>
      <w:pPr>
        <w:ind w:left="1300" w:hanging="13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6" w15:restartNumberingAfterBreak="0">
    <w:nsid w:val="5EC33852"/>
    <w:multiLevelType w:val="multilevel"/>
    <w:tmpl w:val="E50805FC"/>
    <w:numStyleLink w:val="111111"/>
  </w:abstractNum>
  <w:abstractNum w:abstractNumId="3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60AB"/>
    <w:multiLevelType w:val="multilevel"/>
    <w:tmpl w:val="E50805FC"/>
    <w:numStyleLink w:val="111111"/>
  </w:abstractNum>
  <w:abstractNum w:abstractNumId="40" w15:restartNumberingAfterBreak="0">
    <w:nsid w:val="74FC42FC"/>
    <w:multiLevelType w:val="multilevel"/>
    <w:tmpl w:val="E50805FC"/>
    <w:numStyleLink w:val="111111"/>
  </w:abstractNum>
  <w:abstractNum w:abstractNumId="4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4" w15:restartNumberingAfterBreak="0">
    <w:nsid w:val="7CF460F1"/>
    <w:multiLevelType w:val="multilevel"/>
    <w:tmpl w:val="E50805FC"/>
    <w:numStyleLink w:val="111111"/>
  </w:abstractNum>
  <w:abstractNum w:abstractNumId="4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6" w15:restartNumberingAfterBreak="0">
    <w:nsid w:val="7EDF73F0"/>
    <w:multiLevelType w:val="multilevel"/>
    <w:tmpl w:val="1586FF14"/>
    <w:lvl w:ilvl="0">
      <w:start w:val="1"/>
      <w:numFmt w:val="decimal"/>
      <w:lvlText w:val="%1."/>
      <w:lvlJc w:val="left"/>
      <w:pPr>
        <w:ind w:left="720" w:hanging="360"/>
      </w:pPr>
      <w:rPr>
        <w:rFonts w:hint="default"/>
      </w:rPr>
    </w:lvl>
    <w:lvl w:ilvl="1">
      <w:start w:val="10"/>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5638943">
    <w:abstractNumId w:val="43"/>
  </w:num>
  <w:num w:numId="2" w16cid:durableId="633800657">
    <w:abstractNumId w:val="42"/>
  </w:num>
  <w:num w:numId="3" w16cid:durableId="1537041062">
    <w:abstractNumId w:val="25"/>
  </w:num>
  <w:num w:numId="4" w16cid:durableId="360470602">
    <w:abstractNumId w:val="35"/>
  </w:num>
  <w:num w:numId="5" w16cid:durableId="1857501744">
    <w:abstractNumId w:val="40"/>
  </w:num>
  <w:num w:numId="6" w16cid:durableId="993679889">
    <w:abstractNumId w:val="24"/>
  </w:num>
  <w:num w:numId="7" w16cid:durableId="1728265295">
    <w:abstractNumId w:val="17"/>
  </w:num>
  <w:num w:numId="8" w16cid:durableId="1124009415">
    <w:abstractNumId w:val="33"/>
  </w:num>
  <w:num w:numId="9" w16cid:durableId="730614386">
    <w:abstractNumId w:val="10"/>
  </w:num>
  <w:num w:numId="10" w16cid:durableId="316880795">
    <w:abstractNumId w:val="44"/>
  </w:num>
  <w:num w:numId="11" w16cid:durableId="1827353062">
    <w:abstractNumId w:val="39"/>
  </w:num>
  <w:num w:numId="12" w16cid:durableId="1191650344">
    <w:abstractNumId w:val="12"/>
  </w:num>
  <w:num w:numId="13" w16cid:durableId="438917446">
    <w:abstractNumId w:val="29"/>
  </w:num>
  <w:num w:numId="14" w16cid:durableId="1336835986">
    <w:abstractNumId w:val="36"/>
  </w:num>
  <w:num w:numId="15" w16cid:durableId="2086339215">
    <w:abstractNumId w:val="18"/>
  </w:num>
  <w:num w:numId="16" w16cid:durableId="1138650387">
    <w:abstractNumId w:val="22"/>
  </w:num>
  <w:num w:numId="17" w16cid:durableId="689376058">
    <w:abstractNumId w:val="19"/>
  </w:num>
  <w:num w:numId="18" w16cid:durableId="1660423177">
    <w:abstractNumId w:val="21"/>
  </w:num>
  <w:num w:numId="19" w16cid:durableId="643197339">
    <w:abstractNumId w:val="45"/>
  </w:num>
  <w:num w:numId="20" w16cid:durableId="606888044">
    <w:abstractNumId w:val="23"/>
  </w:num>
  <w:num w:numId="21" w16cid:durableId="1269116901">
    <w:abstractNumId w:val="26"/>
  </w:num>
  <w:num w:numId="22" w16cid:durableId="386228751">
    <w:abstractNumId w:val="11"/>
  </w:num>
  <w:num w:numId="23" w16cid:durableId="82073483">
    <w:abstractNumId w:val="31"/>
  </w:num>
  <w:num w:numId="24" w16cid:durableId="1609848292">
    <w:abstractNumId w:val="41"/>
  </w:num>
  <w:num w:numId="25" w16cid:durableId="1531070257">
    <w:abstractNumId w:val="30"/>
  </w:num>
  <w:num w:numId="26" w16cid:durableId="1046877547">
    <w:abstractNumId w:val="37"/>
  </w:num>
  <w:num w:numId="27" w16cid:durableId="80294056">
    <w:abstractNumId w:val="14"/>
  </w:num>
  <w:num w:numId="28" w16cid:durableId="324865047">
    <w:abstractNumId w:val="38"/>
  </w:num>
  <w:num w:numId="29" w16cid:durableId="1965194545">
    <w:abstractNumId w:val="15"/>
  </w:num>
  <w:num w:numId="30" w16cid:durableId="1944724583">
    <w:abstractNumId w:val="20"/>
  </w:num>
  <w:num w:numId="31" w16cid:durableId="1081029677">
    <w:abstractNumId w:val="16"/>
  </w:num>
  <w:num w:numId="32" w16cid:durableId="859126771">
    <w:abstractNumId w:val="27"/>
  </w:num>
  <w:num w:numId="33" w16cid:durableId="87780139">
    <w:abstractNumId w:val="13"/>
  </w:num>
  <w:num w:numId="34" w16cid:durableId="1200357605">
    <w:abstractNumId w:val="28"/>
  </w:num>
  <w:num w:numId="35" w16cid:durableId="425922235">
    <w:abstractNumId w:val="32"/>
  </w:num>
  <w:num w:numId="36" w16cid:durableId="2072117910">
    <w:abstractNumId w:val="9"/>
  </w:num>
  <w:num w:numId="37" w16cid:durableId="2106263723">
    <w:abstractNumId w:val="7"/>
  </w:num>
  <w:num w:numId="38" w16cid:durableId="4332229">
    <w:abstractNumId w:val="6"/>
  </w:num>
  <w:num w:numId="39" w16cid:durableId="1384713978">
    <w:abstractNumId w:val="5"/>
  </w:num>
  <w:num w:numId="40" w16cid:durableId="1245265587">
    <w:abstractNumId w:val="4"/>
  </w:num>
  <w:num w:numId="41" w16cid:durableId="915237985">
    <w:abstractNumId w:val="8"/>
  </w:num>
  <w:num w:numId="42" w16cid:durableId="316229118">
    <w:abstractNumId w:val="3"/>
  </w:num>
  <w:num w:numId="43" w16cid:durableId="632516747">
    <w:abstractNumId w:val="2"/>
  </w:num>
  <w:num w:numId="44" w16cid:durableId="1304653089">
    <w:abstractNumId w:val="1"/>
  </w:num>
  <w:num w:numId="45" w16cid:durableId="1153906968">
    <w:abstractNumId w:val="0"/>
  </w:num>
  <w:num w:numId="46" w16cid:durableId="743450007">
    <w:abstractNumId w:val="46"/>
  </w:num>
  <w:num w:numId="47" w16cid:durableId="13037347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38"/>
    <w:rsid w:val="00010137"/>
    <w:rsid w:val="00011BC2"/>
    <w:rsid w:val="00014636"/>
    <w:rsid w:val="00025455"/>
    <w:rsid w:val="000302DE"/>
    <w:rsid w:val="00040ABD"/>
    <w:rsid w:val="0004180D"/>
    <w:rsid w:val="000519E3"/>
    <w:rsid w:val="00052AD8"/>
    <w:rsid w:val="0007409C"/>
    <w:rsid w:val="000861D6"/>
    <w:rsid w:val="00090444"/>
    <w:rsid w:val="00090F8F"/>
    <w:rsid w:val="00096928"/>
    <w:rsid w:val="000A01A6"/>
    <w:rsid w:val="000C0E86"/>
    <w:rsid w:val="000C123D"/>
    <w:rsid w:val="000D2582"/>
    <w:rsid w:val="000E2087"/>
    <w:rsid w:val="000F071D"/>
    <w:rsid w:val="000F61D6"/>
    <w:rsid w:val="00103B04"/>
    <w:rsid w:val="00107683"/>
    <w:rsid w:val="001079A6"/>
    <w:rsid w:val="00120852"/>
    <w:rsid w:val="00122BF3"/>
    <w:rsid w:val="00136AB0"/>
    <w:rsid w:val="00141226"/>
    <w:rsid w:val="00146EE7"/>
    <w:rsid w:val="00167189"/>
    <w:rsid w:val="001848EF"/>
    <w:rsid w:val="00192B1F"/>
    <w:rsid w:val="001A04D2"/>
    <w:rsid w:val="001B5626"/>
    <w:rsid w:val="001C4CA7"/>
    <w:rsid w:val="001C501E"/>
    <w:rsid w:val="001D1B3D"/>
    <w:rsid w:val="001E62C2"/>
    <w:rsid w:val="002010CE"/>
    <w:rsid w:val="00213519"/>
    <w:rsid w:val="00220F20"/>
    <w:rsid w:val="0022140B"/>
    <w:rsid w:val="00221605"/>
    <w:rsid w:val="00230FBA"/>
    <w:rsid w:val="00237002"/>
    <w:rsid w:val="00243336"/>
    <w:rsid w:val="002561DE"/>
    <w:rsid w:val="002571F1"/>
    <w:rsid w:val="00266BBF"/>
    <w:rsid w:val="002754CB"/>
    <w:rsid w:val="0027560E"/>
    <w:rsid w:val="00280284"/>
    <w:rsid w:val="00290E02"/>
    <w:rsid w:val="002911F7"/>
    <w:rsid w:val="0029531D"/>
    <w:rsid w:val="002A51EB"/>
    <w:rsid w:val="002D0F79"/>
    <w:rsid w:val="002E5538"/>
    <w:rsid w:val="002F5732"/>
    <w:rsid w:val="0030571A"/>
    <w:rsid w:val="00311B7D"/>
    <w:rsid w:val="003163E5"/>
    <w:rsid w:val="00342CD1"/>
    <w:rsid w:val="003552A5"/>
    <w:rsid w:val="00357B6F"/>
    <w:rsid w:val="00360F6F"/>
    <w:rsid w:val="003622FB"/>
    <w:rsid w:val="0036437C"/>
    <w:rsid w:val="00372F19"/>
    <w:rsid w:val="003A0D50"/>
    <w:rsid w:val="003A2D0F"/>
    <w:rsid w:val="003E20D9"/>
    <w:rsid w:val="003E5B10"/>
    <w:rsid w:val="003F7F5C"/>
    <w:rsid w:val="004032B8"/>
    <w:rsid w:val="00417BAB"/>
    <w:rsid w:val="00417C90"/>
    <w:rsid w:val="00426E5D"/>
    <w:rsid w:val="00434948"/>
    <w:rsid w:val="00440D6F"/>
    <w:rsid w:val="004510E3"/>
    <w:rsid w:val="00451ED4"/>
    <w:rsid w:val="0049063D"/>
    <w:rsid w:val="00497207"/>
    <w:rsid w:val="004B79E5"/>
    <w:rsid w:val="004D480F"/>
    <w:rsid w:val="004D7ECD"/>
    <w:rsid w:val="004E4183"/>
    <w:rsid w:val="004F2201"/>
    <w:rsid w:val="004F430F"/>
    <w:rsid w:val="00505D07"/>
    <w:rsid w:val="005128AB"/>
    <w:rsid w:val="00520421"/>
    <w:rsid w:val="00525A82"/>
    <w:rsid w:val="00532A64"/>
    <w:rsid w:val="005350E9"/>
    <w:rsid w:val="005351F8"/>
    <w:rsid w:val="005365C3"/>
    <w:rsid w:val="00551256"/>
    <w:rsid w:val="00555DA5"/>
    <w:rsid w:val="00556A11"/>
    <w:rsid w:val="00560179"/>
    <w:rsid w:val="005619A3"/>
    <w:rsid w:val="0056491F"/>
    <w:rsid w:val="00573726"/>
    <w:rsid w:val="0057513A"/>
    <w:rsid w:val="00586579"/>
    <w:rsid w:val="005A155A"/>
    <w:rsid w:val="005A1637"/>
    <w:rsid w:val="005A6279"/>
    <w:rsid w:val="005B2BC5"/>
    <w:rsid w:val="005B33E4"/>
    <w:rsid w:val="005C1A6C"/>
    <w:rsid w:val="005C654B"/>
    <w:rsid w:val="005D082B"/>
    <w:rsid w:val="005D1770"/>
    <w:rsid w:val="005E0CEE"/>
    <w:rsid w:val="005E20A7"/>
    <w:rsid w:val="005F253F"/>
    <w:rsid w:val="005F4E56"/>
    <w:rsid w:val="005F4FF4"/>
    <w:rsid w:val="00600860"/>
    <w:rsid w:val="00604EEA"/>
    <w:rsid w:val="00606C20"/>
    <w:rsid w:val="00613E0E"/>
    <w:rsid w:val="00645474"/>
    <w:rsid w:val="0064570C"/>
    <w:rsid w:val="00646185"/>
    <w:rsid w:val="00650B29"/>
    <w:rsid w:val="00657C5B"/>
    <w:rsid w:val="0067262E"/>
    <w:rsid w:val="006805F7"/>
    <w:rsid w:val="006826B1"/>
    <w:rsid w:val="006941D8"/>
    <w:rsid w:val="00695BEB"/>
    <w:rsid w:val="006B1F05"/>
    <w:rsid w:val="006B3F98"/>
    <w:rsid w:val="006C7028"/>
    <w:rsid w:val="006D019E"/>
    <w:rsid w:val="006D20EC"/>
    <w:rsid w:val="006D6A36"/>
    <w:rsid w:val="006E25F6"/>
    <w:rsid w:val="006E3C7B"/>
    <w:rsid w:val="006F0DAA"/>
    <w:rsid w:val="006F5DD8"/>
    <w:rsid w:val="006F7641"/>
    <w:rsid w:val="00700C6F"/>
    <w:rsid w:val="00701DC7"/>
    <w:rsid w:val="00706AFF"/>
    <w:rsid w:val="00706E9A"/>
    <w:rsid w:val="00711287"/>
    <w:rsid w:val="00712828"/>
    <w:rsid w:val="00714C23"/>
    <w:rsid w:val="0072146D"/>
    <w:rsid w:val="00722116"/>
    <w:rsid w:val="007254D9"/>
    <w:rsid w:val="00727DC9"/>
    <w:rsid w:val="00732E5D"/>
    <w:rsid w:val="00737866"/>
    <w:rsid w:val="00753459"/>
    <w:rsid w:val="00772F8B"/>
    <w:rsid w:val="0077485F"/>
    <w:rsid w:val="007760BD"/>
    <w:rsid w:val="007A098A"/>
    <w:rsid w:val="007A5E91"/>
    <w:rsid w:val="007B5974"/>
    <w:rsid w:val="007D3385"/>
    <w:rsid w:val="007E7898"/>
    <w:rsid w:val="007F056F"/>
    <w:rsid w:val="007F27EE"/>
    <w:rsid w:val="007F5013"/>
    <w:rsid w:val="008015E3"/>
    <w:rsid w:val="008036BD"/>
    <w:rsid w:val="00827173"/>
    <w:rsid w:val="00832D20"/>
    <w:rsid w:val="00836640"/>
    <w:rsid w:val="00842E91"/>
    <w:rsid w:val="00853655"/>
    <w:rsid w:val="008562FC"/>
    <w:rsid w:val="008B3F62"/>
    <w:rsid w:val="008B401E"/>
    <w:rsid w:val="008B52F0"/>
    <w:rsid w:val="008C282B"/>
    <w:rsid w:val="008D0A76"/>
    <w:rsid w:val="00901708"/>
    <w:rsid w:val="00906185"/>
    <w:rsid w:val="00912597"/>
    <w:rsid w:val="009150E5"/>
    <w:rsid w:val="009154EA"/>
    <w:rsid w:val="00923070"/>
    <w:rsid w:val="00925A05"/>
    <w:rsid w:val="00925AEB"/>
    <w:rsid w:val="0093047A"/>
    <w:rsid w:val="009345E1"/>
    <w:rsid w:val="00936767"/>
    <w:rsid w:val="00941E64"/>
    <w:rsid w:val="0095168C"/>
    <w:rsid w:val="00952B10"/>
    <w:rsid w:val="00956596"/>
    <w:rsid w:val="00956614"/>
    <w:rsid w:val="00956FE3"/>
    <w:rsid w:val="00991CE8"/>
    <w:rsid w:val="00994662"/>
    <w:rsid w:val="009A1F2F"/>
    <w:rsid w:val="009A294F"/>
    <w:rsid w:val="009A7CC0"/>
    <w:rsid w:val="009B33C2"/>
    <w:rsid w:val="009C1B5F"/>
    <w:rsid w:val="009C2728"/>
    <w:rsid w:val="009D52CB"/>
    <w:rsid w:val="009F0E46"/>
    <w:rsid w:val="009F7BE6"/>
    <w:rsid w:val="00A00D74"/>
    <w:rsid w:val="00A035B8"/>
    <w:rsid w:val="00A07269"/>
    <w:rsid w:val="00A12792"/>
    <w:rsid w:val="00A20FC7"/>
    <w:rsid w:val="00A21313"/>
    <w:rsid w:val="00A4506B"/>
    <w:rsid w:val="00A45DC6"/>
    <w:rsid w:val="00A51EB9"/>
    <w:rsid w:val="00A56A65"/>
    <w:rsid w:val="00A67777"/>
    <w:rsid w:val="00A7649D"/>
    <w:rsid w:val="00A84E06"/>
    <w:rsid w:val="00A93A34"/>
    <w:rsid w:val="00AA139F"/>
    <w:rsid w:val="00AA474A"/>
    <w:rsid w:val="00AB3BCB"/>
    <w:rsid w:val="00AC0FCE"/>
    <w:rsid w:val="00AC120C"/>
    <w:rsid w:val="00AC4113"/>
    <w:rsid w:val="00AC61F6"/>
    <w:rsid w:val="00AD180D"/>
    <w:rsid w:val="00AE7DE8"/>
    <w:rsid w:val="00AF6591"/>
    <w:rsid w:val="00AF6CDB"/>
    <w:rsid w:val="00B10CA7"/>
    <w:rsid w:val="00B11252"/>
    <w:rsid w:val="00B13626"/>
    <w:rsid w:val="00B20E55"/>
    <w:rsid w:val="00B26E19"/>
    <w:rsid w:val="00B27113"/>
    <w:rsid w:val="00B436FC"/>
    <w:rsid w:val="00B61933"/>
    <w:rsid w:val="00B74258"/>
    <w:rsid w:val="00B77013"/>
    <w:rsid w:val="00B7735B"/>
    <w:rsid w:val="00B82C78"/>
    <w:rsid w:val="00B82C81"/>
    <w:rsid w:val="00B83132"/>
    <w:rsid w:val="00B84A91"/>
    <w:rsid w:val="00B87B3F"/>
    <w:rsid w:val="00BA7D19"/>
    <w:rsid w:val="00BB6C60"/>
    <w:rsid w:val="00BC2DFB"/>
    <w:rsid w:val="00BC4408"/>
    <w:rsid w:val="00BD0E9A"/>
    <w:rsid w:val="00BE143F"/>
    <w:rsid w:val="00BE15FD"/>
    <w:rsid w:val="00BE4D3A"/>
    <w:rsid w:val="00BF268F"/>
    <w:rsid w:val="00BF49E2"/>
    <w:rsid w:val="00C02217"/>
    <w:rsid w:val="00C044C8"/>
    <w:rsid w:val="00C07DF9"/>
    <w:rsid w:val="00C4779A"/>
    <w:rsid w:val="00C47EE9"/>
    <w:rsid w:val="00C54445"/>
    <w:rsid w:val="00C55DD5"/>
    <w:rsid w:val="00C84DD5"/>
    <w:rsid w:val="00CA0C94"/>
    <w:rsid w:val="00CA19A7"/>
    <w:rsid w:val="00CA28D5"/>
    <w:rsid w:val="00CA3818"/>
    <w:rsid w:val="00CA6B91"/>
    <w:rsid w:val="00CB02E3"/>
    <w:rsid w:val="00CB6BAC"/>
    <w:rsid w:val="00CB75ED"/>
    <w:rsid w:val="00CC5B31"/>
    <w:rsid w:val="00CC6922"/>
    <w:rsid w:val="00CD29B5"/>
    <w:rsid w:val="00CD49A9"/>
    <w:rsid w:val="00CD50D6"/>
    <w:rsid w:val="00D02F70"/>
    <w:rsid w:val="00D053CD"/>
    <w:rsid w:val="00D2486D"/>
    <w:rsid w:val="00D2493B"/>
    <w:rsid w:val="00D316C1"/>
    <w:rsid w:val="00D317EE"/>
    <w:rsid w:val="00D335D4"/>
    <w:rsid w:val="00D35229"/>
    <w:rsid w:val="00D612EF"/>
    <w:rsid w:val="00D61E0B"/>
    <w:rsid w:val="00D632A8"/>
    <w:rsid w:val="00D7148D"/>
    <w:rsid w:val="00D84E09"/>
    <w:rsid w:val="00DB31BF"/>
    <w:rsid w:val="00DC473E"/>
    <w:rsid w:val="00DD1A0C"/>
    <w:rsid w:val="00DD4A62"/>
    <w:rsid w:val="00DE6C92"/>
    <w:rsid w:val="00DF4C57"/>
    <w:rsid w:val="00DF4D49"/>
    <w:rsid w:val="00E00891"/>
    <w:rsid w:val="00E10E8C"/>
    <w:rsid w:val="00E2083C"/>
    <w:rsid w:val="00E2248C"/>
    <w:rsid w:val="00E24880"/>
    <w:rsid w:val="00E30123"/>
    <w:rsid w:val="00E30D37"/>
    <w:rsid w:val="00E42127"/>
    <w:rsid w:val="00E450D4"/>
    <w:rsid w:val="00E52E8F"/>
    <w:rsid w:val="00E66459"/>
    <w:rsid w:val="00E768B1"/>
    <w:rsid w:val="00E82ED2"/>
    <w:rsid w:val="00E83F47"/>
    <w:rsid w:val="00E9455E"/>
    <w:rsid w:val="00E96993"/>
    <w:rsid w:val="00EB1A48"/>
    <w:rsid w:val="00EB6422"/>
    <w:rsid w:val="00EC3FDF"/>
    <w:rsid w:val="00EC6698"/>
    <w:rsid w:val="00ED7F14"/>
    <w:rsid w:val="00EF0FDE"/>
    <w:rsid w:val="00F00196"/>
    <w:rsid w:val="00F001C1"/>
    <w:rsid w:val="00F01C67"/>
    <w:rsid w:val="00F1611E"/>
    <w:rsid w:val="00F2059F"/>
    <w:rsid w:val="00F33D08"/>
    <w:rsid w:val="00F500D6"/>
    <w:rsid w:val="00F50BCC"/>
    <w:rsid w:val="00F677A1"/>
    <w:rsid w:val="00F85FB8"/>
    <w:rsid w:val="00F906AB"/>
    <w:rsid w:val="00F94A67"/>
    <w:rsid w:val="00F97145"/>
    <w:rsid w:val="00FA189D"/>
    <w:rsid w:val="00FA5219"/>
    <w:rsid w:val="00FA6043"/>
    <w:rsid w:val="00FB41DF"/>
    <w:rsid w:val="00FB55E9"/>
    <w:rsid w:val="00FC5583"/>
    <w:rsid w:val="00FD1F89"/>
    <w:rsid w:val="00FD27BF"/>
    <w:rsid w:val="00FD2C73"/>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4F57C"/>
  <w15:docId w15:val="{DAC1440C-1FC0-420F-B4B3-684186B4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A3818"/>
    <w:pPr>
      <w:spacing w:after="160" w:line="360" w:lineRule="auto"/>
    </w:pPr>
    <w:rPr>
      <w:rFonts w:ascii="Verdana" w:hAnsi="Verdana"/>
      <w:sz w:val="22"/>
      <w:szCs w:val="24"/>
      <w:lang w:eastAsia="zh-CN" w:bidi="ar-SA"/>
    </w:rPr>
  </w:style>
  <w:style w:type="paragraph" w:styleId="Otsikko1">
    <w:name w:val="heading 1"/>
    <w:basedOn w:val="Normaali"/>
    <w:next w:val="Paragraph"/>
    <w:autoRedefine/>
    <w:qFormat/>
    <w:rsid w:val="00A45DC6"/>
    <w:pPr>
      <w:keepNext/>
      <w:spacing w:before="640" w:after="240"/>
      <w:outlineLvl w:val="0"/>
    </w:pPr>
    <w:rPr>
      <w:rFonts w:cs="Arial"/>
      <w:b/>
      <w:kern w:val="32"/>
      <w:sz w:val="32"/>
    </w:rPr>
  </w:style>
  <w:style w:type="paragraph" w:styleId="Otsikko2">
    <w:name w:val="heading 2"/>
    <w:basedOn w:val="Otsikko1"/>
    <w:next w:val="Paragraph"/>
    <w:qFormat/>
    <w:rsid w:val="00B13626"/>
    <w:pPr>
      <w:outlineLvl w:val="1"/>
    </w:pPr>
    <w:rPr>
      <w:sz w:val="28"/>
    </w:rPr>
  </w:style>
  <w:style w:type="paragraph" w:styleId="Otsikko3">
    <w:name w:val="heading 3"/>
    <w:basedOn w:val="Otsikko2"/>
    <w:next w:val="Paragraph"/>
    <w:qFormat/>
    <w:rsid w:val="00E30D37"/>
    <w:pPr>
      <w:spacing w:before="240" w:after="200"/>
      <w:outlineLvl w:val="2"/>
    </w:pPr>
    <w:rPr>
      <w:sz w:val="26"/>
    </w:rPr>
  </w:style>
  <w:style w:type="paragraph" w:styleId="Otsikko4">
    <w:name w:val="heading 4"/>
    <w:basedOn w:val="Normaali"/>
    <w:next w:val="Paragraph"/>
    <w:qFormat/>
    <w:rsid w:val="00EC6698"/>
    <w:pPr>
      <w:keepNext/>
      <w:spacing w:before="240" w:after="240"/>
      <w:outlineLvl w:val="3"/>
    </w:pPr>
    <w:rPr>
      <w:b/>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57B6F"/>
    <w:pPr>
      <w:spacing w:before="640"/>
      <w:ind w:left="2608" w:hanging="2608"/>
    </w:pPr>
    <w:rPr>
      <w:b/>
      <w:sz w:val="28"/>
    </w:r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 w:type="character" w:styleId="Hyperlinkki">
    <w:name w:val="Hyperlink"/>
    <w:basedOn w:val="Kappaleenoletusfontti"/>
    <w:uiPriority w:val="99"/>
    <w:rsid w:val="00090444"/>
    <w:rPr>
      <w:color w:val="BD32BA" w:themeColor="hyperlink"/>
      <w:u w:val="single"/>
    </w:rPr>
  </w:style>
  <w:style w:type="character" w:styleId="Ratkaisematonmaininta">
    <w:name w:val="Unresolved Mention"/>
    <w:basedOn w:val="Kappaleenoletusfontti"/>
    <w:uiPriority w:val="99"/>
    <w:semiHidden/>
    <w:unhideWhenUsed/>
    <w:rsid w:val="00F97145"/>
    <w:rPr>
      <w:color w:val="605E5C"/>
      <w:shd w:val="clear" w:color="auto" w:fill="E1DFDD"/>
    </w:rPr>
  </w:style>
  <w:style w:type="paragraph" w:styleId="Luettelokappale">
    <w:name w:val="List Paragraph"/>
    <w:basedOn w:val="Normaali"/>
    <w:uiPriority w:val="34"/>
    <w:qFormat/>
    <w:rsid w:val="00650B29"/>
    <w:pPr>
      <w:ind w:left="720"/>
      <w:contextualSpacing/>
    </w:pPr>
  </w:style>
  <w:style w:type="paragraph" w:styleId="Eivli">
    <w:name w:val="No Spacing"/>
    <w:uiPriority w:val="1"/>
    <w:qFormat/>
    <w:rsid w:val="0056491F"/>
    <w:rPr>
      <w:rFonts w:asciiTheme="minorHAnsi" w:eastAsiaTheme="minorHAnsi" w:hAnsiTheme="minorHAnsi" w:cstheme="minorBidi"/>
      <w:sz w:val="22"/>
      <w:szCs w:val="22"/>
      <w:lang w:eastAsia="en-US" w:bidi="ar-SA"/>
    </w:rPr>
  </w:style>
  <w:style w:type="character" w:styleId="AvattuHyperlinkki">
    <w:name w:val="FollowedHyperlink"/>
    <w:basedOn w:val="Kappaleenoletusfontti"/>
    <w:semiHidden/>
    <w:unhideWhenUsed/>
    <w:rsid w:val="00CC5B31"/>
    <w:rPr>
      <w:color w:val="5A2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ija.korva@evl.f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urakuntapalvelut.f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ylvaja.fi/osallistu/seurakunnil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kylvaja.fi/osallistu/seurakunnill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vl.fi/plus/paatoksenteko/kirkkohallitus/kirkkohallituksen-yleiskirjeet/yleiskirjeet-20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hyperlink" Target="https://evl.fi/plus/paatoksenteko/kirkolliskokous" TargetMode="External"/><Relationship Id="rId2" Type="http://schemas.openxmlformats.org/officeDocument/2006/relationships/hyperlink" Target="mailto:kyrkostyrelsen@evl.fi" TargetMode="External"/><Relationship Id="rId1" Type="http://schemas.openxmlformats.org/officeDocument/2006/relationships/hyperlink" Target="mailto:kirkkohallitus@evl.fi" TargetMode="External"/><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C894-9065-4A09-9A4B-2DF0775E7C2E}">
  <ds:schemaRefs>
    <ds:schemaRef ds:uri="http://schemas.microsoft.com/sharepoint/v3/contenttype/forms"/>
  </ds:schemaRefs>
</ds:datastoreItem>
</file>

<file path=customXml/itemProps2.xml><?xml version="1.0" encoding="utf-8"?>
<ds:datastoreItem xmlns:ds="http://schemas.openxmlformats.org/officeDocument/2006/customXml" ds:itemID="{DAA6967A-1F0C-43EE-B466-7101997F48DA}">
  <ds:schemaRefs>
    <ds:schemaRef ds:uri="40109494-eb92-4036-b74f-86d84f7af600"/>
    <ds:schemaRef ds:uri="9258a982-bc5d-4c7e-a7f2-46b5f5c1377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0BE40D-8D95-4B01-875F-E7F86F50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yleiskirje</Template>
  <TotalTime>78</TotalTime>
  <Pages>17</Pages>
  <Words>2746</Words>
  <Characters>22081</Characters>
  <Application>Microsoft Office Word</Application>
  <DocSecurity>0</DocSecurity>
  <Lines>184</Lines>
  <Paragraphs>49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Riitala Mia</dc:creator>
  <cp:lastModifiedBy>Riitala Mia</cp:lastModifiedBy>
  <cp:revision>34</cp:revision>
  <cp:lastPrinted>2022-11-03T08:46:00Z</cp:lastPrinted>
  <dcterms:created xsi:type="dcterms:W3CDTF">2022-10-19T13:13:00Z</dcterms:created>
  <dcterms:modified xsi:type="dcterms:W3CDTF">2022-11-03T08:52:00Z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AuthorIds_UIVersion_2560">
    <vt:lpwstr>27</vt:lpwstr>
  </property>
  <property fmtid="{D5CDD505-2E9C-101B-9397-08002B2CF9AE}" pid="4" name="MediaServiceImageTags">
    <vt:lpwstr/>
  </property>
</Properties>
</file>