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70" w:rsidRDefault="00D02F70" w:rsidP="001079A6"/>
    <w:p w:rsidR="00290E02" w:rsidRDefault="00290E02" w:rsidP="001079A6"/>
    <w:p w:rsidR="00290E02" w:rsidRDefault="00290E02" w:rsidP="001079A6"/>
    <w:p w:rsidR="00290E02" w:rsidRDefault="00290E02" w:rsidP="001079A6"/>
    <w:p w:rsidR="00290E02" w:rsidRPr="005F4FF4" w:rsidRDefault="005F4FF4" w:rsidP="00290E02">
      <w:pPr>
        <w:pStyle w:val="Otsikko1"/>
        <w:rPr>
          <w:rFonts w:ascii="Martti" w:hAnsi="Martti"/>
          <w:b w:val="0"/>
          <w:color w:val="C00000"/>
          <w:sz w:val="32"/>
        </w:rPr>
      </w:pPr>
      <w:r w:rsidRPr="005F4FF4">
        <w:rPr>
          <w:rFonts w:ascii="Martti" w:hAnsi="Martti"/>
          <w:color w:val="C00000"/>
          <w:sz w:val="36"/>
          <w:szCs w:val="36"/>
        </w:rPr>
        <w:t>K</w:t>
      </w:r>
      <w:r w:rsidR="009D52CB">
        <w:rPr>
          <w:rFonts w:ascii="Martti" w:hAnsi="Martti"/>
          <w:color w:val="C00000"/>
          <w:sz w:val="36"/>
          <w:szCs w:val="36"/>
        </w:rPr>
        <w:t>irkkohallituksen yleiskirje</w:t>
      </w:r>
      <w:r w:rsidR="000F61D6">
        <w:rPr>
          <w:rFonts w:ascii="Martti" w:hAnsi="Martti"/>
          <w:color w:val="C00000"/>
          <w:sz w:val="36"/>
          <w:szCs w:val="36"/>
        </w:rPr>
        <w:t xml:space="preserve"> nro </w:t>
      </w:r>
      <w:r w:rsidR="00742C59">
        <w:rPr>
          <w:rFonts w:ascii="Martti" w:hAnsi="Martti"/>
          <w:color w:val="C00000"/>
          <w:sz w:val="36"/>
          <w:szCs w:val="36"/>
        </w:rPr>
        <w:t>15</w:t>
      </w:r>
      <w:r w:rsidR="000F61D6" w:rsidRPr="000F61D6">
        <w:rPr>
          <w:rFonts w:ascii="Martti" w:hAnsi="Martti"/>
          <w:color w:val="C00000"/>
          <w:sz w:val="32"/>
        </w:rPr>
        <w:t>/201</w:t>
      </w:r>
      <w:r w:rsidR="00C37E95">
        <w:rPr>
          <w:rFonts w:ascii="Martti" w:hAnsi="Martti"/>
          <w:color w:val="C00000"/>
          <w:sz w:val="32"/>
        </w:rPr>
        <w:t>7</w:t>
      </w:r>
      <w:r w:rsidR="009D52CB">
        <w:rPr>
          <w:rFonts w:ascii="Martti" w:hAnsi="Martti"/>
          <w:b w:val="0"/>
          <w:color w:val="C00000"/>
          <w:sz w:val="20"/>
          <w:szCs w:val="20"/>
        </w:rPr>
        <w:tab/>
      </w:r>
      <w:r w:rsidR="00BA109C">
        <w:rPr>
          <w:rFonts w:ascii="Martti" w:hAnsi="Martti"/>
          <w:b w:val="0"/>
          <w:color w:val="C00000"/>
          <w:sz w:val="20"/>
          <w:szCs w:val="20"/>
        </w:rPr>
        <w:tab/>
      </w:r>
      <w:r w:rsidR="00742C59">
        <w:rPr>
          <w:rFonts w:ascii="Martti" w:hAnsi="Martti"/>
          <w:b w:val="0"/>
          <w:color w:val="C00000"/>
          <w:sz w:val="20"/>
          <w:szCs w:val="20"/>
        </w:rPr>
        <w:t>22</w:t>
      </w:r>
      <w:r w:rsidRPr="009D52CB">
        <w:rPr>
          <w:rFonts w:ascii="Martti" w:hAnsi="Martti"/>
          <w:b w:val="0"/>
          <w:color w:val="C00000"/>
          <w:sz w:val="20"/>
          <w:szCs w:val="20"/>
        </w:rPr>
        <w:t>.</w:t>
      </w:r>
      <w:r w:rsidR="00742C59">
        <w:rPr>
          <w:rFonts w:ascii="Martti" w:hAnsi="Martti"/>
          <w:b w:val="0"/>
          <w:color w:val="C00000"/>
          <w:sz w:val="20"/>
          <w:szCs w:val="20"/>
        </w:rPr>
        <w:t>9</w:t>
      </w:r>
      <w:r w:rsidRPr="009D52CB">
        <w:rPr>
          <w:rFonts w:ascii="Martti" w:hAnsi="Martti"/>
          <w:b w:val="0"/>
          <w:color w:val="C00000"/>
          <w:sz w:val="20"/>
          <w:szCs w:val="20"/>
        </w:rPr>
        <w:t>.201</w:t>
      </w:r>
      <w:r w:rsidR="00C37E95">
        <w:rPr>
          <w:rFonts w:ascii="Martti" w:hAnsi="Martti"/>
          <w:b w:val="0"/>
          <w:color w:val="C00000"/>
          <w:sz w:val="20"/>
          <w:szCs w:val="20"/>
        </w:rPr>
        <w:t>7</w:t>
      </w:r>
    </w:p>
    <w:p w:rsidR="005F4FF4" w:rsidRPr="005F4FF4" w:rsidRDefault="005F4FF4" w:rsidP="005F4FF4">
      <w:pPr>
        <w:pStyle w:val="Paragraph"/>
      </w:pPr>
    </w:p>
    <w:p w:rsidR="005F4FF4" w:rsidRPr="005F4FF4" w:rsidRDefault="005F4FF4" w:rsidP="005F4FF4">
      <w:pPr>
        <w:pStyle w:val="Paragraph"/>
        <w:ind w:left="0"/>
      </w:pPr>
    </w:p>
    <w:p w:rsidR="00290E02" w:rsidRPr="00742C59" w:rsidRDefault="00742C59" w:rsidP="006C78FE">
      <w:pPr>
        <w:pStyle w:val="Otsikko1"/>
        <w:spacing w:before="0" w:after="0" w:line="240" w:lineRule="auto"/>
        <w:rPr>
          <w:rFonts w:asciiTheme="majorHAnsi" w:hAnsiTheme="majorHAnsi" w:cstheme="majorHAnsi"/>
          <w:sz w:val="24"/>
          <w:szCs w:val="24"/>
        </w:rPr>
      </w:pPr>
      <w:r w:rsidRPr="00742C59">
        <w:rPr>
          <w:rFonts w:asciiTheme="majorHAnsi" w:hAnsiTheme="majorHAnsi" w:cstheme="majorHAnsi"/>
          <w:sz w:val="24"/>
          <w:szCs w:val="24"/>
        </w:rPr>
        <w:t>VUODEN 2018 KIRKKOKOLEHDIT</w:t>
      </w:r>
    </w:p>
    <w:p w:rsidR="0026045F" w:rsidRPr="0026045F" w:rsidRDefault="0026045F" w:rsidP="0026045F">
      <w:pPr>
        <w:pStyle w:val="Paragraph"/>
      </w:pPr>
    </w:p>
    <w:p w:rsidR="00742C59" w:rsidRPr="00785DC1" w:rsidRDefault="00742C59" w:rsidP="00742C59">
      <w:pPr>
        <w:spacing w:line="240" w:lineRule="auto"/>
        <w:jc w:val="both"/>
        <w:rPr>
          <w:sz w:val="24"/>
        </w:rPr>
      </w:pPr>
      <w:r w:rsidRPr="00785DC1">
        <w:rPr>
          <w:sz w:val="24"/>
        </w:rPr>
        <w:t>Kirkkohallitus on tänään kirkkolain 22 luvun 2§:n nojalla määrännyt, että vuoden 2018 aikana on Turun arkkihiippakunnan sekä Tampereen, Oulun, Mikkelin, Kuopion, Lapuan, Helsingin ja Espoon hiippakunnissa koottava alla luetellut kolehdit.</w:t>
      </w:r>
    </w:p>
    <w:p w:rsidR="00742C59" w:rsidRPr="00785DC1" w:rsidRDefault="00742C59" w:rsidP="00742C59">
      <w:pPr>
        <w:spacing w:line="240" w:lineRule="auto"/>
        <w:jc w:val="both"/>
        <w:rPr>
          <w:sz w:val="24"/>
        </w:rPr>
      </w:pPr>
    </w:p>
    <w:p w:rsidR="00742C59" w:rsidRPr="00785DC1" w:rsidRDefault="00742C59" w:rsidP="00742C59">
      <w:pPr>
        <w:spacing w:line="240" w:lineRule="auto"/>
        <w:jc w:val="both"/>
        <w:rPr>
          <w:sz w:val="24"/>
        </w:rPr>
      </w:pPr>
      <w:r w:rsidRPr="00785DC1">
        <w:rPr>
          <w:sz w:val="24"/>
        </w:rPr>
        <w:t>(Porvoon hiippakunnassa kannettavista kolehdeista määrätään kirkkohallituksen ruotsinkielisessä yleiskirjeessä.)</w:t>
      </w:r>
    </w:p>
    <w:p w:rsidR="00742C59" w:rsidRPr="00785DC1" w:rsidRDefault="00742C59" w:rsidP="00742C59">
      <w:pPr>
        <w:spacing w:line="240" w:lineRule="auto"/>
        <w:rPr>
          <w:b/>
          <w:sz w:val="24"/>
        </w:rPr>
      </w:pPr>
    </w:p>
    <w:p w:rsidR="00742C59" w:rsidRPr="00785DC1" w:rsidRDefault="00742C59" w:rsidP="00742C59">
      <w:pPr>
        <w:pStyle w:val="Luettelokappale"/>
        <w:numPr>
          <w:ilvl w:val="0"/>
          <w:numId w:val="37"/>
        </w:numPr>
        <w:spacing w:after="0" w:line="240" w:lineRule="auto"/>
        <w:rPr>
          <w:rFonts w:ascii="Times New Roman" w:hAnsi="Times New Roman" w:cs="Times New Roman"/>
          <w:b/>
          <w:sz w:val="24"/>
          <w:szCs w:val="24"/>
          <w:u w:val="single"/>
        </w:rPr>
      </w:pPr>
      <w:r w:rsidRPr="00785DC1">
        <w:rPr>
          <w:rFonts w:ascii="Times New Roman" w:hAnsi="Times New Roman" w:cs="Times New Roman"/>
          <w:b/>
          <w:sz w:val="24"/>
          <w:szCs w:val="24"/>
          <w:u w:val="single"/>
        </w:rPr>
        <w:t>Päivään sidotut kolehdit</w:t>
      </w:r>
    </w:p>
    <w:p w:rsidR="00742C59" w:rsidRPr="00785DC1" w:rsidRDefault="00742C59" w:rsidP="00742C59">
      <w:pPr>
        <w:pStyle w:val="Luettelokappale"/>
        <w:spacing w:after="0" w:line="240" w:lineRule="auto"/>
        <w:rPr>
          <w:rFonts w:ascii="Times New Roman" w:hAnsi="Times New Roman" w:cs="Times New Roman"/>
          <w:sz w:val="24"/>
          <w:szCs w:val="24"/>
          <w:u w:val="single"/>
        </w:rPr>
      </w:pPr>
    </w:p>
    <w:p w:rsidR="00742C59" w:rsidRPr="00785DC1" w:rsidRDefault="00742C59" w:rsidP="00742C59">
      <w:pPr>
        <w:spacing w:line="240" w:lineRule="auto"/>
        <w:rPr>
          <w:sz w:val="24"/>
        </w:rPr>
      </w:pPr>
      <w:r w:rsidRPr="00785DC1">
        <w:rPr>
          <w:sz w:val="24"/>
        </w:rPr>
        <w:t>ma 1.1.</w:t>
      </w:r>
      <w:r w:rsidRPr="00785DC1">
        <w:rPr>
          <w:sz w:val="24"/>
        </w:rPr>
        <w:tab/>
        <w:t>Uudenvuodenpäivä</w:t>
      </w:r>
    </w:p>
    <w:p w:rsidR="00742C59" w:rsidRPr="00785DC1" w:rsidRDefault="00742C59" w:rsidP="00742C59">
      <w:pPr>
        <w:spacing w:line="240" w:lineRule="auto"/>
        <w:rPr>
          <w:i/>
          <w:sz w:val="24"/>
        </w:rPr>
      </w:pPr>
      <w:r w:rsidRPr="00785DC1">
        <w:rPr>
          <w:sz w:val="24"/>
        </w:rPr>
        <w:tab/>
      </w:r>
      <w:r w:rsidRPr="00785DC1">
        <w:rPr>
          <w:i/>
          <w:sz w:val="24"/>
        </w:rPr>
        <w:t>Jeesuksen nimessä</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la 6.1.</w:t>
      </w:r>
      <w:r w:rsidRPr="00785DC1">
        <w:rPr>
          <w:sz w:val="24"/>
        </w:rPr>
        <w:tab/>
        <w:t>Loppiainen</w:t>
      </w:r>
    </w:p>
    <w:p w:rsidR="00742C59" w:rsidRPr="00785DC1" w:rsidRDefault="00742C59" w:rsidP="00742C59">
      <w:pPr>
        <w:spacing w:line="240" w:lineRule="auto"/>
        <w:rPr>
          <w:i/>
          <w:sz w:val="24"/>
        </w:rPr>
      </w:pPr>
      <w:r w:rsidRPr="00785DC1">
        <w:rPr>
          <w:sz w:val="24"/>
        </w:rPr>
        <w:tab/>
      </w:r>
      <w:r w:rsidRPr="00785DC1">
        <w:rPr>
          <w:i/>
          <w:sz w:val="24"/>
        </w:rPr>
        <w:t>Jeesus, maailman valo</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Evankelioimistyöhön Aasiassa Suomen Lähetysseuran kautta. Suomen Lähetysseura ry, PL 154, 00141 Helsinki. Tilitysohjeet osoitteessa: </w:t>
      </w:r>
      <w:hyperlink r:id="rId8" w:history="1">
        <w:r w:rsidRPr="00785DC1">
          <w:rPr>
            <w:rStyle w:val="Hyperlinkki"/>
            <w:sz w:val="24"/>
          </w:rPr>
          <w:t>https://suomenlahetysseura.force.com/seurakuntapalvelut</w:t>
        </w:r>
      </w:hyperlink>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7.1.</w:t>
      </w:r>
      <w:r w:rsidRPr="00785DC1">
        <w:rPr>
          <w:sz w:val="24"/>
        </w:rPr>
        <w:tab/>
        <w:t>1. sunnuntai loppiaisesta</w:t>
      </w:r>
    </w:p>
    <w:p w:rsidR="00742C59" w:rsidRPr="00785DC1" w:rsidRDefault="00742C59" w:rsidP="00742C59">
      <w:pPr>
        <w:spacing w:line="240" w:lineRule="auto"/>
        <w:rPr>
          <w:i/>
          <w:sz w:val="24"/>
        </w:rPr>
      </w:pPr>
      <w:r w:rsidRPr="00785DC1">
        <w:rPr>
          <w:sz w:val="24"/>
        </w:rPr>
        <w:tab/>
      </w:r>
      <w:r w:rsidRPr="00785DC1">
        <w:rPr>
          <w:i/>
          <w:sz w:val="24"/>
        </w:rPr>
        <w:t>Kasteen lahja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14.1.</w:t>
      </w:r>
      <w:r w:rsidRPr="00785DC1">
        <w:rPr>
          <w:sz w:val="24"/>
        </w:rPr>
        <w:tab/>
        <w:t>2. sunnuntai loppiaisesta</w:t>
      </w:r>
    </w:p>
    <w:p w:rsidR="00742C59" w:rsidRPr="00785DC1" w:rsidRDefault="00742C59" w:rsidP="00742C59">
      <w:pPr>
        <w:spacing w:line="240" w:lineRule="auto"/>
        <w:rPr>
          <w:i/>
          <w:sz w:val="24"/>
        </w:rPr>
      </w:pPr>
      <w:r w:rsidRPr="00785DC1">
        <w:rPr>
          <w:sz w:val="24"/>
        </w:rPr>
        <w:tab/>
      </w:r>
      <w:r w:rsidRPr="00785DC1">
        <w:rPr>
          <w:i/>
          <w:sz w:val="24"/>
        </w:rPr>
        <w:t>Jeesus ilmaisee jumalallisen voimansa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to 18.1.</w:t>
      </w:r>
      <w:r w:rsidRPr="00785DC1">
        <w:rPr>
          <w:sz w:val="24"/>
        </w:rPr>
        <w:tab/>
        <w:t>Kristittyjen ykseyden rukouspäivä</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pe 19.1.</w:t>
      </w:r>
      <w:r w:rsidRPr="00785DC1">
        <w:rPr>
          <w:sz w:val="24"/>
        </w:rPr>
        <w:tab/>
        <w:t>Pyhän Henrikin muistopäivä</w:t>
      </w:r>
    </w:p>
    <w:p w:rsidR="00742C59" w:rsidRPr="00785DC1" w:rsidRDefault="00742C59" w:rsidP="00742C59">
      <w:pPr>
        <w:spacing w:line="240" w:lineRule="auto"/>
        <w:rPr>
          <w:i/>
          <w:sz w:val="24"/>
        </w:rPr>
      </w:pPr>
      <w:r w:rsidRPr="00785DC1">
        <w:rPr>
          <w:sz w:val="24"/>
        </w:rPr>
        <w:tab/>
      </w:r>
      <w:r w:rsidRPr="00785DC1">
        <w:rPr>
          <w:i/>
          <w:sz w:val="24"/>
        </w:rPr>
        <w:t>Piispa Henrik, uskon opettaja ja marttyyri</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21.1.</w:t>
      </w:r>
      <w:r w:rsidRPr="00785DC1">
        <w:rPr>
          <w:sz w:val="24"/>
        </w:rPr>
        <w:tab/>
        <w:t>3. sunnuntai loppiaisesta</w:t>
      </w:r>
    </w:p>
    <w:p w:rsidR="00742C59" w:rsidRPr="00785DC1" w:rsidRDefault="00742C59" w:rsidP="00742C59">
      <w:pPr>
        <w:spacing w:line="240" w:lineRule="auto"/>
        <w:rPr>
          <w:i/>
          <w:sz w:val="24"/>
        </w:rPr>
      </w:pPr>
      <w:r w:rsidRPr="00785DC1">
        <w:rPr>
          <w:sz w:val="24"/>
        </w:rPr>
        <w:tab/>
      </w:r>
      <w:r w:rsidRPr="00785DC1">
        <w:rPr>
          <w:i/>
          <w:sz w:val="24"/>
        </w:rPr>
        <w:t>Jeesus herättää uskon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i/>
          <w:sz w:val="24"/>
        </w:rPr>
        <w:tab/>
      </w:r>
      <w:r w:rsidRPr="00785DC1">
        <w:rPr>
          <w:sz w:val="24"/>
        </w:rPr>
        <w:t>Kristittyjen ykseyden edistämiseen Suomen Ekumeenisen neuvoston kautta.</w:t>
      </w:r>
    </w:p>
    <w:p w:rsidR="00742C59" w:rsidRPr="00785DC1" w:rsidRDefault="00742C59" w:rsidP="00742C59">
      <w:pPr>
        <w:spacing w:line="240" w:lineRule="auto"/>
        <w:ind w:left="1304"/>
        <w:rPr>
          <w:sz w:val="24"/>
        </w:rPr>
      </w:pPr>
      <w:r w:rsidRPr="00785DC1">
        <w:rPr>
          <w:sz w:val="24"/>
        </w:rPr>
        <w:t>Suomen Ekumeeninen Neuvosto ry, PL 210, 00131 Helsinki, FI85 1018 3000 0744 03, viite 3010.</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lastRenderedPageBreak/>
        <w:t>su 28.1.</w:t>
      </w:r>
      <w:r w:rsidRPr="00785DC1">
        <w:rPr>
          <w:sz w:val="24"/>
        </w:rPr>
        <w:tab/>
        <w:t>3. sunnuntai ennen paastonaikaa</w:t>
      </w:r>
    </w:p>
    <w:p w:rsidR="00742C59" w:rsidRPr="00785DC1" w:rsidRDefault="00742C59" w:rsidP="00742C59">
      <w:pPr>
        <w:spacing w:line="240" w:lineRule="auto"/>
        <w:rPr>
          <w:i/>
          <w:sz w:val="24"/>
        </w:rPr>
      </w:pPr>
      <w:r w:rsidRPr="00785DC1">
        <w:rPr>
          <w:sz w:val="24"/>
        </w:rPr>
        <w:tab/>
      </w:r>
      <w:r w:rsidRPr="00785DC1">
        <w:rPr>
          <w:i/>
          <w:sz w:val="24"/>
        </w:rPr>
        <w:t>Ansaitsematon armo</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4.2.</w:t>
      </w:r>
      <w:r w:rsidRPr="00785DC1">
        <w:rPr>
          <w:sz w:val="24"/>
        </w:rPr>
        <w:tab/>
        <w:t>Kynttilänpäivä</w:t>
      </w:r>
    </w:p>
    <w:p w:rsidR="00742C59" w:rsidRPr="00785DC1" w:rsidRDefault="00742C59" w:rsidP="00742C59">
      <w:pPr>
        <w:spacing w:line="240" w:lineRule="auto"/>
        <w:rPr>
          <w:i/>
          <w:sz w:val="24"/>
        </w:rPr>
      </w:pPr>
      <w:r w:rsidRPr="00785DC1">
        <w:rPr>
          <w:sz w:val="24"/>
        </w:rPr>
        <w:tab/>
      </w:r>
      <w:r w:rsidRPr="00785DC1">
        <w:rPr>
          <w:i/>
          <w:sz w:val="24"/>
        </w:rPr>
        <w:t>Kristus, Jumalan kirkkauden säteily</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Yhteisvastuukeräykselle (Kirkkopalvelut ry). Kirkkopalvelut ry, Järvenpääntie 640, 04400 Järvenpää, FI16 2089 1800 0067 75.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11.2.</w:t>
      </w:r>
      <w:r w:rsidRPr="00785DC1">
        <w:rPr>
          <w:sz w:val="24"/>
        </w:rPr>
        <w:tab/>
        <w:t>Laskiaissunnuntai</w:t>
      </w:r>
    </w:p>
    <w:p w:rsidR="00742C59" w:rsidRPr="00785DC1" w:rsidRDefault="00742C59" w:rsidP="00742C59">
      <w:pPr>
        <w:spacing w:line="240" w:lineRule="auto"/>
        <w:rPr>
          <w:i/>
          <w:sz w:val="24"/>
        </w:rPr>
      </w:pPr>
      <w:r w:rsidRPr="00785DC1">
        <w:rPr>
          <w:sz w:val="24"/>
        </w:rPr>
        <w:tab/>
      </w:r>
      <w:r w:rsidRPr="00785DC1">
        <w:rPr>
          <w:i/>
          <w:sz w:val="24"/>
        </w:rPr>
        <w:t>Jumalan rakkauden uhritie</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ke 14.2.</w:t>
      </w:r>
      <w:r w:rsidRPr="00785DC1">
        <w:rPr>
          <w:sz w:val="24"/>
        </w:rPr>
        <w:tab/>
        <w:t>Tuhkakeskiviikko</w:t>
      </w:r>
    </w:p>
    <w:p w:rsidR="00742C59" w:rsidRPr="00785DC1" w:rsidRDefault="00742C59" w:rsidP="00742C59">
      <w:pPr>
        <w:spacing w:line="240" w:lineRule="auto"/>
        <w:rPr>
          <w:i/>
          <w:sz w:val="24"/>
        </w:rPr>
      </w:pPr>
      <w:r w:rsidRPr="00785DC1">
        <w:rPr>
          <w:sz w:val="24"/>
        </w:rPr>
        <w:tab/>
      </w:r>
      <w:r w:rsidRPr="00785DC1">
        <w:rPr>
          <w:i/>
          <w:sz w:val="24"/>
        </w:rPr>
        <w:t>Katumus ja paasto</w:t>
      </w:r>
    </w:p>
    <w:p w:rsidR="00742C59" w:rsidRPr="00785DC1" w:rsidRDefault="00742C59" w:rsidP="00742C59">
      <w:pPr>
        <w:spacing w:line="240" w:lineRule="auto"/>
        <w:rPr>
          <w:i/>
          <w:sz w:val="24"/>
        </w:rPr>
      </w:pPr>
    </w:p>
    <w:p w:rsidR="00742C59" w:rsidRPr="00785DC1" w:rsidRDefault="00742C59" w:rsidP="00742C59">
      <w:pPr>
        <w:spacing w:line="240" w:lineRule="auto"/>
        <w:contextualSpacing/>
        <w:rPr>
          <w:i/>
          <w:sz w:val="24"/>
        </w:rPr>
      </w:pPr>
      <w:r w:rsidRPr="00785DC1">
        <w:rPr>
          <w:sz w:val="24"/>
        </w:rPr>
        <w:t>su 18.2.</w:t>
      </w:r>
      <w:r w:rsidRPr="00785DC1">
        <w:rPr>
          <w:sz w:val="24"/>
        </w:rPr>
        <w:tab/>
        <w:t>1. paastoajan sunnuntai</w:t>
      </w:r>
    </w:p>
    <w:p w:rsidR="00742C59" w:rsidRPr="00785DC1" w:rsidRDefault="00742C59" w:rsidP="00742C59">
      <w:pPr>
        <w:spacing w:line="240" w:lineRule="auto"/>
        <w:ind w:firstLine="1304"/>
        <w:contextualSpacing/>
        <w:rPr>
          <w:i/>
          <w:sz w:val="24"/>
        </w:rPr>
      </w:pPr>
      <w:r w:rsidRPr="00785DC1">
        <w:rPr>
          <w:i/>
          <w:sz w:val="24"/>
        </w:rPr>
        <w:t>Jeesus, kiusausten voittaja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Medialähetystyöhön Intiassa Medialähetys Sanansaattajat ry:n kautta. Medialähetys Sanansaattajat ry, PL 13, 05801 Hyvinkää, FI78 5062 0320 1903 60.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25.2.</w:t>
      </w:r>
      <w:r w:rsidRPr="00785DC1">
        <w:rPr>
          <w:sz w:val="24"/>
        </w:rPr>
        <w:tab/>
        <w:t>2. paastoajan sunnuntai</w:t>
      </w:r>
    </w:p>
    <w:p w:rsidR="00742C59" w:rsidRPr="00785DC1" w:rsidRDefault="00742C59" w:rsidP="00742C59">
      <w:pPr>
        <w:spacing w:line="240" w:lineRule="auto"/>
        <w:rPr>
          <w:i/>
          <w:sz w:val="24"/>
        </w:rPr>
      </w:pPr>
      <w:r w:rsidRPr="00785DC1">
        <w:rPr>
          <w:sz w:val="24"/>
        </w:rPr>
        <w:tab/>
      </w:r>
      <w:r w:rsidRPr="00785DC1">
        <w:rPr>
          <w:i/>
          <w:sz w:val="24"/>
        </w:rPr>
        <w:t>Rukous ja usko</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4.3.</w:t>
      </w:r>
      <w:r w:rsidRPr="00785DC1">
        <w:rPr>
          <w:sz w:val="24"/>
        </w:rPr>
        <w:tab/>
        <w:t>3. paastonajan sunnuntai</w:t>
      </w:r>
    </w:p>
    <w:p w:rsidR="00742C59" w:rsidRPr="00785DC1" w:rsidRDefault="00742C59" w:rsidP="00742C59">
      <w:pPr>
        <w:spacing w:line="240" w:lineRule="auto"/>
        <w:rPr>
          <w:i/>
          <w:sz w:val="24"/>
        </w:rPr>
      </w:pPr>
      <w:r w:rsidRPr="00785DC1">
        <w:rPr>
          <w:sz w:val="24"/>
        </w:rPr>
        <w:tab/>
      </w:r>
      <w:r w:rsidRPr="00785DC1">
        <w:rPr>
          <w:i/>
          <w:sz w:val="24"/>
        </w:rPr>
        <w:t>Jeesus, Pahan vallan voittaja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Lapsi-, nuoriso- ja opiskelijatyöhön Herättäjä-Yhdistyksen kautta. Herättäjä-Yhdistys ry, PL 21, 62101 Lapua, FI44 4747 1020 0016 55.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11.3.</w:t>
      </w:r>
      <w:r w:rsidRPr="00785DC1">
        <w:rPr>
          <w:sz w:val="24"/>
        </w:rPr>
        <w:tab/>
        <w:t>4. paastonajan sunnuntai</w:t>
      </w:r>
    </w:p>
    <w:p w:rsidR="00742C59" w:rsidRPr="00785DC1" w:rsidRDefault="00742C59" w:rsidP="00742C59">
      <w:pPr>
        <w:spacing w:line="240" w:lineRule="auto"/>
        <w:rPr>
          <w:i/>
          <w:sz w:val="24"/>
        </w:rPr>
      </w:pPr>
      <w:r w:rsidRPr="00785DC1">
        <w:rPr>
          <w:sz w:val="24"/>
        </w:rPr>
        <w:tab/>
      </w:r>
      <w:r w:rsidRPr="00785DC1">
        <w:rPr>
          <w:i/>
          <w:sz w:val="24"/>
        </w:rPr>
        <w:t>Elämän leipä</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18.3.</w:t>
      </w:r>
      <w:r w:rsidRPr="00785DC1">
        <w:rPr>
          <w:sz w:val="24"/>
        </w:rPr>
        <w:tab/>
        <w:t>Marian ilmestyspäivä</w:t>
      </w:r>
    </w:p>
    <w:p w:rsidR="00742C59" w:rsidRPr="00785DC1" w:rsidRDefault="00742C59" w:rsidP="00742C59">
      <w:pPr>
        <w:spacing w:line="240" w:lineRule="auto"/>
        <w:rPr>
          <w:i/>
          <w:sz w:val="24"/>
        </w:rPr>
      </w:pPr>
      <w:r w:rsidRPr="00785DC1">
        <w:rPr>
          <w:sz w:val="24"/>
        </w:rPr>
        <w:tab/>
      </w:r>
      <w:r w:rsidRPr="00785DC1">
        <w:rPr>
          <w:i/>
          <w:sz w:val="24"/>
        </w:rPr>
        <w:t>Herran palvelijatar</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Naisten toimeentulon parantamiseksi kehitysmaissa Kirkon Ulkomaanavun kautta. Kirkon Ulkomaanavun säätiö, PL 210, 00130 Helsinki, viitenumeroluettelo.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25.3.</w:t>
      </w:r>
      <w:r w:rsidRPr="00785DC1">
        <w:rPr>
          <w:sz w:val="24"/>
        </w:rPr>
        <w:tab/>
        <w:t>Palmusunnuntai</w:t>
      </w:r>
    </w:p>
    <w:p w:rsidR="00742C59" w:rsidRPr="00785DC1" w:rsidRDefault="00742C59" w:rsidP="00742C59">
      <w:pPr>
        <w:spacing w:line="240" w:lineRule="auto"/>
        <w:rPr>
          <w:i/>
          <w:sz w:val="24"/>
        </w:rPr>
      </w:pPr>
      <w:r w:rsidRPr="00785DC1">
        <w:rPr>
          <w:sz w:val="24"/>
        </w:rPr>
        <w:tab/>
      </w:r>
      <w:r w:rsidRPr="00785DC1">
        <w:rPr>
          <w:i/>
          <w:sz w:val="24"/>
        </w:rPr>
        <w:t>Kunnian kuninkaan alennustie</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Sovinnon ja rauhan työhön maailmalla Suomen Lähetysseuran kautta. Suomen Lähetysseura ry, PL 154, 00141 Helsinki. Tilitysohjeet osoitteessa: </w:t>
      </w:r>
      <w:hyperlink r:id="rId9" w:history="1">
        <w:r w:rsidRPr="00785DC1">
          <w:rPr>
            <w:rStyle w:val="Hyperlinkki"/>
            <w:sz w:val="24"/>
          </w:rPr>
          <w:t>https://suomenlahetysseura.force.com/seurakuntapalvelut</w:t>
        </w:r>
      </w:hyperlink>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ma 26.3.</w:t>
      </w:r>
      <w:r w:rsidRPr="00785DC1">
        <w:rPr>
          <w:sz w:val="24"/>
        </w:rPr>
        <w:tab/>
        <w:t>Hiljaisen viikon maanantai</w:t>
      </w:r>
    </w:p>
    <w:p w:rsidR="00742C59" w:rsidRPr="00785DC1" w:rsidRDefault="00742C59" w:rsidP="00742C59">
      <w:pPr>
        <w:spacing w:line="240" w:lineRule="auto"/>
        <w:rPr>
          <w:i/>
          <w:sz w:val="24"/>
        </w:rPr>
      </w:pPr>
      <w:r w:rsidRPr="00785DC1">
        <w:rPr>
          <w:sz w:val="24"/>
        </w:rPr>
        <w:tab/>
      </w:r>
      <w:r w:rsidRPr="00785DC1">
        <w:rPr>
          <w:i/>
          <w:sz w:val="24"/>
        </w:rPr>
        <w:t>Jeesus Getsemanessa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ti 27.3.</w:t>
      </w:r>
      <w:r w:rsidRPr="00785DC1">
        <w:rPr>
          <w:sz w:val="24"/>
        </w:rPr>
        <w:tab/>
        <w:t>Hiljaisen viikon tiistai</w:t>
      </w:r>
    </w:p>
    <w:p w:rsidR="00742C59" w:rsidRPr="00785DC1" w:rsidRDefault="00742C59" w:rsidP="00742C59">
      <w:pPr>
        <w:spacing w:line="240" w:lineRule="auto"/>
        <w:rPr>
          <w:i/>
          <w:sz w:val="24"/>
        </w:rPr>
      </w:pPr>
      <w:r w:rsidRPr="00785DC1">
        <w:rPr>
          <w:sz w:val="24"/>
        </w:rPr>
        <w:tab/>
      </w:r>
      <w:r w:rsidRPr="00785DC1">
        <w:rPr>
          <w:i/>
          <w:sz w:val="24"/>
        </w:rPr>
        <w:t>Jeesus tutkittavana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ke 28.3.</w:t>
      </w:r>
      <w:r w:rsidRPr="00785DC1">
        <w:rPr>
          <w:sz w:val="24"/>
        </w:rPr>
        <w:tab/>
        <w:t>Hiljaisen viikon keskiviikko</w:t>
      </w:r>
    </w:p>
    <w:p w:rsidR="00742C59" w:rsidRPr="00785DC1" w:rsidRDefault="00742C59" w:rsidP="00742C59">
      <w:pPr>
        <w:spacing w:line="240" w:lineRule="auto"/>
        <w:rPr>
          <w:i/>
          <w:sz w:val="24"/>
        </w:rPr>
      </w:pPr>
      <w:r w:rsidRPr="00785DC1">
        <w:rPr>
          <w:sz w:val="24"/>
        </w:rPr>
        <w:tab/>
      </w:r>
      <w:r w:rsidRPr="00785DC1">
        <w:rPr>
          <w:i/>
          <w:sz w:val="24"/>
        </w:rPr>
        <w:t>Jeesus tuomitaan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to 29.3.</w:t>
      </w:r>
      <w:r w:rsidRPr="00785DC1">
        <w:rPr>
          <w:sz w:val="24"/>
        </w:rPr>
        <w:tab/>
        <w:t>Kiirastorstai</w:t>
      </w:r>
    </w:p>
    <w:p w:rsidR="00742C59" w:rsidRPr="00785DC1" w:rsidRDefault="00742C59" w:rsidP="00742C59">
      <w:pPr>
        <w:spacing w:line="240" w:lineRule="auto"/>
        <w:rPr>
          <w:i/>
          <w:sz w:val="24"/>
        </w:rPr>
      </w:pPr>
      <w:r w:rsidRPr="00785DC1">
        <w:rPr>
          <w:sz w:val="24"/>
        </w:rPr>
        <w:tab/>
      </w:r>
      <w:r w:rsidRPr="00785DC1">
        <w:rPr>
          <w:i/>
          <w:sz w:val="24"/>
        </w:rPr>
        <w:t>Pyhä ehtoollinen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pe 30.3.</w:t>
      </w:r>
      <w:r w:rsidRPr="00785DC1">
        <w:rPr>
          <w:sz w:val="24"/>
        </w:rPr>
        <w:tab/>
        <w:t>Pitkäperjantai</w:t>
      </w:r>
    </w:p>
    <w:p w:rsidR="00742C59" w:rsidRPr="00785DC1" w:rsidRDefault="00742C59" w:rsidP="00742C59">
      <w:pPr>
        <w:spacing w:line="240" w:lineRule="auto"/>
        <w:rPr>
          <w:i/>
          <w:sz w:val="24"/>
        </w:rPr>
      </w:pPr>
      <w:r w:rsidRPr="00785DC1">
        <w:rPr>
          <w:sz w:val="24"/>
        </w:rPr>
        <w:tab/>
      </w:r>
      <w:r w:rsidRPr="00785DC1">
        <w:rPr>
          <w:i/>
          <w:sz w:val="24"/>
        </w:rPr>
        <w:t>Jumalan Karitsa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la 31.3.</w:t>
      </w:r>
      <w:r w:rsidRPr="00785DC1">
        <w:rPr>
          <w:sz w:val="24"/>
        </w:rPr>
        <w:tab/>
        <w:t>Pääsiäisyö</w:t>
      </w:r>
    </w:p>
    <w:p w:rsidR="00742C59" w:rsidRPr="00785DC1" w:rsidRDefault="00742C59" w:rsidP="00742C59">
      <w:pPr>
        <w:spacing w:line="240" w:lineRule="auto"/>
        <w:rPr>
          <w:i/>
          <w:sz w:val="24"/>
        </w:rPr>
      </w:pPr>
      <w:r w:rsidRPr="00785DC1">
        <w:rPr>
          <w:sz w:val="24"/>
        </w:rPr>
        <w:tab/>
      </w:r>
      <w:r w:rsidRPr="00785DC1">
        <w:rPr>
          <w:i/>
          <w:sz w:val="24"/>
        </w:rPr>
        <w:t>Kristus on voittanut kuoleman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1.4.</w:t>
      </w:r>
      <w:r w:rsidRPr="00785DC1">
        <w:rPr>
          <w:sz w:val="24"/>
        </w:rPr>
        <w:tab/>
        <w:t>Pääsiäispäivä</w:t>
      </w:r>
    </w:p>
    <w:p w:rsidR="00742C59" w:rsidRPr="00785DC1" w:rsidRDefault="00742C59" w:rsidP="00742C59">
      <w:pPr>
        <w:spacing w:line="240" w:lineRule="auto"/>
        <w:rPr>
          <w:i/>
          <w:sz w:val="24"/>
        </w:rPr>
      </w:pPr>
      <w:r w:rsidRPr="00785DC1">
        <w:rPr>
          <w:sz w:val="24"/>
        </w:rPr>
        <w:tab/>
      </w:r>
      <w:r w:rsidRPr="00785DC1">
        <w:rPr>
          <w:i/>
          <w:sz w:val="24"/>
        </w:rPr>
        <w:t xml:space="preserve">Kristus on </w:t>
      </w:r>
      <w:proofErr w:type="spellStart"/>
      <w:r w:rsidRPr="00785DC1">
        <w:rPr>
          <w:i/>
          <w:sz w:val="24"/>
        </w:rPr>
        <w:t>ylösnoussut</w:t>
      </w:r>
      <w:proofErr w:type="spellEnd"/>
      <w:r w:rsidRPr="00785DC1">
        <w:rPr>
          <w:i/>
          <w:sz w:val="24"/>
        </w:rPr>
        <w:t>!</w:t>
      </w:r>
    </w:p>
    <w:p w:rsidR="00742C59" w:rsidRPr="00785DC1" w:rsidRDefault="00742C59" w:rsidP="00742C59">
      <w:pPr>
        <w:spacing w:line="240" w:lineRule="auto"/>
        <w:rPr>
          <w:i/>
          <w:sz w:val="24"/>
        </w:rPr>
      </w:pPr>
    </w:p>
    <w:p w:rsidR="00742C59" w:rsidRPr="00785DC1" w:rsidRDefault="00742C59" w:rsidP="00742C59">
      <w:pPr>
        <w:ind w:left="1304"/>
        <w:rPr>
          <w:sz w:val="24"/>
        </w:rPr>
      </w:pPr>
      <w:r w:rsidRPr="00785DC1">
        <w:rPr>
          <w:sz w:val="24"/>
        </w:rPr>
        <w:t xml:space="preserve">Koulutuksen mahdollistamiseen ja tukemiseen kehitysmaissa Kirkon Ulkomaanavun kautta. Kirkon Ulkomaanavun säätiö, PL 210, 00130 Helsinki, viitenumeroluettelo.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ma 2.4.</w:t>
      </w:r>
      <w:r w:rsidRPr="00785DC1">
        <w:rPr>
          <w:sz w:val="24"/>
        </w:rPr>
        <w:tab/>
        <w:t>2. pääsiäispäivä</w:t>
      </w:r>
    </w:p>
    <w:p w:rsidR="00742C59" w:rsidRPr="00785DC1" w:rsidRDefault="00742C59" w:rsidP="00742C59">
      <w:pPr>
        <w:spacing w:line="240" w:lineRule="auto"/>
        <w:rPr>
          <w:i/>
          <w:sz w:val="24"/>
        </w:rPr>
      </w:pPr>
      <w:r w:rsidRPr="00785DC1">
        <w:rPr>
          <w:sz w:val="24"/>
        </w:rPr>
        <w:tab/>
      </w:r>
      <w:proofErr w:type="spellStart"/>
      <w:r w:rsidRPr="00785DC1">
        <w:rPr>
          <w:i/>
          <w:sz w:val="24"/>
        </w:rPr>
        <w:t>Ylösnousseen</w:t>
      </w:r>
      <w:proofErr w:type="spellEnd"/>
      <w:r w:rsidRPr="00785DC1">
        <w:rPr>
          <w:i/>
          <w:sz w:val="24"/>
        </w:rPr>
        <w:t xml:space="preserve"> kohtaaminen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8.4.</w:t>
      </w:r>
      <w:r w:rsidRPr="00785DC1">
        <w:rPr>
          <w:sz w:val="24"/>
        </w:rPr>
        <w:tab/>
        <w:t>1. sunnuntai pääsiäisestä</w:t>
      </w:r>
    </w:p>
    <w:p w:rsidR="00742C59" w:rsidRPr="00785DC1" w:rsidRDefault="00742C59" w:rsidP="00742C59">
      <w:pPr>
        <w:spacing w:line="240" w:lineRule="auto"/>
        <w:rPr>
          <w:i/>
          <w:sz w:val="24"/>
        </w:rPr>
      </w:pPr>
      <w:r w:rsidRPr="00785DC1">
        <w:rPr>
          <w:sz w:val="24"/>
        </w:rPr>
        <w:tab/>
      </w:r>
      <w:proofErr w:type="spellStart"/>
      <w:r w:rsidRPr="00785DC1">
        <w:rPr>
          <w:i/>
          <w:sz w:val="24"/>
        </w:rPr>
        <w:t>Ylösnousseen</w:t>
      </w:r>
      <w:proofErr w:type="spellEnd"/>
      <w:r w:rsidRPr="00785DC1">
        <w:rPr>
          <w:i/>
          <w:sz w:val="24"/>
        </w:rPr>
        <w:t xml:space="preserve"> todistajia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Työhön </w:t>
      </w:r>
      <w:proofErr w:type="spellStart"/>
      <w:r w:rsidRPr="00785DC1">
        <w:rPr>
          <w:sz w:val="24"/>
        </w:rPr>
        <w:t>Keski</w:t>
      </w:r>
      <w:proofErr w:type="spellEnd"/>
      <w:r w:rsidRPr="00785DC1">
        <w:rPr>
          <w:sz w:val="24"/>
        </w:rPr>
        <w:t xml:space="preserve">-Aasiasta ja Lähi-Idästä Eurooppaan tulevien maahanmuuttajien parissa Suomen Evankelisluterilaisen Kansanlähetyksen kautta. Suomen Evankelisluterilainen Kansanlähetys ry, Opistotie 1, 12310 </w:t>
      </w:r>
      <w:proofErr w:type="spellStart"/>
      <w:r w:rsidRPr="00785DC1">
        <w:rPr>
          <w:sz w:val="24"/>
        </w:rPr>
        <w:t>Ryttylä</w:t>
      </w:r>
      <w:proofErr w:type="spellEnd"/>
      <w:r w:rsidRPr="00785DC1">
        <w:rPr>
          <w:sz w:val="24"/>
        </w:rPr>
        <w:t>, FI83 8000 1501 5451 08, viite 6020 75365.</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15.4.</w:t>
      </w:r>
      <w:r w:rsidRPr="00785DC1">
        <w:rPr>
          <w:sz w:val="24"/>
        </w:rPr>
        <w:tab/>
        <w:t>2. sunnuntai pääsiäisestä</w:t>
      </w:r>
    </w:p>
    <w:p w:rsidR="00742C59" w:rsidRPr="00785DC1" w:rsidRDefault="00742C59" w:rsidP="00742C59">
      <w:pPr>
        <w:spacing w:line="240" w:lineRule="auto"/>
        <w:rPr>
          <w:i/>
          <w:sz w:val="24"/>
        </w:rPr>
      </w:pPr>
      <w:r w:rsidRPr="00785DC1">
        <w:rPr>
          <w:sz w:val="24"/>
        </w:rPr>
        <w:tab/>
      </w:r>
      <w:r w:rsidRPr="00785DC1">
        <w:rPr>
          <w:i/>
          <w:sz w:val="24"/>
        </w:rPr>
        <w:t>Hyvä paimen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22.4.</w:t>
      </w:r>
      <w:r w:rsidRPr="00785DC1">
        <w:rPr>
          <w:sz w:val="24"/>
        </w:rPr>
        <w:tab/>
        <w:t>3. sunnuntai pääsiäisestä</w:t>
      </w:r>
    </w:p>
    <w:p w:rsidR="00742C59" w:rsidRPr="00785DC1" w:rsidRDefault="00742C59" w:rsidP="00742C59">
      <w:pPr>
        <w:spacing w:line="240" w:lineRule="auto"/>
        <w:rPr>
          <w:i/>
          <w:sz w:val="24"/>
        </w:rPr>
      </w:pPr>
      <w:r w:rsidRPr="00785DC1">
        <w:rPr>
          <w:sz w:val="24"/>
        </w:rPr>
        <w:tab/>
      </w:r>
      <w:r w:rsidRPr="00785DC1">
        <w:rPr>
          <w:i/>
          <w:sz w:val="24"/>
        </w:rPr>
        <w:t>Jumalan kansan koti-ikävä</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Lukutaitoa naisille Afrikassa –ohjelmaan Saharan eteläpuolisen Afrikan maissa Suomen Pipliaseuran kautta. Suomen Pipliaseura ry, PL 54, 00241 Helsinki, viitenumeroluettelo.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29.4.</w:t>
      </w:r>
      <w:r w:rsidRPr="00785DC1">
        <w:rPr>
          <w:sz w:val="24"/>
        </w:rPr>
        <w:tab/>
        <w:t>4. sunnuntai pääsiäisestä</w:t>
      </w:r>
    </w:p>
    <w:p w:rsidR="00742C59" w:rsidRPr="00785DC1" w:rsidRDefault="00742C59" w:rsidP="00742C59">
      <w:pPr>
        <w:spacing w:line="240" w:lineRule="auto"/>
        <w:rPr>
          <w:i/>
          <w:sz w:val="24"/>
        </w:rPr>
      </w:pPr>
      <w:r w:rsidRPr="00785DC1">
        <w:rPr>
          <w:sz w:val="24"/>
        </w:rPr>
        <w:tab/>
      </w:r>
      <w:r w:rsidRPr="00785DC1">
        <w:rPr>
          <w:i/>
          <w:sz w:val="24"/>
        </w:rPr>
        <w:t>Taivaan kansalaisena maailmassa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6.5.</w:t>
      </w:r>
      <w:r w:rsidRPr="00785DC1">
        <w:rPr>
          <w:sz w:val="24"/>
        </w:rPr>
        <w:tab/>
        <w:t>5. sunnuntai pääsiäisestä (Rukoussunnuntai)</w:t>
      </w:r>
    </w:p>
    <w:p w:rsidR="00742C59" w:rsidRPr="00785DC1" w:rsidRDefault="00742C59" w:rsidP="00742C59">
      <w:pPr>
        <w:spacing w:line="240" w:lineRule="auto"/>
        <w:rPr>
          <w:i/>
          <w:sz w:val="24"/>
        </w:rPr>
      </w:pPr>
      <w:r w:rsidRPr="00785DC1">
        <w:rPr>
          <w:sz w:val="24"/>
        </w:rPr>
        <w:tab/>
      </w:r>
      <w:r w:rsidRPr="00785DC1">
        <w:rPr>
          <w:i/>
          <w:sz w:val="24"/>
        </w:rPr>
        <w:t>Sydämen puhetta Jumalan kanssa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lastRenderedPageBreak/>
        <w:t xml:space="preserve">Kristillisen </w:t>
      </w:r>
      <w:proofErr w:type="spellStart"/>
      <w:r w:rsidRPr="00785DC1">
        <w:rPr>
          <w:sz w:val="24"/>
        </w:rPr>
        <w:t>spiritualiteetin</w:t>
      </w:r>
      <w:proofErr w:type="spellEnd"/>
      <w:r w:rsidRPr="00785DC1">
        <w:rPr>
          <w:sz w:val="24"/>
        </w:rPr>
        <w:t xml:space="preserve"> vaalimiseen muun muassa kouluttamalla retriittiohjaajia ja tukemalla hengellistä ohjausta yhteistyössä seurakuntien, hiippakuntien ja kirkollisten kouluttajien kanssa Hiljaisuuden Ystävät ry:n kautta. Hiljaisuuden Ystävät ry, PL 142, 00121 Helsinki, FI19 5780 3820 0907 43.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to 10.5.</w:t>
      </w:r>
      <w:r w:rsidRPr="00785DC1">
        <w:rPr>
          <w:sz w:val="24"/>
        </w:rPr>
        <w:tab/>
        <w:t>Helatorstai</w:t>
      </w:r>
    </w:p>
    <w:p w:rsidR="00742C59" w:rsidRPr="00785DC1" w:rsidRDefault="00742C59" w:rsidP="00742C59">
      <w:pPr>
        <w:spacing w:line="240" w:lineRule="auto"/>
        <w:rPr>
          <w:i/>
          <w:sz w:val="24"/>
        </w:rPr>
      </w:pPr>
      <w:r w:rsidRPr="00785DC1">
        <w:rPr>
          <w:sz w:val="24"/>
        </w:rPr>
        <w:tab/>
      </w:r>
      <w:r w:rsidRPr="00785DC1">
        <w:rPr>
          <w:i/>
          <w:sz w:val="24"/>
        </w:rPr>
        <w:t>Korotettu Herra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13.5.</w:t>
      </w:r>
      <w:r w:rsidRPr="00785DC1">
        <w:rPr>
          <w:sz w:val="24"/>
        </w:rPr>
        <w:tab/>
        <w:t>6. sunnuntai pääsiäisestä</w:t>
      </w:r>
    </w:p>
    <w:p w:rsidR="00742C59" w:rsidRPr="00785DC1" w:rsidRDefault="00742C59" w:rsidP="00742C59">
      <w:pPr>
        <w:spacing w:line="240" w:lineRule="auto"/>
        <w:rPr>
          <w:i/>
          <w:sz w:val="24"/>
        </w:rPr>
      </w:pPr>
      <w:r w:rsidRPr="00785DC1">
        <w:rPr>
          <w:sz w:val="24"/>
        </w:rPr>
        <w:tab/>
      </w:r>
      <w:r w:rsidRPr="00785DC1">
        <w:rPr>
          <w:i/>
          <w:sz w:val="24"/>
        </w:rPr>
        <w:t>Pyhän Hengen odotus</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la 19.5.</w:t>
      </w:r>
      <w:r w:rsidRPr="00785DC1">
        <w:rPr>
          <w:sz w:val="24"/>
        </w:rPr>
        <w:tab/>
        <w:t>Helluntaiaatto</w:t>
      </w:r>
    </w:p>
    <w:p w:rsidR="00742C59" w:rsidRPr="00785DC1" w:rsidRDefault="00742C59" w:rsidP="00742C59">
      <w:pPr>
        <w:spacing w:line="240" w:lineRule="auto"/>
        <w:rPr>
          <w:i/>
          <w:sz w:val="24"/>
        </w:rPr>
      </w:pPr>
      <w:r w:rsidRPr="00785DC1">
        <w:rPr>
          <w:sz w:val="24"/>
        </w:rPr>
        <w:tab/>
      </w:r>
      <w:r w:rsidRPr="00785DC1">
        <w:rPr>
          <w:i/>
          <w:sz w:val="24"/>
        </w:rPr>
        <w:t>Tule, Pyhä Henki</w:t>
      </w:r>
    </w:p>
    <w:p w:rsidR="00742C59" w:rsidRPr="00785DC1" w:rsidRDefault="00742C59" w:rsidP="00742C59">
      <w:pPr>
        <w:spacing w:line="256" w:lineRule="auto"/>
        <w:rPr>
          <w:i/>
          <w:sz w:val="24"/>
        </w:rPr>
      </w:pPr>
      <w:r w:rsidRPr="00785DC1">
        <w:rPr>
          <w:sz w:val="24"/>
        </w:rPr>
        <w:t>su 20.5.</w:t>
      </w:r>
      <w:r w:rsidRPr="00785DC1">
        <w:rPr>
          <w:sz w:val="24"/>
        </w:rPr>
        <w:tab/>
        <w:t>Helluntaipäivä</w:t>
      </w:r>
    </w:p>
    <w:p w:rsidR="00742C59" w:rsidRPr="00785DC1" w:rsidRDefault="00742C59" w:rsidP="00742C59">
      <w:pPr>
        <w:spacing w:line="240" w:lineRule="auto"/>
        <w:rPr>
          <w:i/>
          <w:sz w:val="24"/>
        </w:rPr>
      </w:pPr>
      <w:r w:rsidRPr="00785DC1">
        <w:rPr>
          <w:sz w:val="24"/>
        </w:rPr>
        <w:tab/>
      </w:r>
      <w:r w:rsidRPr="00785DC1">
        <w:rPr>
          <w:i/>
          <w:sz w:val="24"/>
        </w:rPr>
        <w:t>Pyhän Hengen vuodattaminen</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Seurakuntatyöhön maailmalla Suomen Lähetysseuran kautta. Suomen Lähetysseura ry, PL 154, 00141 Helsinki. Tilitysohjeet osoitteessa: </w:t>
      </w:r>
      <w:hyperlink r:id="rId10" w:history="1">
        <w:r w:rsidRPr="00785DC1">
          <w:rPr>
            <w:rStyle w:val="Hyperlinkki"/>
            <w:sz w:val="24"/>
          </w:rPr>
          <w:t>https://suomenlahetysseura.force.com/seurakuntapalvelut</w:t>
        </w:r>
      </w:hyperlink>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27.5.</w:t>
      </w:r>
      <w:r w:rsidRPr="00785DC1">
        <w:rPr>
          <w:sz w:val="24"/>
        </w:rPr>
        <w:tab/>
        <w:t>Pyhän Kolminaisuuden päivä</w:t>
      </w:r>
    </w:p>
    <w:p w:rsidR="00742C59" w:rsidRPr="00785DC1" w:rsidRDefault="00742C59" w:rsidP="00742C59">
      <w:pPr>
        <w:spacing w:line="240" w:lineRule="auto"/>
        <w:rPr>
          <w:i/>
          <w:sz w:val="24"/>
        </w:rPr>
      </w:pPr>
      <w:r w:rsidRPr="00785DC1">
        <w:rPr>
          <w:sz w:val="24"/>
        </w:rPr>
        <w:tab/>
      </w:r>
      <w:r w:rsidRPr="00785DC1">
        <w:rPr>
          <w:i/>
          <w:sz w:val="24"/>
        </w:rPr>
        <w:t>Salattu Jumala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3.6.</w:t>
      </w:r>
      <w:r w:rsidRPr="00785DC1">
        <w:rPr>
          <w:sz w:val="24"/>
        </w:rPr>
        <w:tab/>
        <w:t>2. sunnuntai helluntaista</w:t>
      </w:r>
    </w:p>
    <w:p w:rsidR="00742C59" w:rsidRPr="00785DC1" w:rsidRDefault="00742C59" w:rsidP="00742C59">
      <w:pPr>
        <w:spacing w:line="240" w:lineRule="auto"/>
        <w:rPr>
          <w:i/>
          <w:sz w:val="24"/>
        </w:rPr>
      </w:pPr>
      <w:r w:rsidRPr="00785DC1">
        <w:rPr>
          <w:sz w:val="24"/>
        </w:rPr>
        <w:tab/>
      </w:r>
      <w:r w:rsidRPr="00785DC1">
        <w:rPr>
          <w:i/>
          <w:sz w:val="24"/>
        </w:rPr>
        <w:t>Katoavat ja katoamattomat aarteet</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10.6.</w:t>
      </w:r>
      <w:r w:rsidRPr="00785DC1">
        <w:rPr>
          <w:sz w:val="24"/>
        </w:rPr>
        <w:tab/>
        <w:t>3. sunnuntai helluntaista</w:t>
      </w:r>
    </w:p>
    <w:p w:rsidR="00742C59" w:rsidRPr="00785DC1" w:rsidRDefault="00742C59" w:rsidP="00742C59">
      <w:pPr>
        <w:spacing w:line="240" w:lineRule="auto"/>
        <w:rPr>
          <w:i/>
          <w:sz w:val="24"/>
        </w:rPr>
      </w:pPr>
      <w:r w:rsidRPr="00785DC1">
        <w:rPr>
          <w:sz w:val="24"/>
        </w:rPr>
        <w:tab/>
      </w:r>
      <w:r w:rsidRPr="00785DC1">
        <w:rPr>
          <w:i/>
          <w:sz w:val="24"/>
        </w:rPr>
        <w:t>Kutsu Jumalan valtakuntaan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17.6.</w:t>
      </w:r>
      <w:r w:rsidRPr="00785DC1">
        <w:rPr>
          <w:sz w:val="24"/>
        </w:rPr>
        <w:tab/>
        <w:t>4. sunnuntai helluntaista</w:t>
      </w:r>
    </w:p>
    <w:p w:rsidR="00742C59" w:rsidRPr="00785DC1" w:rsidRDefault="00742C59" w:rsidP="00742C59">
      <w:pPr>
        <w:spacing w:line="240" w:lineRule="auto"/>
        <w:rPr>
          <w:i/>
          <w:sz w:val="24"/>
        </w:rPr>
      </w:pPr>
      <w:r w:rsidRPr="00785DC1">
        <w:rPr>
          <w:sz w:val="24"/>
        </w:rPr>
        <w:tab/>
      </w:r>
      <w:r w:rsidRPr="00785DC1">
        <w:rPr>
          <w:i/>
          <w:sz w:val="24"/>
        </w:rPr>
        <w:t>Kadonnut ja jälleen löytynyt</w:t>
      </w:r>
    </w:p>
    <w:p w:rsidR="00742C59" w:rsidRPr="00785DC1" w:rsidRDefault="00742C59" w:rsidP="00742C59">
      <w:pPr>
        <w:spacing w:line="240" w:lineRule="auto"/>
        <w:rPr>
          <w:i/>
          <w:sz w:val="24"/>
        </w:rPr>
      </w:pPr>
    </w:p>
    <w:p w:rsidR="00742C59" w:rsidRPr="00785DC1" w:rsidRDefault="00742C59" w:rsidP="00742C59">
      <w:pPr>
        <w:spacing w:line="240" w:lineRule="auto"/>
        <w:ind w:left="1304"/>
        <w:rPr>
          <w:sz w:val="24"/>
        </w:rPr>
      </w:pPr>
      <w:r w:rsidRPr="00785DC1">
        <w:rPr>
          <w:sz w:val="24"/>
        </w:rPr>
        <w:t xml:space="preserve">Seurakunnissa tehtävän nuoriso-, erityisnuoriso- ja rippikoulutyön tukemiseen ja kehittämiseen Nuori kirkko ry:n kautta. Nuori kirkko ry, Itälahdenkatu 27 A, 00210 Helsinki, FI47 1574 3000 0014 77, viite 204 20181.  </w:t>
      </w:r>
    </w:p>
    <w:p w:rsidR="00742C59" w:rsidRPr="00785DC1" w:rsidRDefault="00742C59" w:rsidP="00742C59">
      <w:pPr>
        <w:spacing w:line="240" w:lineRule="auto"/>
        <w:rPr>
          <w:sz w:val="24"/>
        </w:rPr>
      </w:pPr>
      <w:r w:rsidRPr="00785DC1">
        <w:rPr>
          <w:sz w:val="24"/>
        </w:rPr>
        <w:tab/>
      </w:r>
    </w:p>
    <w:p w:rsidR="00742C59" w:rsidRPr="00785DC1" w:rsidRDefault="00742C59" w:rsidP="00742C59">
      <w:pPr>
        <w:spacing w:line="240" w:lineRule="auto"/>
        <w:rPr>
          <w:sz w:val="24"/>
        </w:rPr>
      </w:pPr>
      <w:r w:rsidRPr="00785DC1">
        <w:rPr>
          <w:sz w:val="24"/>
        </w:rPr>
        <w:t>la 23.6.</w:t>
      </w:r>
      <w:r w:rsidRPr="00785DC1">
        <w:rPr>
          <w:sz w:val="24"/>
        </w:rPr>
        <w:tab/>
        <w:t>Juhannuspäivä (Johannes Kastajan päivä)</w:t>
      </w:r>
    </w:p>
    <w:p w:rsidR="00742C59" w:rsidRPr="00785DC1" w:rsidRDefault="00742C59" w:rsidP="00742C59">
      <w:pPr>
        <w:spacing w:line="240" w:lineRule="auto"/>
        <w:rPr>
          <w:i/>
          <w:sz w:val="24"/>
        </w:rPr>
      </w:pPr>
      <w:r w:rsidRPr="00785DC1">
        <w:rPr>
          <w:sz w:val="24"/>
        </w:rPr>
        <w:tab/>
      </w:r>
      <w:r w:rsidRPr="00785DC1">
        <w:rPr>
          <w:i/>
          <w:sz w:val="24"/>
        </w:rPr>
        <w:t>Tien raivaaja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Taloudellisessa ahdingossa olevien köyhien ihmisten auttamiseen Suomessa Kirkon diakoniarahaston kautta. Kirkon diakoniarahasto, Kirkkohallitus, Eteläranta 8, 00130 Helsinki, viitenumeroluettelo.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24.6.</w:t>
      </w:r>
      <w:r w:rsidRPr="00785DC1">
        <w:rPr>
          <w:sz w:val="24"/>
        </w:rPr>
        <w:tab/>
        <w:t>5. sunnuntai helluntaista</w:t>
      </w:r>
    </w:p>
    <w:p w:rsidR="00742C59" w:rsidRPr="00785DC1" w:rsidRDefault="00742C59" w:rsidP="00742C59">
      <w:pPr>
        <w:spacing w:line="240" w:lineRule="auto"/>
        <w:rPr>
          <w:i/>
          <w:sz w:val="24"/>
        </w:rPr>
      </w:pPr>
      <w:r w:rsidRPr="00785DC1">
        <w:rPr>
          <w:sz w:val="24"/>
        </w:rPr>
        <w:tab/>
      </w:r>
      <w:r w:rsidRPr="00785DC1">
        <w:rPr>
          <w:i/>
          <w:sz w:val="24"/>
        </w:rPr>
        <w:t>Armahtakaa!</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1.7.</w:t>
      </w:r>
      <w:r w:rsidRPr="00785DC1">
        <w:rPr>
          <w:sz w:val="24"/>
        </w:rPr>
        <w:tab/>
        <w:t>Apostolien päivä</w:t>
      </w:r>
    </w:p>
    <w:p w:rsidR="00742C59" w:rsidRPr="00785DC1" w:rsidRDefault="00742C59" w:rsidP="00742C59">
      <w:pPr>
        <w:spacing w:line="240" w:lineRule="auto"/>
        <w:rPr>
          <w:i/>
          <w:sz w:val="24"/>
        </w:rPr>
      </w:pPr>
      <w:r w:rsidRPr="00785DC1">
        <w:rPr>
          <w:sz w:val="24"/>
        </w:rPr>
        <w:tab/>
      </w:r>
      <w:r w:rsidRPr="00785DC1">
        <w:rPr>
          <w:i/>
          <w:sz w:val="24"/>
        </w:rPr>
        <w:t>Herran palveluksessa</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8.7.</w:t>
      </w:r>
      <w:r w:rsidRPr="00785DC1">
        <w:rPr>
          <w:sz w:val="24"/>
        </w:rPr>
        <w:tab/>
        <w:t>7. sunnuntai helluntaista</w:t>
      </w:r>
    </w:p>
    <w:p w:rsidR="00742C59" w:rsidRPr="00785DC1" w:rsidRDefault="00742C59" w:rsidP="00742C59">
      <w:pPr>
        <w:spacing w:line="240" w:lineRule="auto"/>
        <w:rPr>
          <w:i/>
          <w:sz w:val="24"/>
        </w:rPr>
      </w:pPr>
      <w:r w:rsidRPr="00785DC1">
        <w:rPr>
          <w:sz w:val="24"/>
        </w:rPr>
        <w:tab/>
      </w:r>
      <w:r w:rsidRPr="00785DC1">
        <w:rPr>
          <w:i/>
          <w:sz w:val="24"/>
        </w:rPr>
        <w:t>Rakkauden laki</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Ihmiskaupan vastaiseen työhön Mekong-alueella Suomen Lähetysseuran kautta. Suomen Lähetysseura ry, PL 154, 00141 Helsinki. Tilitysohjeet osoitteessa: </w:t>
      </w:r>
      <w:hyperlink r:id="rId11" w:history="1">
        <w:r w:rsidRPr="00785DC1">
          <w:rPr>
            <w:rStyle w:val="Hyperlinkki"/>
            <w:sz w:val="24"/>
          </w:rPr>
          <w:t>https://suomenlahetysseura.force.com/seurakuntapalvelut</w:t>
        </w:r>
      </w:hyperlink>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15.7.</w:t>
      </w:r>
      <w:r w:rsidRPr="00785DC1">
        <w:rPr>
          <w:sz w:val="24"/>
        </w:rPr>
        <w:tab/>
        <w:t>Kirkastussunnuntai (Kristuksen kirkastumisen päivä)</w:t>
      </w:r>
    </w:p>
    <w:p w:rsidR="00742C59" w:rsidRPr="00785DC1" w:rsidRDefault="00742C59" w:rsidP="00742C59">
      <w:pPr>
        <w:spacing w:line="240" w:lineRule="auto"/>
        <w:rPr>
          <w:i/>
          <w:sz w:val="24"/>
        </w:rPr>
      </w:pPr>
      <w:r w:rsidRPr="00785DC1">
        <w:rPr>
          <w:sz w:val="24"/>
        </w:rPr>
        <w:tab/>
      </w:r>
      <w:r w:rsidRPr="00785DC1">
        <w:rPr>
          <w:i/>
          <w:sz w:val="24"/>
        </w:rPr>
        <w:t>Kirkastettu Kristus</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22.7.</w:t>
      </w:r>
      <w:r w:rsidRPr="00785DC1">
        <w:rPr>
          <w:sz w:val="24"/>
        </w:rPr>
        <w:tab/>
        <w:t>9. sunnuntai helluntaista</w:t>
      </w:r>
    </w:p>
    <w:p w:rsidR="00742C59" w:rsidRPr="00785DC1" w:rsidRDefault="00742C59" w:rsidP="00742C59">
      <w:pPr>
        <w:spacing w:line="240" w:lineRule="auto"/>
        <w:rPr>
          <w:i/>
          <w:sz w:val="24"/>
        </w:rPr>
      </w:pPr>
      <w:r w:rsidRPr="00785DC1">
        <w:rPr>
          <w:sz w:val="24"/>
        </w:rPr>
        <w:tab/>
      </w:r>
      <w:r w:rsidRPr="00785DC1">
        <w:rPr>
          <w:i/>
          <w:sz w:val="24"/>
        </w:rPr>
        <w:t>Totuus ja harha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Ylivieskan uuden kirkon rakentamiseen kirkkopalossa tuhoutuneen kirkon tilalle. Ylivieskan seurakunta, Terveystie 11, 84100 Ylivieska, FI16 8000 1200 8620 28.</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29.7.</w:t>
      </w:r>
      <w:r w:rsidRPr="00785DC1">
        <w:rPr>
          <w:sz w:val="24"/>
        </w:rPr>
        <w:tab/>
        <w:t>10. sunnuntai helluntaista</w:t>
      </w:r>
    </w:p>
    <w:p w:rsidR="00742C59" w:rsidRPr="00785DC1" w:rsidRDefault="00742C59" w:rsidP="00742C59">
      <w:pPr>
        <w:spacing w:line="240" w:lineRule="auto"/>
        <w:rPr>
          <w:i/>
          <w:sz w:val="24"/>
        </w:rPr>
      </w:pPr>
      <w:r w:rsidRPr="00785DC1">
        <w:rPr>
          <w:sz w:val="24"/>
        </w:rPr>
        <w:tab/>
      </w:r>
      <w:r w:rsidRPr="00785DC1">
        <w:rPr>
          <w:i/>
          <w:sz w:val="24"/>
        </w:rPr>
        <w:t>Uskollisuus Jumalan lahjojen hoitamisessa</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5.8.</w:t>
      </w:r>
      <w:r w:rsidRPr="00785DC1">
        <w:rPr>
          <w:sz w:val="24"/>
        </w:rPr>
        <w:tab/>
        <w:t>11. sunnuntai helluntaista</w:t>
      </w:r>
    </w:p>
    <w:p w:rsidR="00742C59" w:rsidRPr="00785DC1" w:rsidRDefault="00742C59" w:rsidP="00742C59">
      <w:pPr>
        <w:spacing w:line="240" w:lineRule="auto"/>
        <w:rPr>
          <w:i/>
          <w:sz w:val="24"/>
        </w:rPr>
      </w:pPr>
      <w:r w:rsidRPr="00785DC1">
        <w:rPr>
          <w:sz w:val="24"/>
        </w:rPr>
        <w:tab/>
      </w:r>
      <w:r w:rsidRPr="00785DC1">
        <w:rPr>
          <w:i/>
          <w:sz w:val="24"/>
        </w:rPr>
        <w:t>Etsikkoaikoja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Kansan Raamattuseuran nuoriso- ja opiskelijatyölle valtakunnallisten tapahtumien toteuttamiseen, seurakuntien nuorisotyön tukemiseen sekä nuorten aikuisten toimintaan. Kansan Raamattuseuran Säätiö, PL 48, 08101 Lohja, FI73 2103 3800 0055 77.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12.8.</w:t>
      </w:r>
      <w:r w:rsidRPr="00785DC1">
        <w:rPr>
          <w:sz w:val="24"/>
        </w:rPr>
        <w:tab/>
        <w:t>12. sunnuntai helluntaista</w:t>
      </w:r>
    </w:p>
    <w:p w:rsidR="00742C59" w:rsidRPr="00785DC1" w:rsidRDefault="00742C59" w:rsidP="00742C59">
      <w:pPr>
        <w:spacing w:line="240" w:lineRule="auto"/>
        <w:rPr>
          <w:i/>
          <w:sz w:val="24"/>
        </w:rPr>
      </w:pPr>
      <w:r w:rsidRPr="00785DC1">
        <w:rPr>
          <w:sz w:val="24"/>
        </w:rPr>
        <w:tab/>
      </w:r>
      <w:r w:rsidRPr="00785DC1">
        <w:rPr>
          <w:i/>
          <w:sz w:val="24"/>
        </w:rPr>
        <w:t>Itsensä tutkiminen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19.8.</w:t>
      </w:r>
      <w:r w:rsidRPr="00785DC1">
        <w:rPr>
          <w:sz w:val="24"/>
        </w:rPr>
        <w:tab/>
        <w:t>13. sunnuntai helluntaista</w:t>
      </w:r>
    </w:p>
    <w:p w:rsidR="00742C59" w:rsidRPr="00785DC1" w:rsidRDefault="00742C59" w:rsidP="00742C59">
      <w:pPr>
        <w:spacing w:line="240" w:lineRule="auto"/>
        <w:rPr>
          <w:i/>
          <w:sz w:val="24"/>
        </w:rPr>
      </w:pPr>
      <w:r w:rsidRPr="00785DC1">
        <w:rPr>
          <w:sz w:val="24"/>
        </w:rPr>
        <w:tab/>
      </w:r>
      <w:r w:rsidRPr="00785DC1">
        <w:rPr>
          <w:i/>
          <w:sz w:val="24"/>
        </w:rPr>
        <w:t>Jeesus, parantajamme</w:t>
      </w:r>
    </w:p>
    <w:p w:rsidR="00742C59" w:rsidRPr="00785DC1" w:rsidRDefault="00742C59" w:rsidP="00742C59">
      <w:pPr>
        <w:spacing w:line="240" w:lineRule="auto"/>
        <w:rPr>
          <w:i/>
          <w:sz w:val="24"/>
        </w:rPr>
      </w:pPr>
    </w:p>
    <w:p w:rsidR="00742C59" w:rsidRPr="00785DC1" w:rsidRDefault="00742C59" w:rsidP="00742C59">
      <w:pPr>
        <w:ind w:left="1304" w:firstLine="1"/>
        <w:rPr>
          <w:sz w:val="24"/>
        </w:rPr>
      </w:pPr>
      <w:r w:rsidRPr="00785DC1">
        <w:rPr>
          <w:color w:val="000000"/>
          <w:sz w:val="24"/>
        </w:rPr>
        <w:t xml:space="preserve">Japanin </w:t>
      </w:r>
      <w:proofErr w:type="spellStart"/>
      <w:r w:rsidRPr="00785DC1">
        <w:rPr>
          <w:color w:val="000000"/>
          <w:sz w:val="24"/>
        </w:rPr>
        <w:t>evankelis-luterialisen</w:t>
      </w:r>
      <w:proofErr w:type="spellEnd"/>
      <w:r w:rsidRPr="00785DC1">
        <w:rPr>
          <w:color w:val="000000"/>
          <w:sz w:val="24"/>
        </w:rPr>
        <w:t xml:space="preserve"> kirkon Tokion uusiin toimitiloihin Suomen Luterilaisen Evankeliumiyhdistys ry:n kautta. Suomen Luterilainen Evankeliumiyhdistys ry, PL 184, 00181 Helsinki, FI13 8000 1500 7791 95.   </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26.8.</w:t>
      </w:r>
      <w:r w:rsidRPr="00785DC1">
        <w:rPr>
          <w:sz w:val="24"/>
        </w:rPr>
        <w:tab/>
        <w:t>14. sunnuntai helluntaista</w:t>
      </w:r>
    </w:p>
    <w:p w:rsidR="00742C59" w:rsidRPr="00785DC1" w:rsidRDefault="00742C59" w:rsidP="00742C59">
      <w:pPr>
        <w:spacing w:line="240" w:lineRule="auto"/>
        <w:rPr>
          <w:i/>
          <w:sz w:val="24"/>
        </w:rPr>
      </w:pPr>
      <w:r w:rsidRPr="00785DC1">
        <w:rPr>
          <w:sz w:val="24"/>
        </w:rPr>
        <w:tab/>
      </w:r>
      <w:r w:rsidRPr="00785DC1">
        <w:rPr>
          <w:i/>
          <w:sz w:val="24"/>
        </w:rPr>
        <w:t>Lähimmäinen</w:t>
      </w:r>
    </w:p>
    <w:p w:rsidR="00742C59" w:rsidRPr="00785DC1" w:rsidRDefault="00742C59" w:rsidP="00742C59">
      <w:pPr>
        <w:spacing w:line="240" w:lineRule="auto"/>
        <w:rPr>
          <w:i/>
          <w:sz w:val="24"/>
        </w:rPr>
      </w:pPr>
    </w:p>
    <w:p w:rsidR="00742C59" w:rsidRPr="00785DC1" w:rsidRDefault="00742C59" w:rsidP="00742C59">
      <w:pPr>
        <w:ind w:left="1304"/>
        <w:rPr>
          <w:sz w:val="24"/>
        </w:rPr>
      </w:pPr>
      <w:r w:rsidRPr="00785DC1">
        <w:rPr>
          <w:sz w:val="24"/>
        </w:rPr>
        <w:t xml:space="preserve">Kirkon Ulkomaanavun katastrofirahastoon. Kirkon Ulkomaanavun säätiö, PL 210, 00130 Helsinki, viitenumeroluettelo. </w:t>
      </w:r>
    </w:p>
    <w:p w:rsidR="00742C59" w:rsidRPr="00785DC1" w:rsidRDefault="00742C59" w:rsidP="00742C59">
      <w:pPr>
        <w:spacing w:line="240" w:lineRule="auto"/>
        <w:rPr>
          <w:i/>
          <w:sz w:val="24"/>
        </w:rPr>
      </w:pPr>
      <w:r w:rsidRPr="00785DC1">
        <w:rPr>
          <w:i/>
          <w:sz w:val="24"/>
        </w:rPr>
        <w:tab/>
      </w:r>
    </w:p>
    <w:p w:rsidR="00742C59" w:rsidRPr="00785DC1" w:rsidRDefault="00742C59" w:rsidP="00742C59">
      <w:pPr>
        <w:spacing w:line="240" w:lineRule="auto"/>
        <w:rPr>
          <w:sz w:val="24"/>
        </w:rPr>
      </w:pPr>
      <w:r w:rsidRPr="00785DC1">
        <w:rPr>
          <w:sz w:val="24"/>
        </w:rPr>
        <w:t>su 2.9.</w:t>
      </w:r>
      <w:r w:rsidRPr="00785DC1">
        <w:rPr>
          <w:sz w:val="24"/>
        </w:rPr>
        <w:tab/>
        <w:t>15. sunnuntai helluntaista</w:t>
      </w:r>
    </w:p>
    <w:p w:rsidR="00742C59" w:rsidRPr="00785DC1" w:rsidRDefault="00742C59" w:rsidP="00742C59">
      <w:pPr>
        <w:spacing w:line="240" w:lineRule="auto"/>
        <w:rPr>
          <w:i/>
          <w:sz w:val="24"/>
        </w:rPr>
      </w:pPr>
      <w:r w:rsidRPr="00785DC1">
        <w:rPr>
          <w:sz w:val="24"/>
        </w:rPr>
        <w:tab/>
      </w:r>
      <w:r w:rsidRPr="00785DC1">
        <w:rPr>
          <w:i/>
          <w:sz w:val="24"/>
        </w:rPr>
        <w:t>Kiitollisuus</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9.9.</w:t>
      </w:r>
      <w:r w:rsidRPr="00785DC1">
        <w:rPr>
          <w:sz w:val="24"/>
        </w:rPr>
        <w:tab/>
        <w:t>16. sunnuntai helluntaista</w:t>
      </w:r>
    </w:p>
    <w:p w:rsidR="00742C59" w:rsidRPr="00785DC1" w:rsidRDefault="00742C59" w:rsidP="00742C59">
      <w:pPr>
        <w:spacing w:line="240" w:lineRule="auto"/>
        <w:rPr>
          <w:i/>
          <w:sz w:val="24"/>
        </w:rPr>
      </w:pPr>
      <w:r w:rsidRPr="00785DC1">
        <w:rPr>
          <w:sz w:val="24"/>
        </w:rPr>
        <w:tab/>
      </w:r>
      <w:r w:rsidRPr="00785DC1">
        <w:rPr>
          <w:i/>
          <w:sz w:val="24"/>
        </w:rPr>
        <w:t>Jumalan huolenpito</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16.9.</w:t>
      </w:r>
      <w:r w:rsidRPr="00785DC1">
        <w:rPr>
          <w:sz w:val="24"/>
        </w:rPr>
        <w:tab/>
        <w:t>17. sunnuntai helluntaista</w:t>
      </w:r>
    </w:p>
    <w:p w:rsidR="00742C59" w:rsidRPr="00785DC1" w:rsidRDefault="00742C59" w:rsidP="00742C59">
      <w:pPr>
        <w:spacing w:line="240" w:lineRule="auto"/>
        <w:rPr>
          <w:i/>
          <w:sz w:val="24"/>
        </w:rPr>
      </w:pPr>
      <w:r w:rsidRPr="00785DC1">
        <w:rPr>
          <w:sz w:val="24"/>
        </w:rPr>
        <w:tab/>
      </w:r>
      <w:r w:rsidRPr="00785DC1">
        <w:rPr>
          <w:i/>
          <w:sz w:val="24"/>
        </w:rPr>
        <w:t xml:space="preserve">Jeesus antaa elämän </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Kirkolliseen työhön suomalaisten parissa ulkomailla ja kansainväliseen diakoniaan Suomen satamissa Suomen Merimieskirkko ry:n kautta. Suomen Merimieskirkko ry, Albertinkatu 2 B, 00150 Helsinki, FI69 1014 3000 2126 27.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23.9.</w:t>
      </w:r>
      <w:r w:rsidRPr="00785DC1">
        <w:rPr>
          <w:sz w:val="24"/>
        </w:rPr>
        <w:tab/>
        <w:t>18. sunnuntai helluntaista</w:t>
      </w:r>
    </w:p>
    <w:p w:rsidR="00742C59" w:rsidRPr="00785DC1" w:rsidRDefault="00742C59" w:rsidP="00742C59">
      <w:pPr>
        <w:spacing w:line="240" w:lineRule="auto"/>
        <w:rPr>
          <w:i/>
          <w:sz w:val="24"/>
        </w:rPr>
      </w:pPr>
      <w:r w:rsidRPr="00785DC1">
        <w:rPr>
          <w:sz w:val="24"/>
        </w:rPr>
        <w:tab/>
      </w:r>
      <w:r w:rsidRPr="00785DC1">
        <w:rPr>
          <w:i/>
          <w:sz w:val="24"/>
        </w:rPr>
        <w:t>Kristityn vapaus</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30.9.</w:t>
      </w:r>
      <w:r w:rsidRPr="00785DC1">
        <w:rPr>
          <w:sz w:val="24"/>
        </w:rPr>
        <w:tab/>
        <w:t>Mikkelinpäivä (Enkelien sunnuntai)</w:t>
      </w:r>
    </w:p>
    <w:p w:rsidR="00742C59" w:rsidRPr="00785DC1" w:rsidRDefault="00742C59" w:rsidP="00742C59">
      <w:pPr>
        <w:spacing w:line="240" w:lineRule="auto"/>
        <w:rPr>
          <w:i/>
          <w:sz w:val="24"/>
        </w:rPr>
      </w:pPr>
      <w:r w:rsidRPr="00785DC1">
        <w:rPr>
          <w:sz w:val="24"/>
        </w:rPr>
        <w:tab/>
      </w:r>
      <w:r w:rsidRPr="00785DC1">
        <w:rPr>
          <w:i/>
          <w:sz w:val="24"/>
        </w:rPr>
        <w:t>Jumalan sanansaattajat</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Lapsi- ja perhetyöhön, erityisesti pyhäkoulu- ja päiväkerhotyön tukemiseen Nuori kirkko ry:n kautta. Nuori kirkko ry, Itälahdenkatu 27 A, 00210 Helsinki, FI47 1574 3000 0014 77, viite 202 20187.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7.10.</w:t>
      </w:r>
      <w:r w:rsidRPr="00785DC1">
        <w:rPr>
          <w:sz w:val="24"/>
        </w:rPr>
        <w:tab/>
        <w:t>20. sunnuntai helluntaista</w:t>
      </w:r>
    </w:p>
    <w:p w:rsidR="00742C59" w:rsidRPr="00785DC1" w:rsidRDefault="00742C59" w:rsidP="00742C59">
      <w:pPr>
        <w:spacing w:line="240" w:lineRule="auto"/>
        <w:rPr>
          <w:i/>
          <w:sz w:val="24"/>
        </w:rPr>
      </w:pPr>
      <w:r w:rsidRPr="00785DC1">
        <w:rPr>
          <w:sz w:val="24"/>
        </w:rPr>
        <w:tab/>
      </w:r>
      <w:r w:rsidRPr="00785DC1">
        <w:rPr>
          <w:i/>
          <w:sz w:val="24"/>
        </w:rPr>
        <w:t>Usko ja epäusko</w:t>
      </w:r>
    </w:p>
    <w:p w:rsidR="00742C59" w:rsidRPr="00785DC1" w:rsidRDefault="00742C59" w:rsidP="00742C59">
      <w:pPr>
        <w:spacing w:line="240" w:lineRule="auto"/>
        <w:rPr>
          <w:i/>
          <w:sz w:val="24"/>
        </w:rPr>
      </w:pPr>
    </w:p>
    <w:p w:rsidR="00742C59" w:rsidRPr="00785DC1" w:rsidRDefault="00742C59" w:rsidP="00742C59">
      <w:pPr>
        <w:spacing w:line="256" w:lineRule="auto"/>
        <w:rPr>
          <w:sz w:val="24"/>
        </w:rPr>
      </w:pPr>
      <w:r w:rsidRPr="00785DC1">
        <w:rPr>
          <w:sz w:val="24"/>
        </w:rPr>
        <w:t>su 14.10.</w:t>
      </w:r>
      <w:r w:rsidRPr="00785DC1">
        <w:rPr>
          <w:sz w:val="24"/>
        </w:rPr>
        <w:tab/>
        <w:t>21. sunnuntai helluntaista</w:t>
      </w:r>
    </w:p>
    <w:p w:rsidR="00742C59" w:rsidRPr="00785DC1" w:rsidRDefault="00742C59" w:rsidP="00742C59">
      <w:pPr>
        <w:spacing w:line="240" w:lineRule="auto"/>
        <w:rPr>
          <w:i/>
          <w:sz w:val="24"/>
        </w:rPr>
      </w:pPr>
      <w:r w:rsidRPr="00785DC1">
        <w:rPr>
          <w:sz w:val="24"/>
        </w:rPr>
        <w:tab/>
      </w:r>
      <w:r w:rsidRPr="00785DC1">
        <w:rPr>
          <w:i/>
          <w:sz w:val="24"/>
        </w:rPr>
        <w:t>Jeesuksen lähettiläät</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21.10.</w:t>
      </w:r>
      <w:r w:rsidRPr="00785DC1">
        <w:rPr>
          <w:sz w:val="24"/>
        </w:rPr>
        <w:tab/>
        <w:t>Uskonpuhdistuksen muistopäivä</w:t>
      </w:r>
    </w:p>
    <w:p w:rsidR="00742C59" w:rsidRPr="00785DC1" w:rsidRDefault="00742C59" w:rsidP="00742C59">
      <w:pPr>
        <w:spacing w:line="240" w:lineRule="auto"/>
        <w:rPr>
          <w:i/>
          <w:sz w:val="24"/>
        </w:rPr>
      </w:pPr>
      <w:r w:rsidRPr="00785DC1">
        <w:rPr>
          <w:sz w:val="24"/>
        </w:rPr>
        <w:tab/>
      </w:r>
      <w:r w:rsidRPr="00785DC1">
        <w:rPr>
          <w:i/>
          <w:sz w:val="24"/>
        </w:rPr>
        <w:t>Uskon perustus</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ke 24.10.</w:t>
      </w:r>
      <w:r w:rsidRPr="00785DC1">
        <w:rPr>
          <w:sz w:val="24"/>
        </w:rPr>
        <w:tab/>
        <w:t>Rauhan, ihmisoikeuksien ja kansainvälisen vastuun rukouspäivä</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28.10.</w:t>
      </w:r>
      <w:r w:rsidRPr="00785DC1">
        <w:rPr>
          <w:sz w:val="24"/>
        </w:rPr>
        <w:tab/>
        <w:t>23. sunnuntai helluntaista</w:t>
      </w:r>
    </w:p>
    <w:p w:rsidR="00742C59" w:rsidRPr="00785DC1" w:rsidRDefault="00742C59" w:rsidP="00742C59">
      <w:pPr>
        <w:spacing w:line="240" w:lineRule="auto"/>
        <w:rPr>
          <w:i/>
          <w:sz w:val="24"/>
        </w:rPr>
      </w:pPr>
      <w:r w:rsidRPr="00785DC1">
        <w:rPr>
          <w:sz w:val="24"/>
        </w:rPr>
        <w:tab/>
      </w:r>
      <w:r w:rsidRPr="00785DC1">
        <w:rPr>
          <w:i/>
          <w:sz w:val="24"/>
        </w:rPr>
        <w:t>Antakaa toisillenne anteeksi</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Kristittyjen yhteiseen työhön naisten ja tyttöjen oikeuksien esillä pitämiseksi ja edistämiseksi Vastuu-viikon kautta. Suomen Ekumeeninen Neuvosto ry, PL 210, 00131 Helsinki, FI85 1018 3000 0744 03, viite 3010.</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la 3.11.</w:t>
      </w:r>
      <w:r w:rsidRPr="00785DC1">
        <w:rPr>
          <w:sz w:val="24"/>
        </w:rPr>
        <w:tab/>
        <w:t>Pyhäinpäivä</w:t>
      </w:r>
    </w:p>
    <w:p w:rsidR="00742C59" w:rsidRPr="00785DC1" w:rsidRDefault="00742C59" w:rsidP="00742C59">
      <w:pPr>
        <w:spacing w:line="240" w:lineRule="auto"/>
        <w:rPr>
          <w:i/>
          <w:sz w:val="24"/>
        </w:rPr>
      </w:pPr>
      <w:r w:rsidRPr="00785DC1">
        <w:rPr>
          <w:sz w:val="24"/>
        </w:rPr>
        <w:tab/>
      </w:r>
      <w:r w:rsidRPr="00785DC1">
        <w:rPr>
          <w:i/>
          <w:sz w:val="24"/>
        </w:rPr>
        <w:t>Pyhien yhteys</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4.11.</w:t>
      </w:r>
      <w:r w:rsidRPr="00785DC1">
        <w:rPr>
          <w:sz w:val="24"/>
        </w:rPr>
        <w:tab/>
        <w:t>24. sunnuntai helluntaista</w:t>
      </w:r>
    </w:p>
    <w:p w:rsidR="00742C59" w:rsidRPr="00785DC1" w:rsidRDefault="00742C59" w:rsidP="00742C59">
      <w:pPr>
        <w:spacing w:line="240" w:lineRule="auto"/>
        <w:rPr>
          <w:i/>
          <w:sz w:val="24"/>
        </w:rPr>
      </w:pPr>
      <w:r w:rsidRPr="00785DC1">
        <w:rPr>
          <w:sz w:val="24"/>
        </w:rPr>
        <w:tab/>
      </w:r>
      <w:r w:rsidRPr="00785DC1">
        <w:rPr>
          <w:i/>
          <w:sz w:val="24"/>
        </w:rPr>
        <w:t>Kahden valtakunnan kansalaisena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Bangladeshin köyhien naisten, lasten ja maattomien ravitsemus-, terveys- ja turvallisuusolosuhteiden parantamiseen Lähetysyhdistys Kylväjä ry:n kautta. Lähetysyhdistys Kylväjä ry, PL 188, 01301 Vantaa, FI57 4405 0010 0212 96. </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11.11.</w:t>
      </w:r>
      <w:r w:rsidRPr="00785DC1">
        <w:rPr>
          <w:sz w:val="24"/>
        </w:rPr>
        <w:tab/>
        <w:t>25. sunnuntai helluntaista</w:t>
      </w:r>
    </w:p>
    <w:p w:rsidR="00742C59" w:rsidRPr="00785DC1" w:rsidRDefault="00742C59" w:rsidP="00742C59">
      <w:pPr>
        <w:spacing w:line="240" w:lineRule="auto"/>
        <w:rPr>
          <w:i/>
          <w:sz w:val="24"/>
        </w:rPr>
      </w:pPr>
      <w:r w:rsidRPr="00785DC1">
        <w:rPr>
          <w:sz w:val="24"/>
        </w:rPr>
        <w:tab/>
      </w:r>
      <w:r w:rsidRPr="00785DC1">
        <w:rPr>
          <w:i/>
          <w:sz w:val="24"/>
        </w:rPr>
        <w:t>Kuolemasta elämään</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18.11.</w:t>
      </w:r>
      <w:r w:rsidRPr="00785DC1">
        <w:rPr>
          <w:sz w:val="24"/>
        </w:rPr>
        <w:tab/>
        <w:t>Valvomisen sunnuntai</w:t>
      </w:r>
    </w:p>
    <w:p w:rsidR="00742C59" w:rsidRPr="00785DC1" w:rsidRDefault="00742C59" w:rsidP="00742C59">
      <w:pPr>
        <w:spacing w:line="240" w:lineRule="auto"/>
        <w:rPr>
          <w:i/>
          <w:sz w:val="24"/>
        </w:rPr>
      </w:pPr>
      <w:r w:rsidRPr="00785DC1">
        <w:rPr>
          <w:sz w:val="24"/>
        </w:rPr>
        <w:tab/>
      </w:r>
      <w:r w:rsidRPr="00785DC1">
        <w:rPr>
          <w:i/>
          <w:sz w:val="24"/>
        </w:rPr>
        <w:t>Valvokaa!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25.11.</w:t>
      </w:r>
      <w:r w:rsidRPr="00785DC1">
        <w:rPr>
          <w:sz w:val="24"/>
        </w:rPr>
        <w:tab/>
        <w:t xml:space="preserve">Tuomiosunnuntai (Kristuksen </w:t>
      </w:r>
      <w:proofErr w:type="spellStart"/>
      <w:r w:rsidRPr="00785DC1">
        <w:rPr>
          <w:sz w:val="24"/>
        </w:rPr>
        <w:t>kuninkuuden</w:t>
      </w:r>
      <w:proofErr w:type="spellEnd"/>
      <w:r w:rsidRPr="00785DC1">
        <w:rPr>
          <w:sz w:val="24"/>
        </w:rPr>
        <w:t xml:space="preserve"> sunnuntai)</w:t>
      </w:r>
    </w:p>
    <w:p w:rsidR="00742C59" w:rsidRPr="00785DC1" w:rsidRDefault="00742C59" w:rsidP="00742C59">
      <w:pPr>
        <w:spacing w:line="240" w:lineRule="auto"/>
        <w:rPr>
          <w:i/>
          <w:sz w:val="24"/>
        </w:rPr>
      </w:pPr>
      <w:r w:rsidRPr="00785DC1">
        <w:rPr>
          <w:sz w:val="24"/>
        </w:rPr>
        <w:tab/>
      </w:r>
      <w:r w:rsidRPr="00785DC1">
        <w:rPr>
          <w:i/>
          <w:sz w:val="24"/>
        </w:rPr>
        <w:t>Kristus, kaikkeuden Herra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Köyhyyden ja perusturvattomuuden poistamiseen maailman köyhimmillä alueilla Kirkon Ulkomaanavun kautta. Kirkon Ulkomaanavun säätiö, PL 210, 00130 Helsinki, viitenumeroluettelo.</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2.12.</w:t>
      </w:r>
      <w:r w:rsidRPr="00785DC1">
        <w:rPr>
          <w:sz w:val="24"/>
        </w:rPr>
        <w:tab/>
        <w:t>1. adventtisunnuntai</w:t>
      </w:r>
    </w:p>
    <w:p w:rsidR="00742C59" w:rsidRPr="00785DC1" w:rsidRDefault="00742C59" w:rsidP="00742C59">
      <w:pPr>
        <w:spacing w:line="240" w:lineRule="auto"/>
        <w:rPr>
          <w:i/>
          <w:sz w:val="24"/>
        </w:rPr>
      </w:pPr>
      <w:r w:rsidRPr="00785DC1">
        <w:rPr>
          <w:sz w:val="24"/>
        </w:rPr>
        <w:tab/>
      </w:r>
      <w:r w:rsidRPr="00785DC1">
        <w:rPr>
          <w:i/>
          <w:sz w:val="24"/>
        </w:rPr>
        <w:t>Kuninkaasi tulee nöyränä</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Lasten parissa tehtävään työhön maailmalla Suomen Lähetysseuran kautta. Suomen Lähetysseura ry, PL 154, 00141 Helsinki. Tilitysohjeet osoitteessa: </w:t>
      </w:r>
      <w:hyperlink r:id="rId12" w:history="1">
        <w:r w:rsidRPr="00785DC1">
          <w:rPr>
            <w:rStyle w:val="Hyperlinkki"/>
            <w:sz w:val="24"/>
          </w:rPr>
          <w:t>https://suomenlahetysseura.force.com/seurakuntapalvelut</w:t>
        </w:r>
      </w:hyperlink>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to 6.12.</w:t>
      </w:r>
      <w:r w:rsidRPr="00785DC1">
        <w:rPr>
          <w:sz w:val="24"/>
        </w:rPr>
        <w:tab/>
        <w:t>Itsenäisyyspäivä</w:t>
      </w:r>
    </w:p>
    <w:p w:rsidR="00742C59" w:rsidRPr="00785DC1" w:rsidRDefault="00742C59" w:rsidP="00742C59">
      <w:pPr>
        <w:spacing w:line="240" w:lineRule="auto"/>
        <w:rPr>
          <w:i/>
          <w:sz w:val="24"/>
        </w:rPr>
      </w:pPr>
      <w:r w:rsidRPr="00785DC1">
        <w:rPr>
          <w:sz w:val="24"/>
        </w:rPr>
        <w:tab/>
      </w:r>
      <w:r w:rsidRPr="00785DC1">
        <w:rPr>
          <w:i/>
          <w:sz w:val="24"/>
        </w:rPr>
        <w:t>Kiitos isänmaasta</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Sotiemme veteraanien hengellisen työn tukemiseen Veteraanivastuu ry:n kautta. Veteraanivastuu ry, PL 600, 00521 Helsinki, FI83 1555 3000 1109 82. </w:t>
      </w:r>
    </w:p>
    <w:p w:rsidR="00742C59" w:rsidRPr="00785DC1" w:rsidRDefault="00742C59" w:rsidP="00742C59">
      <w:pPr>
        <w:spacing w:line="240" w:lineRule="auto"/>
        <w:rPr>
          <w:i/>
          <w:sz w:val="24"/>
        </w:rPr>
      </w:pPr>
    </w:p>
    <w:p w:rsidR="00742C59" w:rsidRPr="00785DC1" w:rsidRDefault="00742C59" w:rsidP="00742C59">
      <w:pPr>
        <w:spacing w:line="256" w:lineRule="auto"/>
        <w:rPr>
          <w:sz w:val="24"/>
        </w:rPr>
      </w:pPr>
      <w:r w:rsidRPr="00785DC1">
        <w:rPr>
          <w:sz w:val="24"/>
        </w:rPr>
        <w:t>su 9.12.</w:t>
      </w:r>
      <w:r w:rsidRPr="00785DC1">
        <w:rPr>
          <w:sz w:val="24"/>
        </w:rPr>
        <w:tab/>
        <w:t>2. adventtisunnuntai</w:t>
      </w:r>
    </w:p>
    <w:p w:rsidR="00742C59" w:rsidRPr="00785DC1" w:rsidRDefault="00742C59" w:rsidP="00742C59">
      <w:pPr>
        <w:spacing w:line="240" w:lineRule="auto"/>
        <w:rPr>
          <w:i/>
          <w:sz w:val="24"/>
        </w:rPr>
      </w:pPr>
      <w:r w:rsidRPr="00785DC1">
        <w:rPr>
          <w:sz w:val="24"/>
        </w:rPr>
        <w:tab/>
      </w:r>
      <w:r w:rsidRPr="00785DC1">
        <w:rPr>
          <w:i/>
          <w:sz w:val="24"/>
        </w:rPr>
        <w:t>Kuninkaasi tulee kunniassa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16.12.</w:t>
      </w:r>
      <w:r w:rsidRPr="00785DC1">
        <w:rPr>
          <w:sz w:val="24"/>
        </w:rPr>
        <w:tab/>
        <w:t>3. adventtisunnuntai</w:t>
      </w:r>
    </w:p>
    <w:p w:rsidR="00742C59" w:rsidRPr="00785DC1" w:rsidRDefault="00742C59" w:rsidP="00742C59">
      <w:pPr>
        <w:spacing w:line="240" w:lineRule="auto"/>
        <w:rPr>
          <w:i/>
          <w:sz w:val="24"/>
        </w:rPr>
      </w:pPr>
      <w:r w:rsidRPr="00785DC1">
        <w:rPr>
          <w:sz w:val="24"/>
        </w:rPr>
        <w:tab/>
      </w:r>
      <w:r w:rsidRPr="00785DC1">
        <w:rPr>
          <w:i/>
          <w:sz w:val="24"/>
        </w:rPr>
        <w:t>Tehkää tie kuninkaalle</w:t>
      </w:r>
    </w:p>
    <w:p w:rsidR="00742C59" w:rsidRPr="00785DC1" w:rsidRDefault="00742C59" w:rsidP="00742C59">
      <w:pPr>
        <w:spacing w:line="240" w:lineRule="auto"/>
        <w:rPr>
          <w:i/>
          <w:sz w:val="24"/>
        </w:rPr>
      </w:pPr>
    </w:p>
    <w:p w:rsidR="00742C59" w:rsidRPr="00785DC1" w:rsidRDefault="00742C59" w:rsidP="00742C59">
      <w:pPr>
        <w:spacing w:line="240" w:lineRule="auto"/>
        <w:ind w:left="1304" w:firstLine="1"/>
        <w:rPr>
          <w:sz w:val="24"/>
        </w:rPr>
      </w:pPr>
      <w:r w:rsidRPr="00785DC1">
        <w:rPr>
          <w:sz w:val="24"/>
        </w:rPr>
        <w:t xml:space="preserve">Jumalanpalveluselämän yhteisöllisyyden vahvistamiseen paikallisseurakunnissa koulutusten ja tapahtumien avulla Hengen uudistus kirkossamme ry:n kautta. Hengen uudistus kirkossamme ry, Tiiliskivenkatu 3, 02330 Espoo, FI21 2047 1800 1225 24, viite 260183. </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su 23.12.</w:t>
      </w:r>
      <w:r w:rsidRPr="00785DC1">
        <w:rPr>
          <w:sz w:val="24"/>
        </w:rPr>
        <w:tab/>
        <w:t>4. adventtisunnuntai</w:t>
      </w:r>
    </w:p>
    <w:p w:rsidR="00742C59" w:rsidRPr="00785DC1" w:rsidRDefault="00742C59" w:rsidP="00742C59">
      <w:pPr>
        <w:spacing w:line="240" w:lineRule="auto"/>
        <w:rPr>
          <w:i/>
          <w:sz w:val="24"/>
        </w:rPr>
      </w:pPr>
      <w:r w:rsidRPr="00785DC1">
        <w:rPr>
          <w:sz w:val="24"/>
        </w:rPr>
        <w:tab/>
      </w:r>
      <w:r w:rsidRPr="00785DC1">
        <w:rPr>
          <w:i/>
          <w:sz w:val="24"/>
        </w:rPr>
        <w:t>Herran syntymä on lähellä</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 xml:space="preserve">ma 24.12. </w:t>
      </w:r>
      <w:r w:rsidRPr="00785DC1">
        <w:rPr>
          <w:sz w:val="24"/>
        </w:rPr>
        <w:tab/>
        <w:t>Jouluaatto</w:t>
      </w:r>
    </w:p>
    <w:p w:rsidR="00742C59" w:rsidRPr="00785DC1" w:rsidRDefault="00742C59" w:rsidP="00742C59">
      <w:pPr>
        <w:spacing w:line="240" w:lineRule="auto"/>
        <w:rPr>
          <w:i/>
          <w:sz w:val="24"/>
        </w:rPr>
      </w:pPr>
      <w:r w:rsidRPr="00785DC1">
        <w:rPr>
          <w:sz w:val="24"/>
        </w:rPr>
        <w:tab/>
      </w:r>
      <w:r w:rsidRPr="00785DC1">
        <w:rPr>
          <w:i/>
          <w:sz w:val="24"/>
        </w:rPr>
        <w:t>Lupaukset täyttyvät</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ma 24.12.</w:t>
      </w:r>
      <w:r w:rsidRPr="00785DC1">
        <w:rPr>
          <w:sz w:val="24"/>
        </w:rPr>
        <w:tab/>
        <w:t>Jouluyö</w:t>
      </w:r>
    </w:p>
    <w:p w:rsidR="00742C59" w:rsidRPr="00785DC1" w:rsidRDefault="00742C59" w:rsidP="00742C59">
      <w:pPr>
        <w:spacing w:line="240" w:lineRule="auto"/>
        <w:rPr>
          <w:i/>
          <w:sz w:val="24"/>
        </w:rPr>
      </w:pPr>
      <w:r w:rsidRPr="00785DC1">
        <w:rPr>
          <w:sz w:val="24"/>
        </w:rPr>
        <w:tab/>
      </w:r>
      <w:r w:rsidRPr="00785DC1">
        <w:rPr>
          <w:i/>
          <w:sz w:val="24"/>
        </w:rPr>
        <w:t>Teille on syntynyt Vapahtaja!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ti 25.12.</w:t>
      </w:r>
      <w:r w:rsidRPr="00785DC1">
        <w:rPr>
          <w:sz w:val="24"/>
        </w:rPr>
        <w:tab/>
        <w:t>Jouluaamu</w:t>
      </w:r>
    </w:p>
    <w:p w:rsidR="00742C59" w:rsidRPr="00785DC1" w:rsidRDefault="00742C59" w:rsidP="00742C59">
      <w:pPr>
        <w:spacing w:line="240" w:lineRule="auto"/>
        <w:rPr>
          <w:i/>
          <w:sz w:val="24"/>
        </w:rPr>
      </w:pPr>
      <w:r w:rsidRPr="00785DC1">
        <w:rPr>
          <w:sz w:val="24"/>
        </w:rPr>
        <w:tab/>
      </w:r>
      <w:r w:rsidRPr="00785DC1">
        <w:rPr>
          <w:i/>
          <w:sz w:val="24"/>
        </w:rPr>
        <w:t>Nyt Betlehemiin!</w:t>
      </w:r>
    </w:p>
    <w:p w:rsidR="00742C59" w:rsidRPr="00785DC1" w:rsidRDefault="00742C59" w:rsidP="00742C59">
      <w:pPr>
        <w:spacing w:line="240" w:lineRule="auto"/>
        <w:rPr>
          <w:sz w:val="24"/>
        </w:rPr>
      </w:pPr>
    </w:p>
    <w:p w:rsidR="00742C59" w:rsidRPr="00785DC1" w:rsidRDefault="00742C59" w:rsidP="00742C59">
      <w:pPr>
        <w:spacing w:line="240" w:lineRule="auto"/>
        <w:rPr>
          <w:sz w:val="24"/>
        </w:rPr>
      </w:pPr>
      <w:r w:rsidRPr="00785DC1">
        <w:rPr>
          <w:sz w:val="24"/>
        </w:rPr>
        <w:t>ti 25.12.</w:t>
      </w:r>
      <w:r w:rsidRPr="00785DC1">
        <w:rPr>
          <w:sz w:val="24"/>
        </w:rPr>
        <w:tab/>
        <w:t>Joulupäivä</w:t>
      </w:r>
    </w:p>
    <w:p w:rsidR="00742C59" w:rsidRPr="00785DC1" w:rsidRDefault="00742C59" w:rsidP="00742C59">
      <w:pPr>
        <w:spacing w:line="240" w:lineRule="auto"/>
        <w:rPr>
          <w:i/>
          <w:sz w:val="24"/>
        </w:rPr>
      </w:pPr>
      <w:r w:rsidRPr="00785DC1">
        <w:rPr>
          <w:sz w:val="24"/>
        </w:rPr>
        <w:tab/>
      </w:r>
      <w:r w:rsidRPr="00785DC1">
        <w:rPr>
          <w:i/>
          <w:sz w:val="24"/>
        </w:rPr>
        <w:t>Sana tuli lihaksi</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ke 26.12.</w:t>
      </w:r>
      <w:r w:rsidRPr="00785DC1">
        <w:rPr>
          <w:sz w:val="24"/>
        </w:rPr>
        <w:tab/>
        <w:t>Tapaninpäivä (2. joulupäivä)</w:t>
      </w:r>
    </w:p>
    <w:p w:rsidR="00742C59" w:rsidRPr="00785DC1" w:rsidRDefault="00742C59" w:rsidP="00742C59">
      <w:pPr>
        <w:spacing w:line="240" w:lineRule="auto"/>
        <w:rPr>
          <w:i/>
          <w:sz w:val="24"/>
        </w:rPr>
      </w:pPr>
      <w:r w:rsidRPr="00785DC1">
        <w:rPr>
          <w:sz w:val="24"/>
        </w:rPr>
        <w:tab/>
      </w:r>
      <w:r w:rsidRPr="00785DC1">
        <w:rPr>
          <w:i/>
          <w:sz w:val="24"/>
        </w:rPr>
        <w:t>Kristuksen todistajat</w:t>
      </w:r>
    </w:p>
    <w:p w:rsidR="00742C59" w:rsidRPr="00785DC1" w:rsidRDefault="00742C59" w:rsidP="00742C59">
      <w:pPr>
        <w:spacing w:line="240" w:lineRule="auto"/>
        <w:rPr>
          <w:sz w:val="24"/>
        </w:rPr>
      </w:pPr>
      <w:r w:rsidRPr="00785DC1">
        <w:rPr>
          <w:sz w:val="24"/>
        </w:rPr>
        <w:tab/>
      </w:r>
    </w:p>
    <w:p w:rsidR="00742C59" w:rsidRPr="00785DC1" w:rsidRDefault="00742C59" w:rsidP="00742C59">
      <w:pPr>
        <w:spacing w:line="240" w:lineRule="auto"/>
        <w:rPr>
          <w:sz w:val="24"/>
        </w:rPr>
      </w:pPr>
      <w:r w:rsidRPr="00785DC1">
        <w:rPr>
          <w:sz w:val="24"/>
        </w:rPr>
        <w:t>to 27.12.</w:t>
      </w:r>
      <w:r w:rsidRPr="00785DC1">
        <w:rPr>
          <w:sz w:val="24"/>
        </w:rPr>
        <w:tab/>
        <w:t>Apostoli Johanneksen päivä (3. joulupäivä)</w:t>
      </w:r>
    </w:p>
    <w:p w:rsidR="00742C59" w:rsidRPr="00785DC1" w:rsidRDefault="00742C59" w:rsidP="00742C59">
      <w:pPr>
        <w:spacing w:line="240" w:lineRule="auto"/>
        <w:rPr>
          <w:i/>
          <w:sz w:val="24"/>
        </w:rPr>
      </w:pPr>
      <w:r w:rsidRPr="00785DC1">
        <w:rPr>
          <w:sz w:val="24"/>
        </w:rPr>
        <w:tab/>
      </w:r>
      <w:r w:rsidRPr="00785DC1">
        <w:rPr>
          <w:i/>
          <w:sz w:val="24"/>
        </w:rPr>
        <w:t>Jumala on rakkaus</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pe 28.12.</w:t>
      </w:r>
      <w:r w:rsidRPr="00785DC1">
        <w:rPr>
          <w:sz w:val="24"/>
        </w:rPr>
        <w:tab/>
        <w:t>Viattomien lasten päivä (4. joulupäivä)</w:t>
      </w:r>
    </w:p>
    <w:p w:rsidR="00742C59" w:rsidRPr="00785DC1" w:rsidRDefault="00742C59" w:rsidP="00742C59">
      <w:pPr>
        <w:spacing w:line="240" w:lineRule="auto"/>
        <w:rPr>
          <w:i/>
          <w:sz w:val="24"/>
        </w:rPr>
      </w:pPr>
      <w:r w:rsidRPr="00785DC1">
        <w:rPr>
          <w:sz w:val="24"/>
        </w:rPr>
        <w:tab/>
      </w:r>
      <w:r w:rsidRPr="00785DC1">
        <w:rPr>
          <w:i/>
          <w:sz w:val="24"/>
        </w:rPr>
        <w:t>Jeesus pakolaisena</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su 30.12.</w:t>
      </w:r>
      <w:r w:rsidRPr="00785DC1">
        <w:rPr>
          <w:sz w:val="24"/>
        </w:rPr>
        <w:tab/>
        <w:t>1. sunnuntai joulusta</w:t>
      </w:r>
    </w:p>
    <w:p w:rsidR="00742C59" w:rsidRPr="00785DC1" w:rsidRDefault="00742C59" w:rsidP="00742C59">
      <w:pPr>
        <w:spacing w:line="240" w:lineRule="auto"/>
        <w:rPr>
          <w:i/>
          <w:sz w:val="24"/>
        </w:rPr>
      </w:pPr>
      <w:r w:rsidRPr="00785DC1">
        <w:rPr>
          <w:sz w:val="24"/>
        </w:rPr>
        <w:tab/>
      </w:r>
      <w:r w:rsidRPr="00785DC1">
        <w:rPr>
          <w:i/>
          <w:sz w:val="24"/>
        </w:rPr>
        <w:t>Pyhä perhe</w:t>
      </w:r>
    </w:p>
    <w:p w:rsidR="00742C59" w:rsidRPr="00785DC1" w:rsidRDefault="00742C59" w:rsidP="00742C59">
      <w:pPr>
        <w:spacing w:line="240" w:lineRule="auto"/>
        <w:rPr>
          <w:i/>
          <w:sz w:val="24"/>
        </w:rPr>
      </w:pPr>
    </w:p>
    <w:p w:rsidR="00742C59" w:rsidRPr="00785DC1" w:rsidRDefault="00742C59" w:rsidP="00742C59">
      <w:pPr>
        <w:spacing w:line="240" w:lineRule="auto"/>
        <w:rPr>
          <w:sz w:val="24"/>
        </w:rPr>
      </w:pPr>
      <w:r w:rsidRPr="00785DC1">
        <w:rPr>
          <w:sz w:val="24"/>
        </w:rPr>
        <w:t>ma 31.12.</w:t>
      </w:r>
      <w:r w:rsidRPr="00785DC1">
        <w:rPr>
          <w:sz w:val="24"/>
        </w:rPr>
        <w:tab/>
        <w:t>Uudenvuodenaatto (ilta)</w:t>
      </w:r>
    </w:p>
    <w:p w:rsidR="00742C59" w:rsidRPr="00785DC1" w:rsidRDefault="00742C59" w:rsidP="00742C59">
      <w:pPr>
        <w:spacing w:line="240" w:lineRule="auto"/>
        <w:rPr>
          <w:i/>
          <w:sz w:val="24"/>
        </w:rPr>
      </w:pPr>
      <w:r w:rsidRPr="00785DC1">
        <w:rPr>
          <w:sz w:val="24"/>
        </w:rPr>
        <w:tab/>
      </w:r>
      <w:r w:rsidRPr="00785DC1">
        <w:rPr>
          <w:i/>
          <w:sz w:val="24"/>
        </w:rPr>
        <w:t>Aikamme on Jumalan kädessä</w:t>
      </w:r>
    </w:p>
    <w:p w:rsidR="00742C59" w:rsidRPr="00785DC1" w:rsidRDefault="00742C59" w:rsidP="00742C59">
      <w:pPr>
        <w:spacing w:line="240" w:lineRule="auto"/>
        <w:rPr>
          <w:i/>
          <w:sz w:val="24"/>
        </w:rPr>
      </w:pPr>
    </w:p>
    <w:p w:rsidR="00742C59" w:rsidRPr="00785DC1" w:rsidRDefault="00742C59" w:rsidP="00742C59">
      <w:pPr>
        <w:spacing w:line="256" w:lineRule="auto"/>
        <w:rPr>
          <w:b/>
          <w:sz w:val="24"/>
          <w:u w:val="single"/>
        </w:rPr>
      </w:pPr>
    </w:p>
    <w:p w:rsidR="00742C59" w:rsidRPr="00785DC1" w:rsidRDefault="00742C59" w:rsidP="00742C59">
      <w:pPr>
        <w:pStyle w:val="Luettelokappale"/>
        <w:numPr>
          <w:ilvl w:val="0"/>
          <w:numId w:val="37"/>
        </w:numPr>
        <w:spacing w:after="0"/>
        <w:jc w:val="both"/>
        <w:rPr>
          <w:rFonts w:ascii="Times New Roman" w:hAnsi="Times New Roman" w:cs="Times New Roman"/>
          <w:b/>
          <w:sz w:val="24"/>
          <w:szCs w:val="24"/>
          <w:u w:val="single"/>
        </w:rPr>
      </w:pPr>
      <w:r w:rsidRPr="00785DC1">
        <w:rPr>
          <w:rFonts w:ascii="Times New Roman" w:hAnsi="Times New Roman" w:cs="Times New Roman"/>
          <w:b/>
          <w:sz w:val="24"/>
          <w:szCs w:val="24"/>
          <w:u w:val="single"/>
        </w:rPr>
        <w:t xml:space="preserve">Ajanjaksoon sidotut kolehdit </w:t>
      </w:r>
    </w:p>
    <w:p w:rsidR="00742C59" w:rsidRPr="00785DC1" w:rsidRDefault="00742C59" w:rsidP="00742C59">
      <w:pPr>
        <w:pStyle w:val="Luettelokappale"/>
        <w:spacing w:after="0"/>
        <w:jc w:val="both"/>
        <w:rPr>
          <w:rFonts w:ascii="Times New Roman" w:hAnsi="Times New Roman" w:cs="Times New Roman"/>
          <w:sz w:val="24"/>
          <w:szCs w:val="24"/>
        </w:rPr>
      </w:pPr>
      <w:r w:rsidRPr="00785DC1">
        <w:rPr>
          <w:rFonts w:ascii="Times New Roman" w:hAnsi="Times New Roman" w:cs="Times New Roman"/>
          <w:sz w:val="24"/>
          <w:szCs w:val="24"/>
        </w:rPr>
        <w:t xml:space="preserve">Seuraavat kolehdit kannetaan seurakunnan kolehtisuunnitelmassa tarkemmin määriteltyinä päivinä: </w:t>
      </w:r>
    </w:p>
    <w:p w:rsidR="00742C59" w:rsidRPr="00785DC1" w:rsidRDefault="00742C59" w:rsidP="00742C59">
      <w:pPr>
        <w:pStyle w:val="Luettelokappale"/>
        <w:spacing w:after="0"/>
        <w:jc w:val="both"/>
        <w:rPr>
          <w:rFonts w:ascii="Times New Roman" w:hAnsi="Times New Roman" w:cs="Times New Roman"/>
          <w:sz w:val="24"/>
          <w:szCs w:val="24"/>
        </w:rPr>
      </w:pPr>
    </w:p>
    <w:p w:rsidR="00742C59" w:rsidRPr="00785DC1" w:rsidRDefault="00742C59" w:rsidP="00742C59">
      <w:pPr>
        <w:pStyle w:val="Luettelokappale"/>
        <w:spacing w:after="0"/>
        <w:jc w:val="both"/>
        <w:rPr>
          <w:rFonts w:ascii="Times New Roman" w:hAnsi="Times New Roman" w:cs="Times New Roman"/>
          <w:sz w:val="24"/>
          <w:szCs w:val="24"/>
        </w:rPr>
      </w:pPr>
      <w:r w:rsidRPr="00785DC1">
        <w:rPr>
          <w:rFonts w:ascii="Times New Roman" w:hAnsi="Times New Roman" w:cs="Times New Roman"/>
          <w:sz w:val="24"/>
          <w:szCs w:val="24"/>
        </w:rPr>
        <w:t>Tammi-maaliskuussa</w:t>
      </w:r>
    </w:p>
    <w:p w:rsidR="00742C59" w:rsidRPr="00785DC1" w:rsidRDefault="00742C59" w:rsidP="00742C59">
      <w:pPr>
        <w:pStyle w:val="Luettelokappale"/>
        <w:spacing w:after="0"/>
        <w:ind w:left="1304" w:firstLine="1"/>
        <w:jc w:val="both"/>
        <w:rPr>
          <w:rFonts w:ascii="Times New Roman" w:hAnsi="Times New Roman" w:cs="Times New Roman"/>
          <w:sz w:val="24"/>
          <w:szCs w:val="24"/>
        </w:rPr>
      </w:pPr>
      <w:r w:rsidRPr="00785DC1">
        <w:rPr>
          <w:rFonts w:ascii="Times New Roman" w:hAnsi="Times New Roman" w:cs="Times New Roman"/>
          <w:sz w:val="24"/>
          <w:szCs w:val="24"/>
        </w:rPr>
        <w:t>Päihde- ja kriminaalityöhön eri järjestöille, Kirkkohallitus, PL 210, 00131 Helsinki, viitenumeroluettelo</w:t>
      </w:r>
    </w:p>
    <w:p w:rsidR="00742C59" w:rsidRPr="00785DC1" w:rsidRDefault="00742C59" w:rsidP="00742C59">
      <w:pPr>
        <w:pStyle w:val="Luettelokappale"/>
        <w:spacing w:after="0"/>
        <w:jc w:val="both"/>
        <w:rPr>
          <w:rFonts w:ascii="Times New Roman" w:hAnsi="Times New Roman" w:cs="Times New Roman"/>
          <w:sz w:val="24"/>
          <w:szCs w:val="24"/>
        </w:rPr>
      </w:pPr>
    </w:p>
    <w:p w:rsidR="00742C59" w:rsidRPr="00785DC1" w:rsidRDefault="00742C59" w:rsidP="00742C59">
      <w:pPr>
        <w:pStyle w:val="Luettelokappale"/>
        <w:spacing w:after="0"/>
        <w:jc w:val="both"/>
        <w:rPr>
          <w:rFonts w:ascii="Times New Roman" w:hAnsi="Times New Roman" w:cs="Times New Roman"/>
          <w:sz w:val="24"/>
          <w:szCs w:val="24"/>
        </w:rPr>
      </w:pPr>
      <w:r w:rsidRPr="00785DC1">
        <w:rPr>
          <w:rFonts w:ascii="Times New Roman" w:hAnsi="Times New Roman" w:cs="Times New Roman"/>
          <w:sz w:val="24"/>
          <w:szCs w:val="24"/>
        </w:rPr>
        <w:t>Kesä-elokuussa</w:t>
      </w:r>
    </w:p>
    <w:p w:rsidR="00742C59" w:rsidRPr="00785DC1" w:rsidRDefault="00742C59" w:rsidP="00742C59">
      <w:pPr>
        <w:pStyle w:val="Luettelokappale"/>
        <w:spacing w:after="0"/>
        <w:ind w:left="1304" w:firstLine="1"/>
        <w:jc w:val="both"/>
        <w:rPr>
          <w:rFonts w:ascii="Times New Roman" w:hAnsi="Times New Roman" w:cs="Times New Roman"/>
          <w:sz w:val="24"/>
          <w:szCs w:val="24"/>
        </w:rPr>
      </w:pPr>
      <w:r w:rsidRPr="00785DC1">
        <w:rPr>
          <w:rFonts w:ascii="Times New Roman" w:hAnsi="Times New Roman" w:cs="Times New Roman"/>
          <w:sz w:val="24"/>
          <w:szCs w:val="24"/>
        </w:rPr>
        <w:t>Kirkon ulkosuomalaistyöhön, Kirkkohallitus, PL 210, 00131 Helsinki, viitenumeroluettelo</w:t>
      </w:r>
    </w:p>
    <w:p w:rsidR="00742C59" w:rsidRPr="00785DC1" w:rsidRDefault="00742C59" w:rsidP="00742C59">
      <w:pPr>
        <w:pStyle w:val="Luettelokappale"/>
        <w:spacing w:after="0"/>
        <w:ind w:left="1304" w:firstLine="1"/>
        <w:jc w:val="both"/>
        <w:rPr>
          <w:rFonts w:ascii="Times New Roman" w:hAnsi="Times New Roman" w:cs="Times New Roman"/>
          <w:sz w:val="24"/>
          <w:szCs w:val="24"/>
        </w:rPr>
      </w:pPr>
    </w:p>
    <w:p w:rsidR="00742C59" w:rsidRPr="00785DC1" w:rsidRDefault="00742C59" w:rsidP="00742C59">
      <w:pPr>
        <w:pStyle w:val="Luettelokappale"/>
        <w:spacing w:after="0"/>
        <w:ind w:left="1304" w:firstLine="1"/>
        <w:jc w:val="both"/>
        <w:rPr>
          <w:rFonts w:ascii="Times New Roman" w:hAnsi="Times New Roman" w:cs="Times New Roman"/>
          <w:sz w:val="24"/>
          <w:szCs w:val="24"/>
        </w:rPr>
      </w:pPr>
      <w:r w:rsidRPr="00785DC1">
        <w:rPr>
          <w:rFonts w:ascii="Times New Roman" w:hAnsi="Times New Roman" w:cs="Times New Roman"/>
          <w:sz w:val="24"/>
          <w:szCs w:val="24"/>
        </w:rPr>
        <w:t>Pohjois-Suomen tunturikappelien ja maamme tiekirkkotoiminnan tukemiseen, Kirkkohallitus, PL 210, 00131 Helsinki, viitenumeroluettelo</w:t>
      </w:r>
    </w:p>
    <w:p w:rsidR="00742C59" w:rsidRPr="00785DC1" w:rsidRDefault="00742C59" w:rsidP="00742C59">
      <w:pPr>
        <w:pStyle w:val="Luettelokappale"/>
        <w:spacing w:after="0"/>
        <w:ind w:left="1304" w:firstLine="1"/>
        <w:jc w:val="both"/>
        <w:rPr>
          <w:rFonts w:ascii="Times New Roman" w:hAnsi="Times New Roman" w:cs="Times New Roman"/>
          <w:sz w:val="24"/>
          <w:szCs w:val="24"/>
        </w:rPr>
      </w:pPr>
    </w:p>
    <w:p w:rsidR="00742C59" w:rsidRPr="00785DC1" w:rsidRDefault="00742C59" w:rsidP="00742C59">
      <w:pPr>
        <w:pStyle w:val="Luettelokappale"/>
        <w:spacing w:after="0"/>
        <w:jc w:val="both"/>
        <w:rPr>
          <w:rFonts w:ascii="Times New Roman" w:hAnsi="Times New Roman" w:cs="Times New Roman"/>
          <w:sz w:val="24"/>
          <w:szCs w:val="24"/>
        </w:rPr>
      </w:pPr>
      <w:r w:rsidRPr="00785DC1">
        <w:rPr>
          <w:rFonts w:ascii="Times New Roman" w:hAnsi="Times New Roman" w:cs="Times New Roman"/>
          <w:sz w:val="24"/>
          <w:szCs w:val="24"/>
        </w:rPr>
        <w:t>Syys-marraskuussa</w:t>
      </w:r>
    </w:p>
    <w:p w:rsidR="00742C59" w:rsidRPr="00785DC1" w:rsidRDefault="00742C59" w:rsidP="00742C59">
      <w:pPr>
        <w:pStyle w:val="Luettelokappale"/>
        <w:spacing w:after="0"/>
        <w:ind w:left="1304" w:firstLine="1"/>
        <w:jc w:val="both"/>
        <w:rPr>
          <w:rFonts w:ascii="Times New Roman" w:hAnsi="Times New Roman" w:cs="Times New Roman"/>
          <w:sz w:val="24"/>
          <w:szCs w:val="24"/>
        </w:rPr>
      </w:pPr>
      <w:r w:rsidRPr="00785DC1">
        <w:rPr>
          <w:rFonts w:ascii="Times New Roman" w:hAnsi="Times New Roman" w:cs="Times New Roman"/>
          <w:sz w:val="24"/>
          <w:szCs w:val="24"/>
        </w:rPr>
        <w:t>Oppilaitos- ja nuorisotyöhön eri järjestöille, Kirkkohallitus, PL 210, 00131 Helsinki, viitenumeroluettelo</w:t>
      </w:r>
    </w:p>
    <w:p w:rsidR="00742C59" w:rsidRPr="00785DC1" w:rsidRDefault="00742C59" w:rsidP="00742C59">
      <w:pPr>
        <w:pStyle w:val="Luettelokappale"/>
        <w:spacing w:after="0"/>
        <w:ind w:left="1304" w:firstLine="1"/>
        <w:jc w:val="both"/>
        <w:rPr>
          <w:rFonts w:ascii="Times New Roman" w:hAnsi="Times New Roman" w:cs="Times New Roman"/>
          <w:sz w:val="24"/>
          <w:szCs w:val="24"/>
        </w:rPr>
      </w:pPr>
    </w:p>
    <w:p w:rsidR="00742C59" w:rsidRPr="00785DC1" w:rsidRDefault="00742C59" w:rsidP="00742C59">
      <w:pPr>
        <w:pStyle w:val="Luettelokappale"/>
        <w:spacing w:after="0"/>
        <w:jc w:val="both"/>
        <w:rPr>
          <w:rFonts w:ascii="Times New Roman" w:hAnsi="Times New Roman" w:cs="Times New Roman"/>
          <w:sz w:val="24"/>
          <w:szCs w:val="24"/>
        </w:rPr>
      </w:pPr>
    </w:p>
    <w:p w:rsidR="00742C59" w:rsidRPr="00785DC1" w:rsidRDefault="00742C59" w:rsidP="00742C59">
      <w:pPr>
        <w:pStyle w:val="Luettelokappale"/>
        <w:numPr>
          <w:ilvl w:val="0"/>
          <w:numId w:val="37"/>
        </w:numPr>
        <w:spacing w:after="0"/>
        <w:jc w:val="both"/>
        <w:rPr>
          <w:rFonts w:ascii="Times New Roman" w:hAnsi="Times New Roman" w:cs="Times New Roman"/>
          <w:b/>
          <w:sz w:val="24"/>
          <w:szCs w:val="24"/>
          <w:u w:val="single"/>
        </w:rPr>
      </w:pPr>
      <w:r w:rsidRPr="00785DC1">
        <w:rPr>
          <w:rFonts w:ascii="Times New Roman" w:hAnsi="Times New Roman" w:cs="Times New Roman"/>
          <w:b/>
          <w:sz w:val="24"/>
          <w:szCs w:val="24"/>
          <w:u w:val="single"/>
        </w:rPr>
        <w:t>Tuomiokapitulin kolehdit</w:t>
      </w:r>
    </w:p>
    <w:p w:rsidR="00742C59" w:rsidRPr="00785DC1" w:rsidRDefault="00742C59" w:rsidP="00742C59">
      <w:pPr>
        <w:ind w:left="720"/>
        <w:jc w:val="both"/>
        <w:rPr>
          <w:sz w:val="24"/>
        </w:rPr>
      </w:pPr>
      <w:r w:rsidRPr="00785DC1">
        <w:rPr>
          <w:sz w:val="24"/>
        </w:rPr>
        <w:t xml:space="preserve">Seurakuntien kolehtisuunnitelmiin sijoitetaan myös tuomiokapitulien määräämät kohteet. Hiippakuntakolehdeista lähetetään viitenumeroluettelo. </w:t>
      </w:r>
    </w:p>
    <w:p w:rsidR="00742C59" w:rsidRPr="00785DC1" w:rsidRDefault="00742C59" w:rsidP="00742C59">
      <w:pPr>
        <w:jc w:val="both"/>
        <w:rPr>
          <w:sz w:val="24"/>
        </w:rPr>
      </w:pPr>
    </w:p>
    <w:p w:rsidR="00742C59" w:rsidRPr="00785DC1" w:rsidRDefault="00742C59" w:rsidP="00742C59">
      <w:pPr>
        <w:ind w:left="720"/>
        <w:jc w:val="both"/>
        <w:rPr>
          <w:sz w:val="24"/>
        </w:rPr>
      </w:pPr>
    </w:p>
    <w:p w:rsidR="00742C59" w:rsidRPr="00785DC1" w:rsidRDefault="00742C59" w:rsidP="00742C59">
      <w:pPr>
        <w:pStyle w:val="Luettelokappale"/>
        <w:numPr>
          <w:ilvl w:val="0"/>
          <w:numId w:val="37"/>
        </w:numPr>
        <w:spacing w:after="0"/>
        <w:jc w:val="both"/>
        <w:rPr>
          <w:rFonts w:ascii="Times New Roman" w:hAnsi="Times New Roman" w:cs="Times New Roman"/>
          <w:b/>
          <w:sz w:val="24"/>
          <w:szCs w:val="24"/>
          <w:u w:val="single"/>
        </w:rPr>
      </w:pPr>
      <w:r w:rsidRPr="00785DC1">
        <w:rPr>
          <w:rFonts w:ascii="Times New Roman" w:hAnsi="Times New Roman" w:cs="Times New Roman"/>
          <w:b/>
          <w:sz w:val="24"/>
          <w:szCs w:val="24"/>
          <w:u w:val="single"/>
        </w:rPr>
        <w:t>Kolehtisuositukset</w:t>
      </w:r>
    </w:p>
    <w:p w:rsidR="00742C59" w:rsidRPr="00785DC1" w:rsidRDefault="00742C59" w:rsidP="00742C59">
      <w:pPr>
        <w:ind w:left="720"/>
        <w:jc w:val="both"/>
        <w:rPr>
          <w:sz w:val="24"/>
        </w:rPr>
      </w:pPr>
      <w:r w:rsidRPr="00785DC1">
        <w:rPr>
          <w:sz w:val="24"/>
        </w:rPr>
        <w:t>Kirkkohallitus ilmoittaa lisäksi seuraavat kohteet seurakunnissa harkittaviksi kolehtisuunnitelmia varten:</w:t>
      </w:r>
    </w:p>
    <w:p w:rsidR="00742C59" w:rsidRPr="00785DC1" w:rsidRDefault="00742C59" w:rsidP="00742C59">
      <w:pPr>
        <w:ind w:left="720"/>
        <w:jc w:val="both"/>
        <w:rPr>
          <w:sz w:val="24"/>
        </w:rPr>
      </w:pPr>
    </w:p>
    <w:p w:rsidR="00742C59" w:rsidRPr="00785DC1" w:rsidRDefault="00742C59" w:rsidP="00742C59">
      <w:pPr>
        <w:spacing w:line="240" w:lineRule="auto"/>
        <w:ind w:left="720"/>
        <w:jc w:val="both"/>
        <w:rPr>
          <w:sz w:val="24"/>
        </w:rPr>
      </w:pPr>
      <w:r w:rsidRPr="00785DC1">
        <w:rPr>
          <w:sz w:val="24"/>
        </w:rPr>
        <w:lastRenderedPageBreak/>
        <w:t xml:space="preserve">Syrjäytettyjen aseman parantamiseen Suomen Lähetysseuran kautta. Suomen Lähetysseura ry, PL 154, 00141 Helsinki. Tilitysohjeet osoitteessa: </w:t>
      </w:r>
      <w:hyperlink r:id="rId13" w:history="1">
        <w:r w:rsidRPr="00785DC1">
          <w:rPr>
            <w:rStyle w:val="Hyperlinkki"/>
            <w:sz w:val="24"/>
          </w:rPr>
          <w:t>https://suomenlahetysseura.force.com/seurakuntapalvelut</w:t>
        </w:r>
      </w:hyperlink>
    </w:p>
    <w:p w:rsidR="00742C59" w:rsidRPr="00785DC1" w:rsidRDefault="00742C59" w:rsidP="00742C59">
      <w:pPr>
        <w:spacing w:line="256" w:lineRule="auto"/>
        <w:jc w:val="both"/>
        <w:rPr>
          <w:sz w:val="24"/>
        </w:rPr>
      </w:pPr>
    </w:p>
    <w:p w:rsidR="00742C59" w:rsidRPr="00785DC1" w:rsidRDefault="00742C59" w:rsidP="00742C59">
      <w:pPr>
        <w:spacing w:line="240" w:lineRule="auto"/>
        <w:ind w:left="720"/>
        <w:jc w:val="both"/>
        <w:rPr>
          <w:sz w:val="24"/>
        </w:rPr>
      </w:pPr>
      <w:r w:rsidRPr="00785DC1">
        <w:rPr>
          <w:sz w:val="24"/>
        </w:rPr>
        <w:t xml:space="preserve">Diakoniatyöhön maailmalla Suomen Lähetysseuran kautta. Suomen Lähetysseura ry, PL 154, 00141 Helsinki. Tilitysohjeet osoitteessa: </w:t>
      </w:r>
      <w:hyperlink r:id="rId14" w:history="1">
        <w:r w:rsidRPr="00785DC1">
          <w:rPr>
            <w:rStyle w:val="Hyperlinkki"/>
            <w:sz w:val="24"/>
          </w:rPr>
          <w:t>https://suomenlahetysseura.force.com/seurakuntapalvelut</w:t>
        </w:r>
      </w:hyperlink>
    </w:p>
    <w:p w:rsidR="00742C59" w:rsidRPr="00785DC1" w:rsidRDefault="00742C59" w:rsidP="00742C59">
      <w:pPr>
        <w:spacing w:line="256" w:lineRule="auto"/>
        <w:jc w:val="both"/>
        <w:rPr>
          <w:sz w:val="24"/>
        </w:rPr>
      </w:pPr>
    </w:p>
    <w:p w:rsidR="00742C59" w:rsidRPr="00785DC1" w:rsidRDefault="00742C59" w:rsidP="00742C59">
      <w:pPr>
        <w:spacing w:line="240" w:lineRule="auto"/>
        <w:ind w:left="720"/>
        <w:jc w:val="both"/>
        <w:rPr>
          <w:sz w:val="24"/>
        </w:rPr>
      </w:pPr>
      <w:r w:rsidRPr="00785DC1">
        <w:rPr>
          <w:sz w:val="24"/>
        </w:rPr>
        <w:t xml:space="preserve">Teologiselle koulutukselle maailmalla Suomen Lähetysseuran kautta. Suomen Lähetysseura ry, PL 154, 00141 Helsinki. Tilitysohjeet osoitteessa: </w:t>
      </w:r>
      <w:hyperlink r:id="rId15" w:history="1">
        <w:r w:rsidRPr="00785DC1">
          <w:rPr>
            <w:rStyle w:val="Hyperlinkki"/>
            <w:sz w:val="24"/>
          </w:rPr>
          <w:t>https://suomenlahetysseura.force.com/seurakuntapalvelut</w:t>
        </w:r>
      </w:hyperlink>
    </w:p>
    <w:p w:rsidR="00742C59" w:rsidRPr="00785DC1" w:rsidRDefault="00742C59" w:rsidP="00742C59">
      <w:pPr>
        <w:spacing w:line="256" w:lineRule="auto"/>
        <w:rPr>
          <w:sz w:val="24"/>
        </w:rPr>
      </w:pPr>
    </w:p>
    <w:p w:rsidR="00742C59" w:rsidRPr="00785DC1" w:rsidRDefault="00742C59" w:rsidP="00742C59">
      <w:pPr>
        <w:spacing w:line="240" w:lineRule="auto"/>
        <w:ind w:left="720"/>
        <w:jc w:val="both"/>
        <w:rPr>
          <w:sz w:val="24"/>
        </w:rPr>
      </w:pPr>
      <w:r w:rsidRPr="00785DC1">
        <w:rPr>
          <w:sz w:val="24"/>
        </w:rPr>
        <w:t xml:space="preserve">Vammaisten parissa tehtävään työhön maailmalla Suomen Lähetysseuran kautta. Suomen Lähetysseura ry, PL 154, 00141 Helsinki. Tilitysohjeet osoitteessa: </w:t>
      </w:r>
      <w:hyperlink r:id="rId16" w:history="1">
        <w:r w:rsidRPr="00785DC1">
          <w:rPr>
            <w:rStyle w:val="Hyperlinkki"/>
            <w:sz w:val="24"/>
          </w:rPr>
          <w:t>https://suomenlahetysseura.force.com/seurakuntapalvelut</w:t>
        </w:r>
      </w:hyperlink>
    </w:p>
    <w:p w:rsidR="00742C59" w:rsidRPr="00785DC1" w:rsidRDefault="00742C59" w:rsidP="00742C59">
      <w:pPr>
        <w:spacing w:line="256" w:lineRule="auto"/>
        <w:jc w:val="both"/>
        <w:rPr>
          <w:sz w:val="24"/>
        </w:rPr>
      </w:pPr>
    </w:p>
    <w:p w:rsidR="00742C59" w:rsidRPr="00785DC1" w:rsidRDefault="00742C59" w:rsidP="00742C59">
      <w:pPr>
        <w:ind w:left="720"/>
        <w:jc w:val="both"/>
        <w:rPr>
          <w:sz w:val="24"/>
        </w:rPr>
      </w:pPr>
      <w:r w:rsidRPr="00785DC1">
        <w:rPr>
          <w:sz w:val="24"/>
        </w:rPr>
        <w:t xml:space="preserve">Rauhan ja vakauden edistämiseen kehitysmaissa Kirkon Ulkomaanavun säätiön kautta. Kirkon Ulkomaanavun säätiö, PL 210, 00130 Helsinki, viitenumeroluettelo. </w:t>
      </w:r>
    </w:p>
    <w:p w:rsidR="00952E4F" w:rsidRDefault="00952E4F" w:rsidP="00742C59">
      <w:pPr>
        <w:ind w:left="720"/>
        <w:jc w:val="both"/>
        <w:rPr>
          <w:sz w:val="24"/>
        </w:rPr>
      </w:pPr>
    </w:p>
    <w:p w:rsidR="00742C59" w:rsidRPr="00785DC1" w:rsidRDefault="00742C59" w:rsidP="00742C59">
      <w:pPr>
        <w:ind w:left="720"/>
        <w:jc w:val="both"/>
        <w:rPr>
          <w:sz w:val="24"/>
        </w:rPr>
      </w:pPr>
      <w:r w:rsidRPr="00785DC1">
        <w:rPr>
          <w:sz w:val="24"/>
        </w:rPr>
        <w:t xml:space="preserve">Pakolaisten auttamiseen kriisialueilla Kirkon Ulkomaanavun säätiön kautta. Kirkon Ulkomaanavun säätiö, PL 210, 00130 Helsinki, viitenumeroluettelo. </w:t>
      </w:r>
    </w:p>
    <w:p w:rsidR="00952E4F" w:rsidRDefault="00952E4F"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Kiinan raamattutyöhön Suomen ev.lut. kirkon ja Kiinan kristillisen neuvoston välisen vuonna 2000 solmitun yhteistyösopimuksen toteuttamiseksi Suomen Pipliaseura ry:n kautta. Suomen Pipliaseura ry, PL 54, 00241 Helsinki, viitenumeroluettelo.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Mekong-alueen medialähetystyöhön Medialähetys Sanansaattajat ry:n kautta. Medialähetys Sanansaattajat ry, PL 13, 05801 Hyvinkää, FI78 5062 0320 1903 60. </w:t>
      </w:r>
    </w:p>
    <w:p w:rsidR="00742C59" w:rsidRPr="00785DC1" w:rsidRDefault="00742C59" w:rsidP="00742C59">
      <w:pPr>
        <w:spacing w:line="256" w:lineRule="auto"/>
        <w:jc w:val="both"/>
        <w:rPr>
          <w:sz w:val="24"/>
        </w:rPr>
      </w:pPr>
    </w:p>
    <w:p w:rsidR="00742C59" w:rsidRPr="00785DC1" w:rsidRDefault="00742C59" w:rsidP="00742C59">
      <w:pPr>
        <w:spacing w:line="256" w:lineRule="auto"/>
        <w:ind w:left="720"/>
        <w:jc w:val="both"/>
        <w:rPr>
          <w:sz w:val="24"/>
        </w:rPr>
      </w:pPr>
      <w:r w:rsidRPr="00785DC1">
        <w:rPr>
          <w:sz w:val="24"/>
        </w:rPr>
        <w:t xml:space="preserve">Koulutuksen tukemiseen Etiopian </w:t>
      </w:r>
      <w:proofErr w:type="spellStart"/>
      <w:r w:rsidRPr="00785DC1">
        <w:rPr>
          <w:sz w:val="24"/>
        </w:rPr>
        <w:t>Mekane</w:t>
      </w:r>
      <w:proofErr w:type="spellEnd"/>
      <w:r w:rsidRPr="00785DC1">
        <w:rPr>
          <w:sz w:val="24"/>
        </w:rPr>
        <w:t xml:space="preserve"> </w:t>
      </w:r>
      <w:proofErr w:type="spellStart"/>
      <w:r w:rsidRPr="00785DC1">
        <w:rPr>
          <w:sz w:val="24"/>
        </w:rPr>
        <w:t>Yesus</w:t>
      </w:r>
      <w:proofErr w:type="spellEnd"/>
      <w:r w:rsidRPr="00785DC1">
        <w:rPr>
          <w:sz w:val="24"/>
        </w:rPr>
        <w:t xml:space="preserve">-kirkossa Suomen Evankelisluterilainen Kansanlähetys ry:n kautta. Suomen Evankelisluterilainen Kansanlähetys ry, Opistotie 1, 12310 </w:t>
      </w:r>
      <w:proofErr w:type="spellStart"/>
      <w:r w:rsidRPr="00785DC1">
        <w:rPr>
          <w:sz w:val="24"/>
        </w:rPr>
        <w:t>Ryttylä</w:t>
      </w:r>
      <w:proofErr w:type="spellEnd"/>
      <w:r w:rsidRPr="00785DC1">
        <w:rPr>
          <w:sz w:val="24"/>
        </w:rPr>
        <w:t xml:space="preserve">, FI83 8000 1501 5451 08, viite 6020 75006.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Lähetystyöhön Japanissa (lähetystyön tuloksena syntyneiden </w:t>
      </w:r>
      <w:proofErr w:type="spellStart"/>
      <w:r w:rsidRPr="00785DC1">
        <w:rPr>
          <w:sz w:val="24"/>
        </w:rPr>
        <w:t>Nishinomian</w:t>
      </w:r>
      <w:proofErr w:type="spellEnd"/>
      <w:r w:rsidRPr="00785DC1">
        <w:rPr>
          <w:sz w:val="24"/>
        </w:rPr>
        <w:t xml:space="preserve">, </w:t>
      </w:r>
      <w:proofErr w:type="spellStart"/>
      <w:r w:rsidRPr="00785DC1">
        <w:rPr>
          <w:sz w:val="24"/>
        </w:rPr>
        <w:t>Awajin</w:t>
      </w:r>
      <w:proofErr w:type="spellEnd"/>
      <w:r w:rsidRPr="00785DC1">
        <w:rPr>
          <w:sz w:val="24"/>
        </w:rPr>
        <w:t xml:space="preserve">, </w:t>
      </w:r>
      <w:proofErr w:type="spellStart"/>
      <w:r w:rsidRPr="00785DC1">
        <w:rPr>
          <w:sz w:val="24"/>
        </w:rPr>
        <w:t>Ananin</w:t>
      </w:r>
      <w:proofErr w:type="spellEnd"/>
      <w:r w:rsidRPr="00785DC1">
        <w:rPr>
          <w:sz w:val="24"/>
        </w:rPr>
        <w:t xml:space="preserve"> ja </w:t>
      </w:r>
      <w:proofErr w:type="spellStart"/>
      <w:r w:rsidRPr="00785DC1">
        <w:rPr>
          <w:sz w:val="24"/>
        </w:rPr>
        <w:t>Hat</w:t>
      </w:r>
      <w:proofErr w:type="spellEnd"/>
      <w:r w:rsidRPr="00785DC1">
        <w:rPr>
          <w:sz w:val="24"/>
        </w:rPr>
        <w:t xml:space="preserve">-Koben seurakuntien vahvistaminen toiminnallisesti ja taloudellisesti itsenäisiksi Länsi-Japanin Ev.lut. kirkon seurakunniksi) Suomen Evankelisluterilainen Kansanlähetys ry:n kautta. Suomen Evankelisluterilainen Kansanlähetys ry, Opistotie 1, 12310 </w:t>
      </w:r>
      <w:proofErr w:type="spellStart"/>
      <w:r w:rsidRPr="00785DC1">
        <w:rPr>
          <w:sz w:val="24"/>
        </w:rPr>
        <w:t>Ryttylä</w:t>
      </w:r>
      <w:proofErr w:type="spellEnd"/>
      <w:r w:rsidRPr="00785DC1">
        <w:rPr>
          <w:sz w:val="24"/>
        </w:rPr>
        <w:t>, FI83 8000 1501 5451 08, viite 6020 73008.</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Seurakuntaa synnyttävään ja vahvistavaan työhön islamilaisilla alueilla Etu-Aasiassa ja Kaukasiassa Lähetysyhdistys Kylväjä ry:n kautta. Lähetysyhdistys Kylväjä ry, PL 188, 01301 Vantaa, FI57 4405 0010 0212 96.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Kenian </w:t>
      </w:r>
      <w:proofErr w:type="spellStart"/>
      <w:r w:rsidRPr="00785DC1">
        <w:rPr>
          <w:sz w:val="24"/>
        </w:rPr>
        <w:t>Malongon</w:t>
      </w:r>
      <w:proofErr w:type="spellEnd"/>
      <w:r w:rsidRPr="00785DC1">
        <w:rPr>
          <w:sz w:val="24"/>
        </w:rPr>
        <w:t xml:space="preserve"> opettaja- ja teologisen seminaarin aurinkosähköjärjestelmän rakentamiseen Suomen Luterilainen Evankeliumiyhdistys SLEY ry:n kautta. Suomen Luterilainen Evankeliumiyhdistys SLEY ry, PL 184, 00181 Helsinki, FI13 8000 1500 7791 95.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Evankelisen lähetysyhdistys – ELY ry:n työn tukemiseen: Aarrearkku lasten leiritoimintaan, lähetystyöhön Virossa (tuki Tarton Perhekeskukselle ja </w:t>
      </w:r>
      <w:proofErr w:type="spellStart"/>
      <w:r w:rsidRPr="00785DC1">
        <w:rPr>
          <w:sz w:val="24"/>
        </w:rPr>
        <w:t>Sauen</w:t>
      </w:r>
      <w:proofErr w:type="spellEnd"/>
      <w:r w:rsidRPr="00785DC1">
        <w:rPr>
          <w:sz w:val="24"/>
        </w:rPr>
        <w:t xml:space="preserve"> </w:t>
      </w:r>
      <w:proofErr w:type="spellStart"/>
      <w:r w:rsidRPr="00785DC1">
        <w:rPr>
          <w:sz w:val="24"/>
        </w:rPr>
        <w:t>srk:n</w:t>
      </w:r>
      <w:proofErr w:type="spellEnd"/>
      <w:r w:rsidRPr="00785DC1">
        <w:rPr>
          <w:sz w:val="24"/>
        </w:rPr>
        <w:t xml:space="preserve"> lapsityölle). Evankelinen lähetysyhdistys – ELY ry, </w:t>
      </w:r>
      <w:proofErr w:type="spellStart"/>
      <w:r w:rsidRPr="00785DC1">
        <w:rPr>
          <w:sz w:val="24"/>
        </w:rPr>
        <w:t>Kokkolantie</w:t>
      </w:r>
      <w:proofErr w:type="spellEnd"/>
      <w:r w:rsidRPr="00785DC1">
        <w:rPr>
          <w:sz w:val="24"/>
        </w:rPr>
        <w:t xml:space="preserve"> 12, 43500 Karstula, FI28 5114 0220 0343 69.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Kansan Raamattuseuran evankelioimistyölle, erityisesti Anna ilon näkyä-hankkeeseen, jolla tuodaan ilosanoma julkisille paikoille keskelle ihmisten arkea esim. kristillisten juhlien aikaan. Kansan Raamattuseuran Säätiö. Kansan Raamattuseuran Säätiö ry, PL 84, 08101 Lohja, FI73 2103 3800 0055 77. </w:t>
      </w:r>
    </w:p>
    <w:p w:rsidR="00742C59" w:rsidRPr="00785DC1" w:rsidRDefault="00742C59" w:rsidP="00742C59">
      <w:pPr>
        <w:spacing w:line="256" w:lineRule="auto"/>
        <w:jc w:val="both"/>
        <w:rPr>
          <w:sz w:val="24"/>
        </w:rPr>
      </w:pPr>
    </w:p>
    <w:p w:rsidR="00742C59" w:rsidRPr="00785DC1" w:rsidRDefault="00742C59" w:rsidP="00742C59">
      <w:pPr>
        <w:spacing w:line="256" w:lineRule="auto"/>
        <w:ind w:left="720"/>
        <w:jc w:val="both"/>
        <w:rPr>
          <w:sz w:val="24"/>
        </w:rPr>
      </w:pPr>
      <w:r w:rsidRPr="00785DC1">
        <w:rPr>
          <w:sz w:val="24"/>
        </w:rPr>
        <w:t>Kansan Raamattuseuran lapsityölle, erityisesti Perheen parhaaksi- hankkeeseen, jolla tuetaan parisuhdetta, vanhemmuutta ja lapsen terveen identiteetin kasvamista. Kansan Raamattuseuran Säätiö. Kansan Raamattuseuran Säätiö ry, PL 84, 08101 Lohja, FI73 2103 3800 0055 77.</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Herättäjä-Yhdistyksen kansainväliseen työhön Senegalissa syrjäytymisvaarassa olevien ihmisryhmien </w:t>
      </w:r>
      <w:proofErr w:type="spellStart"/>
      <w:r w:rsidRPr="00785DC1">
        <w:rPr>
          <w:sz w:val="24"/>
        </w:rPr>
        <w:t>voimauttamiseen</w:t>
      </w:r>
      <w:proofErr w:type="spellEnd"/>
      <w:r w:rsidRPr="00785DC1">
        <w:rPr>
          <w:sz w:val="24"/>
        </w:rPr>
        <w:t xml:space="preserve"> ja Kambodzhassa nuorten laitostumisen ehkäisemiseen. Herättäjä-Yhdistys ry, PL 21, 62101 Lapua, FI44 4747 1020 0016 55.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Seurakuntien tyttö- ja poikatyön tukemiseen Nuori kirkko ry:n kautta. Nuori Kirkko ry, Itälahdenkatu 27 A, 00210 Helsinki, FI47 1574 3000 0014 77, viite 203 20184. </w:t>
      </w:r>
    </w:p>
    <w:p w:rsidR="00742C59" w:rsidRPr="00785DC1" w:rsidRDefault="00742C59" w:rsidP="00742C59">
      <w:pPr>
        <w:spacing w:line="256" w:lineRule="auto"/>
        <w:jc w:val="both"/>
        <w:rPr>
          <w:sz w:val="24"/>
        </w:rPr>
      </w:pPr>
    </w:p>
    <w:p w:rsidR="00742C59" w:rsidRPr="00785DC1" w:rsidRDefault="00742C59" w:rsidP="00742C59">
      <w:pPr>
        <w:spacing w:line="256" w:lineRule="auto"/>
        <w:ind w:left="720"/>
        <w:jc w:val="both"/>
        <w:rPr>
          <w:sz w:val="24"/>
        </w:rPr>
      </w:pPr>
      <w:r w:rsidRPr="00785DC1">
        <w:rPr>
          <w:sz w:val="24"/>
        </w:rPr>
        <w:t xml:space="preserve">Lasten musiikkikasvatuksen, erityisesti virsikasvatuksen tukemiseen Nuori kirkko ry:n kautta. Nuori Kirkko ry, Itälahdenkatu 27 A, 00210 Helsinki, FI47 1574 3000 0014 77, viite 20 20606 20189.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Ulkomailla vaikeuksiin joutuneiden maanmiestemme auttamiseksi Suomen Merimieskirkko ry:n kautta. Suomen Merimieskirkko ry, Albertinkatu 2 B, 00150 Helsinki, FI69 1014 3000 2126 27. </w:t>
      </w:r>
    </w:p>
    <w:p w:rsidR="00742C59" w:rsidRPr="00785DC1" w:rsidRDefault="00742C59" w:rsidP="00742C59">
      <w:pPr>
        <w:spacing w:line="256" w:lineRule="auto"/>
        <w:ind w:left="720"/>
        <w:jc w:val="both"/>
        <w:rPr>
          <w:sz w:val="24"/>
        </w:rPr>
      </w:pPr>
    </w:p>
    <w:p w:rsidR="00742C59" w:rsidRPr="00785DC1" w:rsidRDefault="00742C59" w:rsidP="00742C59">
      <w:pPr>
        <w:spacing w:line="256" w:lineRule="auto"/>
        <w:ind w:left="720"/>
        <w:jc w:val="both"/>
        <w:rPr>
          <w:sz w:val="24"/>
        </w:rPr>
      </w:pPr>
      <w:r w:rsidRPr="00785DC1">
        <w:rPr>
          <w:sz w:val="24"/>
        </w:rPr>
        <w:t xml:space="preserve">Nuorten aikuisten auttamiseen ja osallisuutta vahvistavaan työhön, erityisesti 27-35 vuotiaiden syrjäytymisen riskin vähentämiseen Kirkkopalvelut ry:n Kotimaanavun kautta. Kirkkopalvelut ry, Järvenpääntie 640, 04400 Järvenpää, FI60 2077 1800 0621 52. </w:t>
      </w:r>
    </w:p>
    <w:p w:rsidR="00742C59" w:rsidRPr="00785DC1" w:rsidRDefault="00742C59" w:rsidP="00742C59">
      <w:pPr>
        <w:spacing w:line="256" w:lineRule="auto"/>
        <w:jc w:val="both"/>
        <w:rPr>
          <w:sz w:val="24"/>
        </w:rPr>
      </w:pPr>
    </w:p>
    <w:p w:rsidR="00742C59" w:rsidRPr="00785DC1" w:rsidRDefault="00742C59" w:rsidP="00742C59">
      <w:pPr>
        <w:spacing w:line="240" w:lineRule="auto"/>
        <w:ind w:left="720"/>
        <w:jc w:val="both"/>
        <w:rPr>
          <w:sz w:val="24"/>
        </w:rPr>
      </w:pPr>
      <w:r w:rsidRPr="00785DC1">
        <w:rPr>
          <w:sz w:val="24"/>
        </w:rPr>
        <w:t xml:space="preserve">Valtakunnallisen elintarvikejakelun koordinoinnin sekä ruokapankkitoiminnan turvaaminen ja tehostaminen Kirkkopalvelut ry:n Kotimaanavun kautta. Kirkkopalvelut ry, Järvenpääntie 640, 04400 Järvenpää, FI60 2077 1800 0621 52. </w:t>
      </w:r>
    </w:p>
    <w:p w:rsidR="00742C59" w:rsidRPr="00785DC1" w:rsidRDefault="00742C59" w:rsidP="00742C59">
      <w:pPr>
        <w:spacing w:line="240" w:lineRule="auto"/>
        <w:jc w:val="both"/>
        <w:rPr>
          <w:sz w:val="24"/>
        </w:rPr>
      </w:pPr>
    </w:p>
    <w:p w:rsidR="00742C59" w:rsidRPr="00785DC1" w:rsidRDefault="00742C59" w:rsidP="00742C59">
      <w:pPr>
        <w:spacing w:line="240" w:lineRule="auto"/>
        <w:ind w:left="720"/>
        <w:jc w:val="both"/>
        <w:rPr>
          <w:sz w:val="24"/>
        </w:rPr>
      </w:pPr>
      <w:r w:rsidRPr="00785DC1">
        <w:rPr>
          <w:sz w:val="24"/>
        </w:rPr>
        <w:t xml:space="preserve">Opiskelijoiden ja koululaisten tavoittamiseen ja kouluttamiseen Suomen Evankelisluterilainen Opiskelija- ja Koululaislähetys ry:n kautta. Suomen Evankelisluterilainen Opiskelija- ja Koululaislähetys ry, Hämeentie 155 A 9, 00560 Helsinki, FI36 8000 1701 2961 14. </w:t>
      </w:r>
    </w:p>
    <w:p w:rsidR="00742C59" w:rsidRPr="00785DC1" w:rsidRDefault="00742C59" w:rsidP="00742C59">
      <w:pPr>
        <w:spacing w:line="240" w:lineRule="auto"/>
        <w:ind w:left="720"/>
        <w:jc w:val="both"/>
        <w:rPr>
          <w:sz w:val="24"/>
        </w:rPr>
      </w:pPr>
    </w:p>
    <w:p w:rsidR="00742C59" w:rsidRPr="00785DC1" w:rsidRDefault="00742C59" w:rsidP="00742C59">
      <w:pPr>
        <w:spacing w:line="240" w:lineRule="auto"/>
        <w:ind w:left="720"/>
        <w:jc w:val="both"/>
        <w:rPr>
          <w:sz w:val="24"/>
        </w:rPr>
      </w:pPr>
      <w:r w:rsidRPr="00785DC1">
        <w:rPr>
          <w:sz w:val="24"/>
        </w:rPr>
        <w:t xml:space="preserve">Raamattujen ja Uusien testamenttien painattamiseksi ja jakamiseksi koululaisille ja sotilaille sekä hotelleihin, vankiloihin ja sairaaloihin Suomessa ja Nigeriassa. Suomen </w:t>
      </w:r>
      <w:proofErr w:type="spellStart"/>
      <w:r w:rsidRPr="00785DC1">
        <w:rPr>
          <w:sz w:val="24"/>
        </w:rPr>
        <w:t>Gideonit</w:t>
      </w:r>
      <w:proofErr w:type="spellEnd"/>
      <w:r w:rsidRPr="00785DC1">
        <w:rPr>
          <w:sz w:val="24"/>
        </w:rPr>
        <w:t xml:space="preserve"> </w:t>
      </w:r>
      <w:proofErr w:type="spellStart"/>
      <w:r w:rsidRPr="00785DC1">
        <w:rPr>
          <w:sz w:val="24"/>
        </w:rPr>
        <w:t>Gideoniterna</w:t>
      </w:r>
      <w:proofErr w:type="spellEnd"/>
      <w:r w:rsidRPr="00785DC1">
        <w:rPr>
          <w:sz w:val="24"/>
        </w:rPr>
        <w:t xml:space="preserve"> i Finland ry. Suomen </w:t>
      </w:r>
      <w:proofErr w:type="spellStart"/>
      <w:r w:rsidRPr="00785DC1">
        <w:rPr>
          <w:sz w:val="24"/>
        </w:rPr>
        <w:t>Gideonit</w:t>
      </w:r>
      <w:proofErr w:type="spellEnd"/>
      <w:r w:rsidRPr="00785DC1">
        <w:rPr>
          <w:sz w:val="24"/>
        </w:rPr>
        <w:t xml:space="preserve"> </w:t>
      </w:r>
      <w:proofErr w:type="spellStart"/>
      <w:r w:rsidRPr="00785DC1">
        <w:rPr>
          <w:sz w:val="24"/>
        </w:rPr>
        <w:t>Gideoniterna</w:t>
      </w:r>
      <w:proofErr w:type="spellEnd"/>
      <w:r w:rsidRPr="00785DC1">
        <w:rPr>
          <w:sz w:val="24"/>
        </w:rPr>
        <w:t xml:space="preserve"> i Finland ry, Vaajakoskentie 110, 40420 Jyskä, FI81 8000 1600 1824 07.</w:t>
      </w:r>
    </w:p>
    <w:p w:rsidR="00742C59" w:rsidRPr="00785DC1" w:rsidRDefault="00742C59" w:rsidP="00742C59">
      <w:pPr>
        <w:spacing w:line="240" w:lineRule="auto"/>
        <w:jc w:val="both"/>
        <w:rPr>
          <w:sz w:val="24"/>
        </w:rPr>
      </w:pPr>
    </w:p>
    <w:p w:rsidR="00742C59" w:rsidRPr="00785DC1" w:rsidRDefault="00742C59" w:rsidP="00742C59">
      <w:pPr>
        <w:ind w:left="720"/>
        <w:jc w:val="both"/>
        <w:rPr>
          <w:color w:val="FF5800" w:themeColor="accent6"/>
          <w:sz w:val="24"/>
        </w:rPr>
      </w:pPr>
      <w:r w:rsidRPr="00785DC1">
        <w:rPr>
          <w:sz w:val="24"/>
        </w:rPr>
        <w:lastRenderedPageBreak/>
        <w:t xml:space="preserve">Seurakuntiemme musiikkitoiminnan tukemiseen Suomen Kirkkomusiikkiliiton kautta. Suomen Kirkkomusiikkiliitto ry (SKML), Hietalahdenranta 13, 00180 Helsinki, FI23 5780 0720 1756 32. </w:t>
      </w:r>
    </w:p>
    <w:p w:rsidR="00742C59" w:rsidRPr="00785DC1" w:rsidRDefault="00742C59" w:rsidP="00742C59">
      <w:pPr>
        <w:jc w:val="both"/>
        <w:rPr>
          <w:sz w:val="24"/>
        </w:rPr>
      </w:pPr>
    </w:p>
    <w:p w:rsidR="00742C59" w:rsidRPr="00785DC1" w:rsidRDefault="00742C59" w:rsidP="00742C59">
      <w:pPr>
        <w:ind w:left="720"/>
        <w:jc w:val="both"/>
        <w:rPr>
          <w:sz w:val="24"/>
        </w:rPr>
      </w:pPr>
      <w:r w:rsidRPr="00785DC1">
        <w:rPr>
          <w:sz w:val="24"/>
        </w:rPr>
        <w:t xml:space="preserve">Kodittomien ja alkoholistien auttamiseen Inkerin </w:t>
      </w:r>
      <w:proofErr w:type="spellStart"/>
      <w:r w:rsidRPr="00785DC1">
        <w:rPr>
          <w:sz w:val="24"/>
        </w:rPr>
        <w:t>evankelis</w:t>
      </w:r>
      <w:proofErr w:type="spellEnd"/>
      <w:r w:rsidRPr="00785DC1">
        <w:rPr>
          <w:sz w:val="24"/>
        </w:rPr>
        <w:t xml:space="preserve">-luterilaisen kirkon diakoniatyön kautta. Inkerin </w:t>
      </w:r>
      <w:proofErr w:type="spellStart"/>
      <w:r w:rsidRPr="00785DC1">
        <w:rPr>
          <w:sz w:val="24"/>
        </w:rPr>
        <w:t>evankelis</w:t>
      </w:r>
      <w:proofErr w:type="spellEnd"/>
      <w:r w:rsidRPr="00785DC1">
        <w:rPr>
          <w:sz w:val="24"/>
        </w:rPr>
        <w:t xml:space="preserve">-luterilainen kirkko, PL 189, 53101 Lappeenranta, FI90 5620 0910 0018 57. </w:t>
      </w:r>
    </w:p>
    <w:p w:rsidR="00742C59" w:rsidRPr="00785DC1" w:rsidRDefault="00742C59" w:rsidP="00742C59">
      <w:pPr>
        <w:jc w:val="both"/>
        <w:rPr>
          <w:sz w:val="24"/>
        </w:rPr>
      </w:pPr>
    </w:p>
    <w:p w:rsidR="00742C59" w:rsidRPr="00785DC1" w:rsidRDefault="00742C59" w:rsidP="00742C59">
      <w:pPr>
        <w:ind w:left="720"/>
        <w:jc w:val="both"/>
        <w:rPr>
          <w:sz w:val="24"/>
        </w:rPr>
      </w:pPr>
      <w:r w:rsidRPr="00785DC1">
        <w:rPr>
          <w:sz w:val="24"/>
        </w:rPr>
        <w:t xml:space="preserve">Kidutettujen kuntoutuskeskuksen työhön Helsingin Diakonissalaitos säätiö </w:t>
      </w:r>
      <w:proofErr w:type="spellStart"/>
      <w:r w:rsidRPr="00785DC1">
        <w:rPr>
          <w:sz w:val="24"/>
        </w:rPr>
        <w:t>sr:n</w:t>
      </w:r>
      <w:proofErr w:type="spellEnd"/>
      <w:r w:rsidRPr="00785DC1">
        <w:rPr>
          <w:sz w:val="24"/>
        </w:rPr>
        <w:t xml:space="preserve"> kautta. Helsingin Diakonissalaitoksen säätiö </w:t>
      </w:r>
      <w:proofErr w:type="spellStart"/>
      <w:r w:rsidRPr="00785DC1">
        <w:rPr>
          <w:sz w:val="24"/>
        </w:rPr>
        <w:t>sr</w:t>
      </w:r>
      <w:proofErr w:type="spellEnd"/>
      <w:r w:rsidRPr="00785DC1">
        <w:rPr>
          <w:sz w:val="24"/>
        </w:rPr>
        <w:t xml:space="preserve">, Alppikatu 2, 00530 Helsinki, FI50 8000 1200 0618 45. </w:t>
      </w:r>
    </w:p>
    <w:p w:rsidR="00742C59" w:rsidRPr="00785DC1" w:rsidRDefault="00742C59" w:rsidP="00742C59">
      <w:pPr>
        <w:jc w:val="both"/>
        <w:rPr>
          <w:sz w:val="24"/>
        </w:rPr>
      </w:pPr>
    </w:p>
    <w:p w:rsidR="00742C59" w:rsidRPr="00785DC1" w:rsidRDefault="00742C59" w:rsidP="00742C59">
      <w:pPr>
        <w:ind w:left="720"/>
        <w:jc w:val="both"/>
        <w:rPr>
          <w:sz w:val="24"/>
        </w:rPr>
      </w:pPr>
      <w:r w:rsidRPr="00785DC1">
        <w:rPr>
          <w:sz w:val="24"/>
        </w:rPr>
        <w:t xml:space="preserve">Teologian opiskelijoiden pastoraaliseen koulutukseen ja luterilaisen identiteetin       vahvistamiseen Suomen teologinen instituutti ry:n kautta. Suomen teologinen instituutti ry, </w:t>
      </w:r>
      <w:proofErr w:type="spellStart"/>
      <w:r w:rsidRPr="00785DC1">
        <w:rPr>
          <w:sz w:val="24"/>
        </w:rPr>
        <w:t>Kaisaniemenkatu</w:t>
      </w:r>
      <w:proofErr w:type="spellEnd"/>
      <w:r w:rsidRPr="00785DC1">
        <w:rPr>
          <w:sz w:val="24"/>
        </w:rPr>
        <w:t xml:space="preserve"> 13 A, 00100 Helsinki, FI86 1270 3000 2076 34. </w:t>
      </w:r>
    </w:p>
    <w:p w:rsidR="00742C59" w:rsidRPr="00785DC1" w:rsidRDefault="00742C59" w:rsidP="00742C59">
      <w:pPr>
        <w:jc w:val="both"/>
        <w:rPr>
          <w:color w:val="FF5800" w:themeColor="accent6"/>
          <w:sz w:val="24"/>
        </w:rPr>
      </w:pPr>
    </w:p>
    <w:p w:rsidR="00742C59" w:rsidRPr="00785DC1" w:rsidRDefault="00742C59" w:rsidP="00742C59">
      <w:pPr>
        <w:ind w:left="720"/>
        <w:jc w:val="both"/>
        <w:rPr>
          <w:sz w:val="24"/>
        </w:rPr>
      </w:pPr>
      <w:r w:rsidRPr="00785DC1">
        <w:rPr>
          <w:sz w:val="24"/>
        </w:rPr>
        <w:t xml:space="preserve">Pyhäkoulutapahtumien järjestämiseen eri puolilla Suomea, digitaalisen pyhäkoulutoiminnan edistämiseen Suomen Pyhäkoulun Ystävät SPY ry:n kautta. Toteutuksessa painotetaan erityisesti rauhankasvatuksellisten teemojen käsittelyä kirkon kasvatuksen ”rauha” teeman mukaisesti. Suomen Pyhäkoulun Ystävät SPY ry, Itälahdenkatu 27 A, 02100 Helsinki, FI67 8000 1270 1702 29. </w:t>
      </w:r>
    </w:p>
    <w:p w:rsidR="00742C59" w:rsidRPr="00785DC1" w:rsidRDefault="00742C59" w:rsidP="00742C59">
      <w:pPr>
        <w:ind w:left="720"/>
        <w:jc w:val="both"/>
        <w:rPr>
          <w:sz w:val="24"/>
        </w:rPr>
      </w:pPr>
    </w:p>
    <w:p w:rsidR="00742C59" w:rsidRPr="00785DC1" w:rsidRDefault="00742C59" w:rsidP="00742C59">
      <w:pPr>
        <w:ind w:left="720"/>
        <w:jc w:val="both"/>
        <w:rPr>
          <w:sz w:val="24"/>
        </w:rPr>
      </w:pPr>
      <w:r w:rsidRPr="00785DC1">
        <w:rPr>
          <w:sz w:val="24"/>
        </w:rPr>
        <w:t xml:space="preserve">Tansaniassa sijaitsevien kuurojen koulujen </w:t>
      </w:r>
      <w:proofErr w:type="spellStart"/>
      <w:r w:rsidRPr="00785DC1">
        <w:rPr>
          <w:sz w:val="24"/>
        </w:rPr>
        <w:t>Mwanga</w:t>
      </w:r>
      <w:proofErr w:type="spellEnd"/>
      <w:r w:rsidRPr="00785DC1">
        <w:rPr>
          <w:sz w:val="24"/>
        </w:rPr>
        <w:t xml:space="preserve"> ja </w:t>
      </w:r>
      <w:proofErr w:type="spellStart"/>
      <w:r w:rsidRPr="00785DC1">
        <w:rPr>
          <w:sz w:val="24"/>
        </w:rPr>
        <w:t>Njombe</w:t>
      </w:r>
      <w:proofErr w:type="spellEnd"/>
      <w:r w:rsidRPr="00785DC1">
        <w:rPr>
          <w:sz w:val="24"/>
        </w:rPr>
        <w:t xml:space="preserve"> sekä </w:t>
      </w:r>
      <w:proofErr w:type="spellStart"/>
      <w:r w:rsidRPr="00785DC1">
        <w:rPr>
          <w:sz w:val="24"/>
        </w:rPr>
        <w:t>Eritreasssa</w:t>
      </w:r>
      <w:proofErr w:type="spellEnd"/>
      <w:r w:rsidRPr="00785DC1">
        <w:rPr>
          <w:sz w:val="24"/>
        </w:rPr>
        <w:t xml:space="preserve"> sijaitseviin </w:t>
      </w:r>
      <w:proofErr w:type="spellStart"/>
      <w:r w:rsidRPr="00785DC1">
        <w:rPr>
          <w:sz w:val="24"/>
        </w:rPr>
        <w:t>Keren</w:t>
      </w:r>
      <w:proofErr w:type="spellEnd"/>
      <w:r w:rsidRPr="00785DC1">
        <w:rPr>
          <w:sz w:val="24"/>
        </w:rPr>
        <w:t xml:space="preserve"> ja Asmaran kuurojen koulujen tukemiseen Kuurojen Lähetys ry:n kautta. Kuurojen Lähetys – De </w:t>
      </w:r>
      <w:proofErr w:type="spellStart"/>
      <w:r w:rsidRPr="00785DC1">
        <w:rPr>
          <w:sz w:val="24"/>
        </w:rPr>
        <w:t>Dövas</w:t>
      </w:r>
      <w:proofErr w:type="spellEnd"/>
      <w:r w:rsidRPr="00785DC1">
        <w:rPr>
          <w:sz w:val="24"/>
        </w:rPr>
        <w:t xml:space="preserve"> Mission ry, Läntinen Pitkäkatu 22 A 3, 20100 Turku, FI62 8000 1500 2853 59. </w:t>
      </w:r>
    </w:p>
    <w:p w:rsidR="00742C59" w:rsidRPr="00785DC1" w:rsidRDefault="00742C59" w:rsidP="00742C59">
      <w:pPr>
        <w:jc w:val="both"/>
        <w:rPr>
          <w:color w:val="FF5800" w:themeColor="accent6"/>
          <w:sz w:val="24"/>
        </w:rPr>
      </w:pPr>
    </w:p>
    <w:p w:rsidR="00742C59" w:rsidRPr="00785DC1" w:rsidRDefault="00742C59" w:rsidP="00742C59">
      <w:pPr>
        <w:ind w:left="720"/>
        <w:jc w:val="both"/>
        <w:rPr>
          <w:sz w:val="24"/>
        </w:rPr>
      </w:pPr>
      <w:r w:rsidRPr="00785DC1">
        <w:rPr>
          <w:sz w:val="24"/>
        </w:rPr>
        <w:t xml:space="preserve">Viron kirkon lähetyskeskuksen toiminnan tukemiseen, lähetyskasvatukseen ja yleiseen seurakuntatyöhön, lapsi- ja nuorisotyöhön sekä vankilatyöhön Tallinnassa, seurakuntatyöhön Tartossa, </w:t>
      </w:r>
      <w:proofErr w:type="spellStart"/>
      <w:r w:rsidRPr="00785DC1">
        <w:rPr>
          <w:sz w:val="24"/>
        </w:rPr>
        <w:t>Simunassa</w:t>
      </w:r>
      <w:proofErr w:type="spellEnd"/>
      <w:r w:rsidRPr="00785DC1">
        <w:rPr>
          <w:sz w:val="24"/>
        </w:rPr>
        <w:t xml:space="preserve">, </w:t>
      </w:r>
      <w:proofErr w:type="spellStart"/>
      <w:r w:rsidRPr="00785DC1">
        <w:rPr>
          <w:sz w:val="24"/>
        </w:rPr>
        <w:t>Äksissä</w:t>
      </w:r>
      <w:proofErr w:type="spellEnd"/>
      <w:r w:rsidRPr="00785DC1">
        <w:rPr>
          <w:sz w:val="24"/>
        </w:rPr>
        <w:t xml:space="preserve">, Pärnussa, </w:t>
      </w:r>
      <w:proofErr w:type="spellStart"/>
      <w:r w:rsidRPr="00785DC1">
        <w:rPr>
          <w:sz w:val="24"/>
        </w:rPr>
        <w:t>Rannanmöisassa</w:t>
      </w:r>
      <w:proofErr w:type="spellEnd"/>
      <w:r w:rsidRPr="00785DC1">
        <w:rPr>
          <w:sz w:val="24"/>
        </w:rPr>
        <w:t xml:space="preserve">, </w:t>
      </w:r>
      <w:proofErr w:type="spellStart"/>
      <w:r w:rsidRPr="00785DC1">
        <w:rPr>
          <w:sz w:val="24"/>
        </w:rPr>
        <w:t>Randveressa</w:t>
      </w:r>
      <w:proofErr w:type="spellEnd"/>
      <w:r w:rsidRPr="00785DC1">
        <w:rPr>
          <w:sz w:val="24"/>
        </w:rPr>
        <w:t>, Harju-</w:t>
      </w:r>
      <w:proofErr w:type="spellStart"/>
      <w:r w:rsidRPr="00785DC1">
        <w:rPr>
          <w:sz w:val="24"/>
        </w:rPr>
        <w:t>Jaanissa</w:t>
      </w:r>
      <w:proofErr w:type="spellEnd"/>
      <w:r w:rsidRPr="00785DC1">
        <w:rPr>
          <w:sz w:val="24"/>
        </w:rPr>
        <w:t xml:space="preserve"> ja </w:t>
      </w:r>
      <w:proofErr w:type="spellStart"/>
      <w:r w:rsidRPr="00785DC1">
        <w:rPr>
          <w:sz w:val="24"/>
        </w:rPr>
        <w:t>Raasekussa</w:t>
      </w:r>
      <w:proofErr w:type="spellEnd"/>
      <w:r w:rsidRPr="00785DC1">
        <w:rPr>
          <w:sz w:val="24"/>
        </w:rPr>
        <w:t xml:space="preserve">. Lähetysyhdistys Rauhan Sana ry. Lähetysyhdistys Rauhan Sana ry, Koskitie 17 B 26, 90500 Oulu, FI71 8000 1901 1693 19. </w:t>
      </w:r>
    </w:p>
    <w:p w:rsidR="00742C59" w:rsidRPr="00785DC1" w:rsidRDefault="00742C59" w:rsidP="00742C59">
      <w:pPr>
        <w:ind w:left="720"/>
        <w:jc w:val="both"/>
        <w:rPr>
          <w:sz w:val="24"/>
        </w:rPr>
      </w:pPr>
    </w:p>
    <w:p w:rsidR="00742C59" w:rsidRPr="00785DC1" w:rsidRDefault="00742C59" w:rsidP="00742C59">
      <w:pPr>
        <w:ind w:left="720"/>
        <w:jc w:val="both"/>
        <w:rPr>
          <w:sz w:val="24"/>
        </w:rPr>
      </w:pPr>
      <w:r w:rsidRPr="00785DC1">
        <w:rPr>
          <w:sz w:val="24"/>
        </w:rPr>
        <w:t xml:space="preserve">Uusheräyksen kolehti lähetystyöhön Suomen Lähetysseuran, Medialähetys Sanasaattajien ja Kansanlähetyksen kautta sekä Inkerin kirkon työhön Venäjällä, Israelissa tehtävään työhön sekä Suomessa tehtävään maahanmuuttajatyöhön. Uusheräyksen Keskusliitto ry, PL 26, 85101 Kalajoki, FI19 5741 4020 0707 64, viite 26. </w:t>
      </w:r>
    </w:p>
    <w:p w:rsidR="007D3735" w:rsidRDefault="007D3735" w:rsidP="00742C59">
      <w:pPr>
        <w:ind w:left="720"/>
        <w:jc w:val="both"/>
        <w:rPr>
          <w:sz w:val="24"/>
        </w:rPr>
      </w:pPr>
    </w:p>
    <w:p w:rsidR="00742C59" w:rsidRPr="00785DC1" w:rsidRDefault="00742C59" w:rsidP="00742C59">
      <w:pPr>
        <w:ind w:left="720"/>
        <w:jc w:val="both"/>
        <w:rPr>
          <w:sz w:val="24"/>
        </w:rPr>
      </w:pPr>
      <w:r w:rsidRPr="00785DC1">
        <w:rPr>
          <w:sz w:val="24"/>
        </w:rPr>
        <w:t xml:space="preserve">Avustus- ja lähetystyön lentojen toteuttamiseen kehitysmaiden vaikeakulkuisilla ja turvattomilla alueilla MAF-Suomen Lähetyslentäjät ry:n kautta. Suomen Lähetyslentäjät ry –MAF Suomi, Helsinki-Malmin lentoasema, 00700 Helsinki, FI04 5724 1120 0933 25. </w:t>
      </w:r>
    </w:p>
    <w:p w:rsidR="007D3735" w:rsidRDefault="007D3735" w:rsidP="00742C59">
      <w:pPr>
        <w:ind w:left="720"/>
        <w:jc w:val="both"/>
        <w:rPr>
          <w:sz w:val="24"/>
        </w:rPr>
      </w:pPr>
    </w:p>
    <w:p w:rsidR="00742C59" w:rsidRPr="00785DC1" w:rsidRDefault="00742C59" w:rsidP="00742C59">
      <w:pPr>
        <w:ind w:left="720"/>
        <w:jc w:val="both"/>
        <w:rPr>
          <w:sz w:val="24"/>
        </w:rPr>
      </w:pPr>
      <w:r w:rsidRPr="00785DC1">
        <w:rPr>
          <w:sz w:val="24"/>
        </w:rPr>
        <w:t xml:space="preserve">Lasten, nuorten ja aikuisten raamatun tuntemuksen, lukemisen ja opetuksen edistämiseen raamatunlukuoppaiden sekä muun raamattutyön kautta. Raamatunlukijain Liitto ry. Raamatunlukijain Liitto ry, Keskikatu 12 A 6, 45100 Kouvola, FI25 1579 3000 1327 72, viite 1504. </w:t>
      </w:r>
    </w:p>
    <w:p w:rsidR="00742C59" w:rsidRPr="00785DC1" w:rsidRDefault="00742C59" w:rsidP="00742C59">
      <w:pPr>
        <w:ind w:left="720"/>
        <w:jc w:val="both"/>
        <w:rPr>
          <w:sz w:val="24"/>
        </w:rPr>
      </w:pPr>
    </w:p>
    <w:p w:rsidR="00742C59" w:rsidRPr="00785DC1" w:rsidRDefault="00742C59" w:rsidP="00742C59">
      <w:pPr>
        <w:ind w:left="720"/>
        <w:jc w:val="both"/>
        <w:rPr>
          <w:sz w:val="24"/>
        </w:rPr>
      </w:pPr>
      <w:r w:rsidRPr="00785DC1">
        <w:rPr>
          <w:sz w:val="24"/>
        </w:rPr>
        <w:t>Terveydenhuoltoalan työntekijöille ja opiskelijoille suunnattujen tiedotus-, koulutus- ja seminaaritilaisuuksien järjestämiskustannuksiin eri puolilla Suomea. Tilaisuuksien tarkoituksena on lisätä hoitohenkilöstön valmiuksia huomioida potilaan hengelliset tarpeet osana kokonaisvaltaista hoitoa. Suomen Sairaanhoitajain Kristillinen Seura ry, Mannerheimintie 104 B 52, 00250 Helsinki, FI35 8000 1970 1509 35.</w:t>
      </w:r>
    </w:p>
    <w:p w:rsidR="00742C59" w:rsidRPr="00785DC1" w:rsidRDefault="00742C59" w:rsidP="00742C59">
      <w:pPr>
        <w:ind w:left="720"/>
        <w:jc w:val="both"/>
        <w:rPr>
          <w:sz w:val="24"/>
        </w:rPr>
      </w:pPr>
      <w:r w:rsidRPr="00785DC1">
        <w:rPr>
          <w:sz w:val="24"/>
        </w:rPr>
        <w:lastRenderedPageBreak/>
        <w:t xml:space="preserve">Rauhankasvatusta edistävän sekä rasismia vähentävän kouluvierailuohjelman toteutuksen jatkaminen ja kehittäminen Suomen kristillinen rauhanliike ry:n kautta. Suomen kristillinen rauhanliike ry, FI95 8000 1201 6603 71. </w:t>
      </w:r>
    </w:p>
    <w:p w:rsidR="00742C59" w:rsidRPr="00785DC1" w:rsidRDefault="00742C59" w:rsidP="00742C59">
      <w:pPr>
        <w:ind w:left="720"/>
        <w:jc w:val="both"/>
        <w:rPr>
          <w:sz w:val="24"/>
        </w:rPr>
      </w:pPr>
    </w:p>
    <w:p w:rsidR="00742C59" w:rsidRPr="00785DC1" w:rsidRDefault="00742C59" w:rsidP="00742C59">
      <w:pPr>
        <w:ind w:left="720"/>
        <w:jc w:val="both"/>
        <w:rPr>
          <w:sz w:val="24"/>
        </w:rPr>
      </w:pPr>
      <w:r w:rsidRPr="00785DC1">
        <w:rPr>
          <w:sz w:val="24"/>
        </w:rPr>
        <w:t xml:space="preserve">Kirkosta vieraantuneiden ihmisten tavoittamiseen suunnatun toiminnan kehittämiseen ja levittämiseen myös muihin seurakuntiin </w:t>
      </w:r>
      <w:proofErr w:type="spellStart"/>
      <w:r w:rsidRPr="00785DC1">
        <w:rPr>
          <w:sz w:val="24"/>
        </w:rPr>
        <w:t>Tuomasmessun</w:t>
      </w:r>
      <w:proofErr w:type="spellEnd"/>
      <w:r w:rsidRPr="00785DC1">
        <w:rPr>
          <w:sz w:val="24"/>
        </w:rPr>
        <w:t xml:space="preserve"> 30-vuotis juhlavuonna. </w:t>
      </w:r>
      <w:proofErr w:type="spellStart"/>
      <w:r w:rsidRPr="00785DC1">
        <w:rPr>
          <w:sz w:val="24"/>
        </w:rPr>
        <w:t>Tuomasyhteisö</w:t>
      </w:r>
      <w:proofErr w:type="spellEnd"/>
      <w:r w:rsidRPr="00785DC1">
        <w:rPr>
          <w:sz w:val="24"/>
        </w:rPr>
        <w:t xml:space="preserve"> ry, Tehtaankatu 23, 00150 Helsinki, FI23 5541 2820 0124 00. </w:t>
      </w:r>
    </w:p>
    <w:p w:rsidR="00742C59" w:rsidRPr="00785DC1" w:rsidRDefault="00742C59" w:rsidP="00742C59">
      <w:pPr>
        <w:ind w:left="720"/>
        <w:jc w:val="both"/>
        <w:rPr>
          <w:sz w:val="24"/>
        </w:rPr>
      </w:pPr>
    </w:p>
    <w:p w:rsidR="00742C59" w:rsidRPr="00785DC1" w:rsidRDefault="00742C59" w:rsidP="00742C59">
      <w:pPr>
        <w:ind w:left="720"/>
        <w:jc w:val="both"/>
        <w:rPr>
          <w:sz w:val="24"/>
        </w:rPr>
      </w:pPr>
      <w:r w:rsidRPr="00785DC1">
        <w:rPr>
          <w:sz w:val="24"/>
        </w:rPr>
        <w:t xml:space="preserve">Ennaltaehkäisevään ja korjaavaan romaninuorten kerhotoimintaan ja ohjaamiseen hyvien harrastusten pariin Romano Missio ry:n kautta. Romano Missio ry, </w:t>
      </w:r>
      <w:proofErr w:type="spellStart"/>
      <w:r w:rsidRPr="00785DC1">
        <w:rPr>
          <w:sz w:val="24"/>
        </w:rPr>
        <w:t>Vilppulantie</w:t>
      </w:r>
      <w:proofErr w:type="spellEnd"/>
      <w:r w:rsidRPr="00785DC1">
        <w:rPr>
          <w:sz w:val="24"/>
        </w:rPr>
        <w:t xml:space="preserve"> 2 C 4, 00700 Helsinki, FI18 1031 3000 2876 93. </w:t>
      </w:r>
    </w:p>
    <w:p w:rsidR="00742C59" w:rsidRPr="00785DC1" w:rsidRDefault="00742C59" w:rsidP="00742C59">
      <w:pPr>
        <w:ind w:left="720"/>
        <w:jc w:val="both"/>
        <w:rPr>
          <w:sz w:val="24"/>
        </w:rPr>
      </w:pPr>
    </w:p>
    <w:p w:rsidR="00742C59" w:rsidRPr="00785DC1" w:rsidRDefault="00742C59" w:rsidP="00742C59">
      <w:pPr>
        <w:ind w:left="720"/>
        <w:jc w:val="both"/>
        <w:rPr>
          <w:sz w:val="24"/>
        </w:rPr>
      </w:pPr>
      <w:r w:rsidRPr="00785DC1">
        <w:rPr>
          <w:sz w:val="24"/>
        </w:rPr>
        <w:t xml:space="preserve">Suomen Kristilliselle Ylioppilasliitolle (SKY) opiskelijoiden osallistumisen tukemiseen kansainvälisiin ekumeenisiin koulutus- ja oppimistapahtumiin </w:t>
      </w:r>
      <w:proofErr w:type="spellStart"/>
      <w:r w:rsidRPr="00785DC1">
        <w:rPr>
          <w:sz w:val="24"/>
        </w:rPr>
        <w:t>SKY:n</w:t>
      </w:r>
      <w:proofErr w:type="spellEnd"/>
      <w:r w:rsidRPr="00785DC1">
        <w:rPr>
          <w:sz w:val="24"/>
        </w:rPr>
        <w:t xml:space="preserve"> kansainvälisen kattojärjestön kautta, kattojärjestön vuotuisen Universal Day of </w:t>
      </w:r>
      <w:proofErr w:type="spellStart"/>
      <w:r w:rsidRPr="00785DC1">
        <w:rPr>
          <w:sz w:val="24"/>
        </w:rPr>
        <w:t>Prayer</w:t>
      </w:r>
      <w:proofErr w:type="spellEnd"/>
      <w:r w:rsidRPr="00785DC1">
        <w:rPr>
          <w:sz w:val="24"/>
        </w:rPr>
        <w:t xml:space="preserve"> for </w:t>
      </w:r>
      <w:proofErr w:type="spellStart"/>
      <w:r w:rsidRPr="00785DC1">
        <w:rPr>
          <w:sz w:val="24"/>
        </w:rPr>
        <w:t>Students</w:t>
      </w:r>
      <w:proofErr w:type="spellEnd"/>
      <w:r w:rsidRPr="00785DC1">
        <w:rPr>
          <w:sz w:val="24"/>
        </w:rPr>
        <w:t xml:space="preserve">- rukousviikon materiaalin suomentamiseen ja teemaviikon näkyvyyden edistämiseen opiskelijapaikkakunnilla, opiskelijoille suunnattuun retriittitoimintaan ja kristittyjen opiskelijoiden pienryhmätoiminnan tukemiseen. Suomen Kristillinen Ylioppilasliitto (SKY), Oikokatu 3, 00170 Helsinki, FI73 5780 3820 0531 05. </w:t>
      </w:r>
    </w:p>
    <w:p w:rsidR="00742C59" w:rsidRPr="00785DC1" w:rsidRDefault="00742C59" w:rsidP="00742C59">
      <w:pPr>
        <w:jc w:val="both"/>
        <w:rPr>
          <w:sz w:val="24"/>
        </w:rPr>
      </w:pPr>
    </w:p>
    <w:p w:rsidR="00742C59" w:rsidRPr="00785DC1" w:rsidRDefault="00742C59" w:rsidP="00742C59">
      <w:pPr>
        <w:ind w:left="720"/>
        <w:jc w:val="both"/>
        <w:rPr>
          <w:sz w:val="24"/>
        </w:rPr>
      </w:pPr>
      <w:r w:rsidRPr="00785DC1">
        <w:rPr>
          <w:sz w:val="24"/>
        </w:rPr>
        <w:t xml:space="preserve">Nuorten dialogivalmiuksia tukevien aineistojen tuottamiseen erityisesti YK:n uskontojen ja katsomusten yhteisymmärrysviikkoa varten Kulttuuri- ja uskontofoorumi FOKUS ry:n kautta. Kulttuuri- ja uskontofoorumi FOKUS ry, Hietalahdenranta 13, 00180 Helsinki, FI56 8000 1200 0690 12. </w:t>
      </w:r>
    </w:p>
    <w:p w:rsidR="007D3735" w:rsidRDefault="007D3735" w:rsidP="00742C59">
      <w:pPr>
        <w:ind w:left="720"/>
        <w:jc w:val="both"/>
        <w:rPr>
          <w:sz w:val="24"/>
        </w:rPr>
      </w:pPr>
    </w:p>
    <w:p w:rsidR="00742C59" w:rsidRPr="00785DC1" w:rsidRDefault="00742C59" w:rsidP="00742C59">
      <w:pPr>
        <w:ind w:left="720"/>
        <w:jc w:val="both"/>
        <w:rPr>
          <w:sz w:val="24"/>
        </w:rPr>
      </w:pPr>
      <w:r w:rsidRPr="00785DC1">
        <w:rPr>
          <w:sz w:val="24"/>
        </w:rPr>
        <w:t xml:space="preserve">Open Doors- järjestön kautta auttamaan uskonvakaumuksensa vuoksi vainotuksi joutuneita kristittyjä yli 60 kohdemaassa. Open Doors Finland ry, PL 71, 02701 Kauniainen, FI92 5720 2320 2102 75. </w:t>
      </w:r>
    </w:p>
    <w:p w:rsidR="00742C59" w:rsidRPr="00785DC1" w:rsidRDefault="00742C59" w:rsidP="00742C59">
      <w:pPr>
        <w:ind w:left="720"/>
        <w:jc w:val="both"/>
        <w:rPr>
          <w:sz w:val="24"/>
        </w:rPr>
      </w:pPr>
    </w:p>
    <w:p w:rsidR="00742C59" w:rsidRPr="00785DC1" w:rsidRDefault="00742C59" w:rsidP="00742C59">
      <w:pPr>
        <w:ind w:left="720"/>
        <w:jc w:val="both"/>
        <w:rPr>
          <w:sz w:val="24"/>
        </w:rPr>
      </w:pPr>
      <w:r w:rsidRPr="00785DC1">
        <w:rPr>
          <w:sz w:val="24"/>
        </w:rPr>
        <w:t xml:space="preserve">Sotaleskien ja –orpojen hengellisen ja sosiaalisen toiminnan tukemiseen Kaatuneitten Omaisten liitto ry:n kautta. Kaatuneitten Omaisten Liitto ry, PL 600, 00521 Helsinki, FI73 8000 1100 2214 65. </w:t>
      </w:r>
    </w:p>
    <w:p w:rsidR="00742C59" w:rsidRPr="00785DC1" w:rsidRDefault="00742C59" w:rsidP="00742C59">
      <w:pPr>
        <w:ind w:left="720"/>
        <w:jc w:val="both"/>
        <w:rPr>
          <w:color w:val="FF5800" w:themeColor="accent6"/>
          <w:sz w:val="24"/>
        </w:rPr>
      </w:pPr>
    </w:p>
    <w:p w:rsidR="00742C59" w:rsidRPr="00785DC1" w:rsidRDefault="00742C59" w:rsidP="00742C59">
      <w:pPr>
        <w:ind w:left="720"/>
        <w:jc w:val="both"/>
        <w:rPr>
          <w:sz w:val="24"/>
        </w:rPr>
      </w:pPr>
      <w:r w:rsidRPr="00785DC1">
        <w:rPr>
          <w:sz w:val="24"/>
        </w:rPr>
        <w:t xml:space="preserve">Nuorten ja varhaisnuorten leiri- ja retkeilytoiminnan tukeminen Partaharju-säätiön kautta. Partaharju-säätiö, Partaharjuntie 361, 76100 Partaharju, FI42 5340 0020 0940 15. </w:t>
      </w:r>
    </w:p>
    <w:p w:rsidR="00742C59" w:rsidRPr="00785DC1" w:rsidRDefault="00742C59" w:rsidP="00742C59">
      <w:pPr>
        <w:ind w:left="720"/>
        <w:jc w:val="both"/>
        <w:rPr>
          <w:sz w:val="24"/>
        </w:rPr>
      </w:pPr>
    </w:p>
    <w:p w:rsidR="00742C59" w:rsidRPr="00785DC1" w:rsidRDefault="00742C59" w:rsidP="00742C59">
      <w:pPr>
        <w:jc w:val="both"/>
        <w:rPr>
          <w:color w:val="FF5800" w:themeColor="accent6"/>
          <w:sz w:val="24"/>
        </w:rPr>
      </w:pPr>
    </w:p>
    <w:p w:rsidR="00742C59" w:rsidRPr="00785DC1" w:rsidRDefault="00742C59" w:rsidP="00742C59">
      <w:pPr>
        <w:jc w:val="both"/>
        <w:rPr>
          <w:b/>
          <w:color w:val="FF5800" w:themeColor="accent6"/>
          <w:sz w:val="24"/>
        </w:rPr>
      </w:pPr>
    </w:p>
    <w:p w:rsidR="00742C59" w:rsidRPr="00785DC1" w:rsidRDefault="00742C59" w:rsidP="00742C59">
      <w:pPr>
        <w:jc w:val="both"/>
        <w:rPr>
          <w:b/>
          <w:sz w:val="24"/>
        </w:rPr>
      </w:pPr>
      <w:r w:rsidRPr="00785DC1">
        <w:rPr>
          <w:b/>
          <w:sz w:val="24"/>
        </w:rPr>
        <w:t>Yleisiä ohjeita</w:t>
      </w:r>
    </w:p>
    <w:p w:rsidR="00742C59" w:rsidRPr="00785DC1" w:rsidRDefault="00742C59" w:rsidP="00742C59">
      <w:pPr>
        <w:jc w:val="both"/>
        <w:rPr>
          <w:sz w:val="24"/>
        </w:rPr>
      </w:pPr>
    </w:p>
    <w:p w:rsidR="00742C59" w:rsidRPr="00785DC1" w:rsidRDefault="00742C59" w:rsidP="00742C59">
      <w:pPr>
        <w:jc w:val="both"/>
        <w:rPr>
          <w:sz w:val="24"/>
        </w:rPr>
      </w:pPr>
      <w:r w:rsidRPr="00785DC1">
        <w:rPr>
          <w:sz w:val="24"/>
        </w:rPr>
        <w:t xml:space="preserve">Jumalanpalveluksissa sekä muissa seurakunnallisissa tilaisuuksissa voidaan kerätä kolehti kirkon ja seurakunnan toiminnan sekä niiden tehtävää vastaavien tarkoitusten tukemiseksi (KL 4:2, 2). </w:t>
      </w:r>
    </w:p>
    <w:p w:rsidR="006A4DE5" w:rsidRDefault="006A4DE5" w:rsidP="00742C59">
      <w:pPr>
        <w:tabs>
          <w:tab w:val="left" w:pos="-2"/>
          <w:tab w:val="left" w:pos="968"/>
          <w:tab w:val="right" w:pos="9187"/>
        </w:tabs>
        <w:jc w:val="both"/>
        <w:rPr>
          <w:sz w:val="24"/>
        </w:rPr>
      </w:pPr>
    </w:p>
    <w:p w:rsidR="00742C59" w:rsidRPr="00785DC1" w:rsidRDefault="00742C59" w:rsidP="00742C59">
      <w:pPr>
        <w:tabs>
          <w:tab w:val="left" w:pos="-2"/>
          <w:tab w:val="left" w:pos="968"/>
          <w:tab w:val="right" w:pos="9187"/>
        </w:tabs>
        <w:jc w:val="both"/>
        <w:rPr>
          <w:sz w:val="24"/>
        </w:rPr>
      </w:pPr>
      <w:r w:rsidRPr="00785DC1">
        <w:rPr>
          <w:sz w:val="24"/>
        </w:rPr>
        <w:t>Seurakunnassa tulee laatia suunnitelma vuoden aikana koottavista koleh</w:t>
      </w:r>
      <w:r w:rsidRPr="00785DC1">
        <w:rPr>
          <w:sz w:val="24"/>
        </w:rPr>
        <w:softHyphen/>
        <w:t>deista. Kirkkoneuvosto tai seurakuntaneuvosto vahvistaa suunnitelman päiväjumalan</w:t>
      </w:r>
      <w:r w:rsidRPr="00785DC1">
        <w:rPr>
          <w:sz w:val="24"/>
        </w:rPr>
        <w:softHyphen/>
        <w:t>pal</w:t>
      </w:r>
      <w:r w:rsidRPr="00785DC1">
        <w:rPr>
          <w:sz w:val="24"/>
        </w:rPr>
        <w:softHyphen/>
        <w:t>veluksissa kannettavista kolehdeista (KJ 2:8). Suunnitelma voi</w:t>
      </w:r>
      <w:r w:rsidRPr="00785DC1">
        <w:rPr>
          <w:sz w:val="24"/>
        </w:rPr>
        <w:softHyphen/>
        <w:t xml:space="preserve">daan laatia koko vuodeksi tai työkausittain (talvi-, kesä- ja syyskausi). Suunnitelman tulee sisältää kirkkohallituksen ja tuomiokapitulin päättämät kolehdit. Kirkkohallitus päätti vuoden 2017 tapaan myöskin vuodelle 2018, että suomenkieliset hiippakunnat voivat määrätä kaksi kolehtia. </w:t>
      </w:r>
    </w:p>
    <w:p w:rsidR="006A4DE5" w:rsidRDefault="006A4DE5" w:rsidP="00742C59">
      <w:pPr>
        <w:autoSpaceDE w:val="0"/>
        <w:autoSpaceDN w:val="0"/>
        <w:adjustRightInd w:val="0"/>
        <w:jc w:val="both"/>
        <w:rPr>
          <w:sz w:val="24"/>
        </w:rPr>
      </w:pPr>
    </w:p>
    <w:p w:rsidR="00742C59" w:rsidRPr="00785DC1" w:rsidRDefault="00742C59" w:rsidP="00742C59">
      <w:pPr>
        <w:autoSpaceDE w:val="0"/>
        <w:autoSpaceDN w:val="0"/>
        <w:adjustRightInd w:val="0"/>
        <w:jc w:val="both"/>
        <w:rPr>
          <w:rFonts w:eastAsia="Calibri"/>
          <w:color w:val="000000"/>
          <w:sz w:val="24"/>
        </w:rPr>
      </w:pPr>
      <w:r w:rsidRPr="00785DC1">
        <w:rPr>
          <w:sz w:val="24"/>
        </w:rPr>
        <w:t xml:space="preserve">Kirkkohallituksen ja tuomiokapitulin määräämien kolehtien kantopäiviä tulee noudattaa, ellei ole erityisen painavaa syytä siirtää virallista kolehtia toiselle pyhäpäivälle. </w:t>
      </w:r>
      <w:r w:rsidRPr="00785DC1">
        <w:rPr>
          <w:rFonts w:eastAsia="Calibri"/>
          <w:color w:val="000000"/>
          <w:sz w:val="24"/>
        </w:rPr>
        <w:t xml:space="preserve">Kirkkohallituksen täysistunto on 25.5.2011 antanut edellä mainitusta erityisen painavasta syystä tapahtuvasta kolehdin kantopäivän siirrosta seuraavan tarkentavan ohjeen: </w:t>
      </w:r>
    </w:p>
    <w:p w:rsidR="00742C59" w:rsidRPr="00785DC1" w:rsidRDefault="00742C59" w:rsidP="00742C59">
      <w:pPr>
        <w:autoSpaceDE w:val="0"/>
        <w:autoSpaceDN w:val="0"/>
        <w:adjustRightInd w:val="0"/>
        <w:jc w:val="both"/>
        <w:rPr>
          <w:rFonts w:eastAsia="Calibri"/>
          <w:color w:val="000000"/>
          <w:sz w:val="24"/>
        </w:rPr>
      </w:pPr>
    </w:p>
    <w:p w:rsidR="00742C59" w:rsidRPr="00785DC1" w:rsidRDefault="00742C59" w:rsidP="00742C59">
      <w:pPr>
        <w:autoSpaceDE w:val="0"/>
        <w:autoSpaceDN w:val="0"/>
        <w:adjustRightInd w:val="0"/>
        <w:ind w:left="1304"/>
        <w:jc w:val="both"/>
        <w:rPr>
          <w:rFonts w:eastAsia="Calibri"/>
          <w:i/>
          <w:color w:val="000000"/>
          <w:sz w:val="24"/>
        </w:rPr>
      </w:pPr>
      <w:r w:rsidRPr="00785DC1">
        <w:rPr>
          <w:rFonts w:eastAsia="Calibri"/>
          <w:i/>
          <w:color w:val="000000"/>
          <w:sz w:val="24"/>
        </w:rPr>
        <w:t xml:space="preserve">Hallintokäytännössä kirkkohallituksen tai tuomiokapitulien määräämiä kolehteja on voitu siirtää, mikäli kyseiselle sunnuntaille on suunniteltu seurakunnan erityistä kirkkopyhää, jolloin halutaan kantaa kolehti kyseisen päivän mukaisesti. Toisena erityisenä perusteena on saatettu käyttää paikkakunnalla tapahtunutta onnettomuutta tai vastaavaa, jolloin kolehti on haluttu kerätä onnettomuuden uhrien auttamiseksi. Määrätty kolehti tulee tällöin kerätä ensimmäisenä mahdollisena painoarvoltaan vastaavana kolehtipäivänä. Hyvään hallintoon kuuluu, että kolehtipäivän siirrosta ilmoitetaan kirkkohallitukselle. Tämä ilmoitus voidaan tehdä osoitteeseen </w:t>
      </w:r>
      <w:hyperlink r:id="rId17" w:history="1">
        <w:r w:rsidRPr="00785DC1">
          <w:rPr>
            <w:rStyle w:val="Hyperlinkki"/>
            <w:rFonts w:eastAsia="Calibri"/>
            <w:i/>
            <w:sz w:val="24"/>
          </w:rPr>
          <w:t>terhi.kiuru@evl.fi</w:t>
        </w:r>
      </w:hyperlink>
      <w:r w:rsidRPr="00785DC1">
        <w:rPr>
          <w:rFonts w:eastAsia="Calibri"/>
          <w:i/>
          <w:color w:val="000000"/>
          <w:sz w:val="24"/>
        </w:rPr>
        <w:t xml:space="preserve"> </w:t>
      </w:r>
    </w:p>
    <w:p w:rsidR="00742C59" w:rsidRPr="00785DC1" w:rsidRDefault="00742C59" w:rsidP="00742C59">
      <w:pPr>
        <w:tabs>
          <w:tab w:val="left" w:pos="-2"/>
          <w:tab w:val="left" w:pos="968"/>
          <w:tab w:val="right" w:pos="9187"/>
        </w:tabs>
        <w:jc w:val="both"/>
        <w:rPr>
          <w:sz w:val="24"/>
        </w:rPr>
      </w:pPr>
    </w:p>
    <w:p w:rsidR="00742C59" w:rsidRPr="00785DC1" w:rsidRDefault="00742C59" w:rsidP="00742C59">
      <w:pPr>
        <w:autoSpaceDE w:val="0"/>
        <w:autoSpaceDN w:val="0"/>
        <w:adjustRightInd w:val="0"/>
        <w:jc w:val="both"/>
        <w:rPr>
          <w:color w:val="000000"/>
          <w:sz w:val="24"/>
        </w:rPr>
      </w:pPr>
      <w:r w:rsidRPr="00785DC1">
        <w:rPr>
          <w:color w:val="000000"/>
          <w:sz w:val="24"/>
        </w:rPr>
        <w:t xml:space="preserve">Kolehtisuunnitelma koskee seurakunnan jumalanpalveluksia, jotka vietetään pyhäpäivän jumalanpalveluksena ja toteutetaan kirkkokäsikirjan pääjumalanpalveluksiin tarkoitetun kaavan mukaan. Seurakunnassa voi olla useita pääjumalanpalveluksia, joissa kaikissa on noudatettava määrättyjen kolehtien suunnitelmaa. </w:t>
      </w:r>
    </w:p>
    <w:p w:rsidR="006A4DE5" w:rsidRDefault="006A4DE5" w:rsidP="00742C59">
      <w:pPr>
        <w:autoSpaceDE w:val="0"/>
        <w:autoSpaceDN w:val="0"/>
        <w:adjustRightInd w:val="0"/>
        <w:jc w:val="both"/>
        <w:rPr>
          <w:color w:val="000000"/>
          <w:sz w:val="24"/>
        </w:rPr>
      </w:pPr>
    </w:p>
    <w:p w:rsidR="00742C59" w:rsidRPr="00785DC1" w:rsidRDefault="00742C59" w:rsidP="00742C59">
      <w:pPr>
        <w:autoSpaceDE w:val="0"/>
        <w:autoSpaceDN w:val="0"/>
        <w:adjustRightInd w:val="0"/>
        <w:jc w:val="both"/>
        <w:rPr>
          <w:color w:val="000000"/>
          <w:sz w:val="24"/>
        </w:rPr>
      </w:pPr>
      <w:r w:rsidRPr="00785DC1">
        <w:rPr>
          <w:color w:val="000000"/>
          <w:sz w:val="24"/>
        </w:rPr>
        <w:t xml:space="preserve">Kirkkohallituksen täysistunto on vuonna 2011 antanut tätä koskevan ohjeen. Ohje on luettavissa kolehteja koskevasta yleiskirjeestä </w:t>
      </w:r>
      <w:hyperlink r:id="rId18" w:history="1">
        <w:r w:rsidRPr="00785DC1">
          <w:rPr>
            <w:rStyle w:val="Hyperlinkki"/>
            <w:sz w:val="24"/>
          </w:rPr>
          <w:t>19/2011</w:t>
        </w:r>
      </w:hyperlink>
      <w:r w:rsidRPr="00785DC1">
        <w:rPr>
          <w:color w:val="000000"/>
          <w:sz w:val="24"/>
        </w:rPr>
        <w:t xml:space="preserve"> Sakastin internetsivuilta.</w:t>
      </w:r>
    </w:p>
    <w:p w:rsidR="006A4DE5" w:rsidRDefault="006A4DE5" w:rsidP="00742C59">
      <w:pPr>
        <w:autoSpaceDE w:val="0"/>
        <w:autoSpaceDN w:val="0"/>
        <w:adjustRightInd w:val="0"/>
        <w:jc w:val="both"/>
        <w:rPr>
          <w:color w:val="000000"/>
          <w:sz w:val="24"/>
        </w:rPr>
      </w:pPr>
    </w:p>
    <w:p w:rsidR="00742C59" w:rsidRPr="00785DC1" w:rsidRDefault="00742C59" w:rsidP="00742C59">
      <w:pPr>
        <w:autoSpaceDE w:val="0"/>
        <w:autoSpaceDN w:val="0"/>
        <w:adjustRightInd w:val="0"/>
        <w:jc w:val="both"/>
        <w:rPr>
          <w:color w:val="000000"/>
          <w:sz w:val="24"/>
        </w:rPr>
      </w:pPr>
      <w:r w:rsidRPr="00785DC1">
        <w:rPr>
          <w:color w:val="000000"/>
          <w:sz w:val="24"/>
        </w:rPr>
        <w:t>Joissakin seurakunnissa on yleistynyt tapa kerätä kolehteja oman seurakunnan toimintaan, kuten nuorisotyön projektien rahoittamiseen. Kirkkohallitus kiinnittää huomiota siihen, että kolehdin alkuperäinen tarkoitus on kirkkomme käytännössä liittynyt erityisesti hädässä ja avun tarpeessa olevien auttamiseen. Tämän vuoksi ei ole suotavaa kerätä kolehtia seurakunnan lakisääteisten perustehtävien toteuttamiseen, jota varten on olemassa kirkollisvero.</w:t>
      </w:r>
    </w:p>
    <w:p w:rsidR="006A4DE5" w:rsidRDefault="006A4DE5" w:rsidP="00742C59">
      <w:pPr>
        <w:tabs>
          <w:tab w:val="left" w:pos="-2"/>
          <w:tab w:val="left" w:pos="968"/>
          <w:tab w:val="right" w:pos="9187"/>
        </w:tabs>
        <w:jc w:val="both"/>
        <w:rPr>
          <w:sz w:val="24"/>
        </w:rPr>
      </w:pPr>
    </w:p>
    <w:p w:rsidR="00742C59" w:rsidRPr="00785DC1" w:rsidRDefault="00742C59" w:rsidP="00742C59">
      <w:pPr>
        <w:tabs>
          <w:tab w:val="left" w:pos="-2"/>
          <w:tab w:val="left" w:pos="968"/>
          <w:tab w:val="right" w:pos="9187"/>
        </w:tabs>
        <w:jc w:val="both"/>
        <w:rPr>
          <w:sz w:val="24"/>
        </w:rPr>
      </w:pPr>
      <w:r w:rsidRPr="00785DC1">
        <w:rPr>
          <w:sz w:val="24"/>
        </w:rPr>
        <w:t>Kirkkohallitus korostaa huolellisuuden ja turvallisuuden tärkeyttä kolehtivarojen käsittelyssä. Seurakunnan taloussääntö velvoittaa kirkkoneuvoston anta</w:t>
      </w:r>
      <w:r w:rsidRPr="00785DC1">
        <w:rPr>
          <w:sz w:val="24"/>
        </w:rPr>
        <w:softHyphen/>
        <w:t>maan ohjeet ko. varojen vastaanottamisesta.</w:t>
      </w:r>
    </w:p>
    <w:p w:rsidR="00742C59" w:rsidRPr="00785DC1" w:rsidRDefault="00742C59" w:rsidP="00742C59">
      <w:pPr>
        <w:tabs>
          <w:tab w:val="left" w:pos="-2"/>
          <w:tab w:val="left" w:pos="968"/>
          <w:tab w:val="right" w:pos="9187"/>
        </w:tabs>
        <w:jc w:val="both"/>
        <w:rPr>
          <w:sz w:val="24"/>
        </w:rPr>
      </w:pPr>
      <w:r w:rsidRPr="00785DC1">
        <w:rPr>
          <w:sz w:val="24"/>
        </w:rPr>
        <w:t>Kirkkohallitus, Kirkon Ulkomaanapu ja eräät järjestöt toimittavat seurakunnille viitenumeroluettelon tai pankkisiirtolomakkeet, joilla ko. kolehdit tilitetään, tai ilmoittavat kullekin kolehdille oman viitenumeron. On tärkeää, että kussakin tilityksessä käytetään oikeaa viitenumeroa.</w:t>
      </w:r>
    </w:p>
    <w:p w:rsidR="006A4DE5" w:rsidRDefault="006A4DE5" w:rsidP="00742C59">
      <w:pPr>
        <w:tabs>
          <w:tab w:val="left" w:pos="-2"/>
          <w:tab w:val="left" w:pos="968"/>
          <w:tab w:val="right" w:pos="9187"/>
        </w:tabs>
        <w:jc w:val="both"/>
        <w:rPr>
          <w:sz w:val="24"/>
        </w:rPr>
      </w:pPr>
    </w:p>
    <w:p w:rsidR="00742C59" w:rsidRPr="00785DC1" w:rsidRDefault="00742C59" w:rsidP="00742C59">
      <w:pPr>
        <w:tabs>
          <w:tab w:val="left" w:pos="-2"/>
          <w:tab w:val="left" w:pos="968"/>
          <w:tab w:val="right" w:pos="9187"/>
        </w:tabs>
        <w:jc w:val="both"/>
        <w:rPr>
          <w:sz w:val="24"/>
        </w:rPr>
      </w:pPr>
      <w:r w:rsidRPr="00785DC1">
        <w:rPr>
          <w:sz w:val="24"/>
        </w:rPr>
        <w:t>Kirkkohallitus valvoo, että Kirkkohallitukselle ja tuomiokapituleille tilitetään kaikki niille määrätyt kolehdit. Kirkkohallitukselle ja tuomiokapituleille kerättäviä kolehteja ei seurakunta itse saa tilittää keräysaiheeseen liittyville järjestöille.</w:t>
      </w:r>
    </w:p>
    <w:p w:rsidR="006A4DE5" w:rsidRDefault="006A4DE5" w:rsidP="00742C59">
      <w:pPr>
        <w:tabs>
          <w:tab w:val="left" w:pos="-2"/>
          <w:tab w:val="left" w:pos="968"/>
          <w:tab w:val="right" w:pos="9187"/>
        </w:tabs>
        <w:jc w:val="both"/>
        <w:rPr>
          <w:sz w:val="24"/>
        </w:rPr>
      </w:pPr>
    </w:p>
    <w:p w:rsidR="00742C59" w:rsidRPr="00785DC1" w:rsidRDefault="00742C59" w:rsidP="00742C59">
      <w:pPr>
        <w:tabs>
          <w:tab w:val="left" w:pos="-2"/>
          <w:tab w:val="left" w:pos="968"/>
          <w:tab w:val="right" w:pos="9187"/>
        </w:tabs>
        <w:jc w:val="both"/>
        <w:rPr>
          <w:sz w:val="24"/>
        </w:rPr>
      </w:pPr>
      <w:r w:rsidRPr="00785DC1">
        <w:rPr>
          <w:sz w:val="24"/>
        </w:rPr>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rsidR="006A4DE5" w:rsidRDefault="006A4DE5" w:rsidP="00742C59">
      <w:pPr>
        <w:tabs>
          <w:tab w:val="left" w:pos="-2"/>
          <w:tab w:val="left" w:pos="968"/>
          <w:tab w:val="right" w:pos="9187"/>
        </w:tabs>
        <w:jc w:val="both"/>
        <w:rPr>
          <w:sz w:val="24"/>
        </w:rPr>
      </w:pPr>
    </w:p>
    <w:p w:rsidR="00742C59" w:rsidRPr="00785DC1" w:rsidRDefault="00742C59" w:rsidP="00742C59">
      <w:pPr>
        <w:tabs>
          <w:tab w:val="left" w:pos="-2"/>
          <w:tab w:val="left" w:pos="968"/>
          <w:tab w:val="right" w:pos="9187"/>
        </w:tabs>
        <w:jc w:val="both"/>
        <w:rPr>
          <w:sz w:val="24"/>
        </w:rPr>
      </w:pPr>
      <w:r w:rsidRPr="00785DC1">
        <w:rPr>
          <w:sz w:val="24"/>
        </w:rPr>
        <w:t>Tilintarkastajia kehotetaan kiinnittämään huomiota siihen, että kolehdit kannetaan kirkkohallituksen ja tuomiokapitulin antamien määräysten ja seurakunnassa laadi</w:t>
      </w:r>
      <w:r w:rsidRPr="00785DC1">
        <w:rPr>
          <w:sz w:val="24"/>
        </w:rPr>
        <w:softHyphen/>
        <w:t>tun kolehtisuunnitelman mukaisesti ja tilitetään määräyksiä noudattaen.</w:t>
      </w:r>
    </w:p>
    <w:p w:rsidR="00742C59" w:rsidRPr="00785DC1" w:rsidRDefault="00742C59" w:rsidP="00742C59">
      <w:pPr>
        <w:tabs>
          <w:tab w:val="left" w:pos="-2"/>
          <w:tab w:val="left" w:pos="968"/>
          <w:tab w:val="right" w:pos="9187"/>
        </w:tabs>
        <w:jc w:val="both"/>
        <w:rPr>
          <w:sz w:val="24"/>
        </w:rPr>
      </w:pPr>
    </w:p>
    <w:p w:rsidR="00273FC7" w:rsidRDefault="00742C59" w:rsidP="00742C59">
      <w:pPr>
        <w:pStyle w:val="Sisennettyleipteksti"/>
        <w:spacing w:after="0" w:line="240" w:lineRule="auto"/>
        <w:ind w:left="0"/>
        <w:jc w:val="both"/>
      </w:pPr>
      <w:r w:rsidRPr="00785DC1">
        <w:rPr>
          <w:sz w:val="24"/>
        </w:rPr>
        <w:t>Saajien on ilmoitettava kolehdin tuotto kirkkohallitukselle 1.5.2019 mennessä.</w:t>
      </w:r>
    </w:p>
    <w:p w:rsidR="00EE5269" w:rsidRDefault="00EE5269" w:rsidP="00692451">
      <w:pPr>
        <w:pStyle w:val="Sisennettyleipteksti"/>
        <w:spacing w:after="0" w:line="240" w:lineRule="auto"/>
        <w:ind w:left="0"/>
      </w:pPr>
    </w:p>
    <w:p w:rsidR="00EE5269" w:rsidRDefault="00EE5269" w:rsidP="00692451">
      <w:pPr>
        <w:pStyle w:val="Sisennettyleipteksti"/>
        <w:spacing w:after="0" w:line="240" w:lineRule="auto"/>
        <w:ind w:left="0"/>
      </w:pPr>
    </w:p>
    <w:p w:rsidR="00EE5269" w:rsidRDefault="00EE5269" w:rsidP="00692451">
      <w:pPr>
        <w:pStyle w:val="Sisennettyleipteksti"/>
        <w:spacing w:after="0" w:line="240" w:lineRule="auto"/>
        <w:ind w:left="0"/>
      </w:pPr>
    </w:p>
    <w:p w:rsidR="00EE5269" w:rsidRPr="00BA109C" w:rsidRDefault="00EE5269" w:rsidP="00692451">
      <w:pPr>
        <w:pStyle w:val="Sisennettyleipteksti"/>
        <w:spacing w:after="0" w:line="240" w:lineRule="auto"/>
        <w:ind w:left="0"/>
        <w:rPr>
          <w:sz w:val="24"/>
        </w:rPr>
      </w:pPr>
      <w:r w:rsidRPr="00BA109C">
        <w:rPr>
          <w:sz w:val="24"/>
        </w:rPr>
        <w:t>KIRKKOHALLITUS</w:t>
      </w:r>
    </w:p>
    <w:p w:rsidR="00EE5269" w:rsidRPr="00BA109C" w:rsidRDefault="00EE5269" w:rsidP="00692451">
      <w:pPr>
        <w:pStyle w:val="Sisennettyleipteksti"/>
        <w:spacing w:after="0" w:line="240" w:lineRule="auto"/>
        <w:ind w:left="0"/>
        <w:rPr>
          <w:sz w:val="24"/>
        </w:rPr>
      </w:pPr>
    </w:p>
    <w:p w:rsidR="00EE5269" w:rsidRPr="00BA109C" w:rsidRDefault="00EE5269" w:rsidP="00692451">
      <w:pPr>
        <w:pStyle w:val="Sisennettyleipteksti"/>
        <w:spacing w:after="0" w:line="240" w:lineRule="auto"/>
        <w:ind w:left="0"/>
        <w:rPr>
          <w:sz w:val="24"/>
        </w:rPr>
      </w:pPr>
    </w:p>
    <w:p w:rsidR="00EE5269" w:rsidRPr="00BA109C" w:rsidRDefault="00EE5269" w:rsidP="00692451">
      <w:pPr>
        <w:pStyle w:val="Sisennettyleipteksti"/>
        <w:spacing w:after="0" w:line="240" w:lineRule="auto"/>
        <w:ind w:left="0"/>
        <w:rPr>
          <w:sz w:val="24"/>
        </w:rPr>
      </w:pPr>
    </w:p>
    <w:p w:rsidR="00EE5269" w:rsidRPr="00BA109C" w:rsidRDefault="00EE5269" w:rsidP="00692451">
      <w:pPr>
        <w:pStyle w:val="Sisennettyleipteksti"/>
        <w:spacing w:after="0" w:line="240" w:lineRule="auto"/>
        <w:ind w:left="0"/>
        <w:rPr>
          <w:sz w:val="24"/>
        </w:rPr>
      </w:pPr>
    </w:p>
    <w:p w:rsidR="00EE5269" w:rsidRPr="00BA109C" w:rsidRDefault="00EE5269" w:rsidP="00692451">
      <w:pPr>
        <w:pStyle w:val="Sisennettyleipteksti"/>
        <w:spacing w:after="0" w:line="240" w:lineRule="auto"/>
        <w:ind w:left="0"/>
        <w:rPr>
          <w:sz w:val="24"/>
        </w:rPr>
      </w:pPr>
    </w:p>
    <w:p w:rsidR="00BA109C" w:rsidRDefault="00742C59" w:rsidP="00692451">
      <w:pPr>
        <w:pStyle w:val="Sisennettyleipteksti"/>
        <w:spacing w:after="0" w:line="240" w:lineRule="auto"/>
        <w:ind w:left="0"/>
      </w:pPr>
      <w:r>
        <w:rPr>
          <w:sz w:val="24"/>
        </w:rPr>
        <w:t>Kari Mäkinen</w:t>
      </w:r>
      <w:r w:rsidR="00EE5269" w:rsidRPr="00BA109C">
        <w:rPr>
          <w:sz w:val="24"/>
        </w:rPr>
        <w:tab/>
      </w:r>
      <w:r w:rsidR="00EE5269" w:rsidRPr="00BA109C">
        <w:rPr>
          <w:sz w:val="24"/>
        </w:rPr>
        <w:tab/>
      </w:r>
      <w:r w:rsidR="00EE5269" w:rsidRPr="00BA109C">
        <w:rPr>
          <w:sz w:val="24"/>
        </w:rPr>
        <w:tab/>
      </w:r>
      <w:r w:rsidRPr="00BA109C">
        <w:rPr>
          <w:sz w:val="24"/>
        </w:rPr>
        <w:t>Jukka Keskitalo</w:t>
      </w: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6A4DE5" w:rsidRDefault="006A4DE5" w:rsidP="00692451">
      <w:pPr>
        <w:pStyle w:val="Sisennettyleipteksti"/>
        <w:spacing w:after="0" w:line="240" w:lineRule="auto"/>
        <w:ind w:left="0"/>
      </w:pPr>
    </w:p>
    <w:p w:rsidR="00BA109C" w:rsidRDefault="00BA109C" w:rsidP="00692451">
      <w:pPr>
        <w:pStyle w:val="Sisennettyleipteksti"/>
        <w:spacing w:after="0" w:line="240" w:lineRule="auto"/>
        <w:ind w:left="0"/>
      </w:pPr>
      <w:bookmarkStart w:id="0" w:name="_GoBack"/>
      <w:bookmarkEnd w:id="0"/>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BA109C" w:rsidRDefault="00BA109C" w:rsidP="00692451">
      <w:pPr>
        <w:pStyle w:val="Sisennettyleipteksti"/>
        <w:spacing w:after="0" w:line="240" w:lineRule="auto"/>
        <w:ind w:left="0"/>
      </w:pPr>
    </w:p>
    <w:p w:rsidR="0026045F" w:rsidRDefault="0026045F" w:rsidP="002571F1">
      <w:pPr>
        <w:jc w:val="center"/>
      </w:pPr>
    </w:p>
    <w:p w:rsidR="0026045F" w:rsidRDefault="0026045F" w:rsidP="002571F1">
      <w:pPr>
        <w:jc w:val="center"/>
      </w:pPr>
    </w:p>
    <w:p w:rsidR="005F4FF4" w:rsidRPr="005F4FF4" w:rsidRDefault="002571F1" w:rsidP="002571F1">
      <w:pPr>
        <w:jc w:val="center"/>
      </w:pPr>
      <w:r>
        <w:t>ISSN 1797-0326</w:t>
      </w:r>
    </w:p>
    <w:sectPr w:rsidR="005F4FF4" w:rsidRPr="005F4FF4" w:rsidSect="003622FB">
      <w:headerReference w:type="default" r:id="rId19"/>
      <w:footerReference w:type="default" r:id="rId20"/>
      <w:headerReference w:type="first" r:id="rId21"/>
      <w:footerReference w:type="first" r:id="rId2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26" w:rsidRDefault="00141226">
      <w:r>
        <w:separator/>
      </w:r>
    </w:p>
  </w:endnote>
  <w:endnote w:type="continuationSeparator" w:id="0">
    <w:p w:rsidR="00141226" w:rsidRDefault="0014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81000003" w:usb1="00000000" w:usb2="00000000" w:usb3="00000000" w:csb0="00010001" w:csb1="00000000"/>
  </w:font>
  <w:font w:name="Martti">
    <w:panose1 w:val="02000000000000000000"/>
    <w:charset w:val="00"/>
    <w:family w:val="auto"/>
    <w:pitch w:val="variable"/>
    <w:sig w:usb0="A00002BF" w:usb1="5000204A" w:usb2="00000000" w:usb3="00000000" w:csb0="000000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Default="00CD29B5">
    <w:pPr>
      <w:pStyle w:val="Alatunniste"/>
    </w:pPr>
    <w:r>
      <w:rPr>
        <w:noProof/>
        <w:lang w:eastAsia="fi-FI"/>
      </w:rPr>
      <w:drawing>
        <wp:anchor distT="0" distB="0" distL="114300" distR="114300" simplePos="0" relativeHeight="251685888" behindDoc="0" locked="1" layoutInCell="1" allowOverlap="1" wp14:anchorId="739B0A14" wp14:editId="1DDE8E83">
          <wp:simplePos x="0" y="0"/>
          <wp:positionH relativeFrom="page">
            <wp:posOffset>500380</wp:posOffset>
          </wp:positionH>
          <wp:positionV relativeFrom="page">
            <wp:posOffset>10081895</wp:posOffset>
          </wp:positionV>
          <wp:extent cx="620077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Default="009C1B5F">
    <w:pPr>
      <w:pStyle w:val="Alatunniste"/>
    </w:pPr>
    <w:r>
      <w:rPr>
        <w:noProof/>
        <w:lang w:eastAsia="fi-FI"/>
      </w:rPr>
      <w:drawing>
        <wp:anchor distT="0" distB="0" distL="114300" distR="114300" simplePos="0" relativeHeight="251683840" behindDoc="0" locked="1" layoutInCell="1" allowOverlap="1" wp14:anchorId="1BED58BA" wp14:editId="7B718DE4">
          <wp:simplePos x="0" y="0"/>
          <wp:positionH relativeFrom="page">
            <wp:posOffset>500380</wp:posOffset>
          </wp:positionH>
          <wp:positionV relativeFrom="page">
            <wp:posOffset>10081895</wp:posOffset>
          </wp:positionV>
          <wp:extent cx="620077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8720" behindDoc="0" locked="1" layoutInCell="1" allowOverlap="1">
          <wp:simplePos x="0" y="0"/>
          <wp:positionH relativeFrom="page">
            <wp:posOffset>6696710</wp:posOffset>
          </wp:positionH>
          <wp:positionV relativeFrom="page">
            <wp:posOffset>431800</wp:posOffset>
          </wp:positionV>
          <wp:extent cx="460800" cy="500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7696"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26" w:rsidRDefault="00141226">
      <w:r>
        <w:separator/>
      </w:r>
    </w:p>
  </w:footnote>
  <w:footnote w:type="continuationSeparator" w:id="0">
    <w:p w:rsidR="00141226" w:rsidRDefault="0014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Default="009C1B5F" w:rsidP="005F4FF4"/>
  <w:p w:rsidR="009C1B5F" w:rsidRDefault="009C1B5F"/>
  <w:p w:rsidR="009C1B5F" w:rsidRDefault="009C1B5F"/>
  <w:p w:rsidR="009C1B5F" w:rsidRDefault="009C1B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5F" w:rsidRPr="00290E02" w:rsidRDefault="009C1B5F" w:rsidP="005F4FF4">
    <w:pPr>
      <w:rPr>
        <w:rFonts w:ascii="Martti" w:hAnsi="Martti"/>
        <w:sz w:val="20"/>
        <w:szCs w:val="20"/>
      </w:rPr>
    </w:pPr>
    <w:r>
      <w:rPr>
        <w:lang w:val="en-US"/>
      </w:rPr>
      <w:tab/>
    </w:r>
    <w:r>
      <w:rPr>
        <w:lang w:val="en-US"/>
      </w:rPr>
      <w:tab/>
    </w:r>
    <w:r>
      <w:rPr>
        <w:lang w:val="en-US"/>
      </w:rPr>
      <w:tab/>
    </w:r>
    <w:r>
      <w:rPr>
        <w:lang w:val="en-US"/>
      </w:rPr>
      <w:tab/>
    </w:r>
  </w:p>
  <w:p w:rsidR="009C1B5F" w:rsidRDefault="009C1B5F" w:rsidP="003163E5"/>
  <w:p w:rsidR="009C1B5F" w:rsidRPr="00D316C1" w:rsidRDefault="009C1B5F" w:rsidP="00700C6F">
    <w:pPr>
      <w:rPr>
        <w:lang w:val="en-US"/>
      </w:rPr>
    </w:pPr>
  </w:p>
  <w:p w:rsidR="009C1B5F" w:rsidRDefault="009C1B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6AAD"/>
    <w:multiLevelType w:val="multilevel"/>
    <w:tmpl w:val="E50805FC"/>
    <w:numStyleLink w:val="111111"/>
  </w:abstractNum>
  <w:abstractNum w:abstractNumId="8" w15:restartNumberingAfterBreak="0">
    <w:nsid w:val="1C355411"/>
    <w:multiLevelType w:val="multilevel"/>
    <w:tmpl w:val="E50805FC"/>
    <w:numStyleLink w:val="111111"/>
  </w:abstractNum>
  <w:abstractNum w:abstractNumId="9" w15:restartNumberingAfterBreak="0">
    <w:nsid w:val="1C3C70A3"/>
    <w:multiLevelType w:val="multilevel"/>
    <w:tmpl w:val="E50805FC"/>
    <w:numStyleLink w:val="111111"/>
  </w:abstractNum>
  <w:abstractNum w:abstractNumId="1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966"/>
    <w:multiLevelType w:val="multilevel"/>
    <w:tmpl w:val="E50805FC"/>
    <w:numStyleLink w:val="111111"/>
  </w:abstractNum>
  <w:abstractNum w:abstractNumId="12" w15:restartNumberingAfterBreak="0">
    <w:nsid w:val="207567D4"/>
    <w:multiLevelType w:val="multilevel"/>
    <w:tmpl w:val="E50805FC"/>
    <w:numStyleLink w:val="111111"/>
  </w:abstractNum>
  <w:abstractNum w:abstractNumId="1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7A3A7A"/>
    <w:multiLevelType w:val="multilevel"/>
    <w:tmpl w:val="E50805FC"/>
    <w:numStyleLink w:val="111111"/>
  </w:abstractNum>
  <w:abstractNum w:abstractNumId="15" w15:restartNumberingAfterBreak="0">
    <w:nsid w:val="27EA6F83"/>
    <w:multiLevelType w:val="hybridMultilevel"/>
    <w:tmpl w:val="4A74B6EE"/>
    <w:lvl w:ilvl="0" w:tplc="040B0001">
      <w:start w:val="4"/>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A7CB1"/>
    <w:multiLevelType w:val="multilevel"/>
    <w:tmpl w:val="E50805FC"/>
    <w:numStyleLink w:val="111111"/>
  </w:abstractNum>
  <w:abstractNum w:abstractNumId="18" w15:restartNumberingAfterBreak="0">
    <w:nsid w:val="2D043C71"/>
    <w:multiLevelType w:val="multilevel"/>
    <w:tmpl w:val="E50805FC"/>
    <w:numStyleLink w:val="111111"/>
  </w:abstractNum>
  <w:abstractNum w:abstractNumId="19"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3CAD7591"/>
    <w:multiLevelType w:val="multilevel"/>
    <w:tmpl w:val="E50805FC"/>
    <w:numStyleLink w:val="111111"/>
  </w:abstractNum>
  <w:abstractNum w:abstractNumId="21"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5"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5EC33852"/>
    <w:multiLevelType w:val="multilevel"/>
    <w:tmpl w:val="E50805FC"/>
    <w:numStyleLink w:val="111111"/>
  </w:abstractNum>
  <w:abstractNum w:abstractNumId="27" w15:restartNumberingAfterBreak="0">
    <w:nsid w:val="6266351E"/>
    <w:multiLevelType w:val="hybridMultilevel"/>
    <w:tmpl w:val="6EC27F5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D60AB"/>
    <w:multiLevelType w:val="multilevel"/>
    <w:tmpl w:val="E50805FC"/>
    <w:numStyleLink w:val="111111"/>
  </w:abstractNum>
  <w:abstractNum w:abstractNumId="31" w15:restartNumberingAfterBreak="0">
    <w:nsid w:val="74FC42FC"/>
    <w:multiLevelType w:val="multilevel"/>
    <w:tmpl w:val="E50805FC"/>
    <w:numStyleLink w:val="111111"/>
  </w:abstractNum>
  <w:abstractNum w:abstractNumId="32"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5" w15:restartNumberingAfterBreak="0">
    <w:nsid w:val="7CF460F1"/>
    <w:multiLevelType w:val="multilevel"/>
    <w:tmpl w:val="E50805FC"/>
    <w:numStyleLink w:val="111111"/>
  </w:abstractNum>
  <w:abstractNum w:abstractNumId="36"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4"/>
  </w:num>
  <w:num w:numId="2">
    <w:abstractNumId w:val="33"/>
  </w:num>
  <w:num w:numId="3">
    <w:abstractNumId w:val="16"/>
  </w:num>
  <w:num w:numId="4">
    <w:abstractNumId w:val="25"/>
  </w:num>
  <w:num w:numId="5">
    <w:abstractNumId w:val="31"/>
  </w:num>
  <w:num w:numId="6">
    <w:abstractNumId w:val="14"/>
  </w:num>
  <w:num w:numId="7">
    <w:abstractNumId w:val="7"/>
  </w:num>
  <w:num w:numId="8">
    <w:abstractNumId w:val="24"/>
  </w:num>
  <w:num w:numId="9">
    <w:abstractNumId w:val="0"/>
  </w:num>
  <w:num w:numId="10">
    <w:abstractNumId w:val="35"/>
  </w:num>
  <w:num w:numId="11">
    <w:abstractNumId w:val="30"/>
  </w:num>
  <w:num w:numId="12">
    <w:abstractNumId w:val="2"/>
  </w:num>
  <w:num w:numId="13">
    <w:abstractNumId w:val="20"/>
  </w:num>
  <w:num w:numId="14">
    <w:abstractNumId w:val="26"/>
  </w:num>
  <w:num w:numId="15">
    <w:abstractNumId w:val="8"/>
  </w:num>
  <w:num w:numId="16">
    <w:abstractNumId w:val="12"/>
  </w:num>
  <w:num w:numId="17">
    <w:abstractNumId w:val="9"/>
  </w:num>
  <w:num w:numId="18">
    <w:abstractNumId w:val="11"/>
  </w:num>
  <w:num w:numId="19">
    <w:abstractNumId w:val="36"/>
  </w:num>
  <w:num w:numId="20">
    <w:abstractNumId w:val="13"/>
  </w:num>
  <w:num w:numId="21">
    <w:abstractNumId w:val="17"/>
  </w:num>
  <w:num w:numId="22">
    <w:abstractNumId w:val="1"/>
  </w:num>
  <w:num w:numId="23">
    <w:abstractNumId w:val="22"/>
  </w:num>
  <w:num w:numId="24">
    <w:abstractNumId w:val="32"/>
  </w:num>
  <w:num w:numId="25">
    <w:abstractNumId w:val="21"/>
  </w:num>
  <w:num w:numId="26">
    <w:abstractNumId w:val="28"/>
  </w:num>
  <w:num w:numId="27">
    <w:abstractNumId w:val="4"/>
  </w:num>
  <w:num w:numId="28">
    <w:abstractNumId w:val="29"/>
  </w:num>
  <w:num w:numId="29">
    <w:abstractNumId w:val="5"/>
  </w:num>
  <w:num w:numId="30">
    <w:abstractNumId w:val="10"/>
  </w:num>
  <w:num w:numId="31">
    <w:abstractNumId w:val="6"/>
  </w:num>
  <w:num w:numId="32">
    <w:abstractNumId w:val="18"/>
  </w:num>
  <w:num w:numId="33">
    <w:abstractNumId w:val="3"/>
  </w:num>
  <w:num w:numId="34">
    <w:abstractNumId w:val="19"/>
  </w:num>
  <w:num w:numId="35">
    <w:abstractNumId w:val="23"/>
  </w:num>
  <w:num w:numId="36">
    <w:abstractNumId w:val="1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97"/>
    <w:rsid w:val="00010137"/>
    <w:rsid w:val="00011BC2"/>
    <w:rsid w:val="00014636"/>
    <w:rsid w:val="000302DE"/>
    <w:rsid w:val="00063453"/>
    <w:rsid w:val="0006702A"/>
    <w:rsid w:val="000861D6"/>
    <w:rsid w:val="00096928"/>
    <w:rsid w:val="000C0E86"/>
    <w:rsid w:val="000C123D"/>
    <w:rsid w:val="000D2582"/>
    <w:rsid w:val="000F071D"/>
    <w:rsid w:val="000F61D6"/>
    <w:rsid w:val="00107683"/>
    <w:rsid w:val="001079A6"/>
    <w:rsid w:val="00120852"/>
    <w:rsid w:val="00136AB0"/>
    <w:rsid w:val="00141226"/>
    <w:rsid w:val="00146EE7"/>
    <w:rsid w:val="00167189"/>
    <w:rsid w:val="001848EF"/>
    <w:rsid w:val="00192B1F"/>
    <w:rsid w:val="001A04D2"/>
    <w:rsid w:val="001C4CA7"/>
    <w:rsid w:val="001C501E"/>
    <w:rsid w:val="001D1B3D"/>
    <w:rsid w:val="001E62C2"/>
    <w:rsid w:val="002010CE"/>
    <w:rsid w:val="00220F20"/>
    <w:rsid w:val="00221605"/>
    <w:rsid w:val="00230FBA"/>
    <w:rsid w:val="002416C8"/>
    <w:rsid w:val="002561DE"/>
    <w:rsid w:val="002571F1"/>
    <w:rsid w:val="0026045F"/>
    <w:rsid w:val="00266BBF"/>
    <w:rsid w:val="00273FC7"/>
    <w:rsid w:val="00280284"/>
    <w:rsid w:val="00290E02"/>
    <w:rsid w:val="002911F7"/>
    <w:rsid w:val="0029531D"/>
    <w:rsid w:val="002D0F79"/>
    <w:rsid w:val="0030571A"/>
    <w:rsid w:val="00311B7D"/>
    <w:rsid w:val="003163E5"/>
    <w:rsid w:val="00342CD1"/>
    <w:rsid w:val="003552A5"/>
    <w:rsid w:val="00360F6F"/>
    <w:rsid w:val="003622FB"/>
    <w:rsid w:val="0036437C"/>
    <w:rsid w:val="00372F19"/>
    <w:rsid w:val="003A2D0F"/>
    <w:rsid w:val="003E20D9"/>
    <w:rsid w:val="003E5B10"/>
    <w:rsid w:val="003F7F5C"/>
    <w:rsid w:val="004032B8"/>
    <w:rsid w:val="00417BAB"/>
    <w:rsid w:val="00417C90"/>
    <w:rsid w:val="00426E5D"/>
    <w:rsid w:val="00434948"/>
    <w:rsid w:val="00446E9D"/>
    <w:rsid w:val="004510E3"/>
    <w:rsid w:val="00451ED4"/>
    <w:rsid w:val="0049063D"/>
    <w:rsid w:val="00495F8E"/>
    <w:rsid w:val="004B79E5"/>
    <w:rsid w:val="004D7ECD"/>
    <w:rsid w:val="004E4183"/>
    <w:rsid w:val="004F2201"/>
    <w:rsid w:val="00505D07"/>
    <w:rsid w:val="005128AB"/>
    <w:rsid w:val="00520421"/>
    <w:rsid w:val="00525A82"/>
    <w:rsid w:val="00532A64"/>
    <w:rsid w:val="005365C3"/>
    <w:rsid w:val="00555DA5"/>
    <w:rsid w:val="005619A3"/>
    <w:rsid w:val="0057513A"/>
    <w:rsid w:val="00586579"/>
    <w:rsid w:val="005A155A"/>
    <w:rsid w:val="005A6279"/>
    <w:rsid w:val="005B2BC5"/>
    <w:rsid w:val="005C1A6C"/>
    <w:rsid w:val="005D082B"/>
    <w:rsid w:val="005D1770"/>
    <w:rsid w:val="005E0CEE"/>
    <w:rsid w:val="005F4FF4"/>
    <w:rsid w:val="00604EEA"/>
    <w:rsid w:val="00606C20"/>
    <w:rsid w:val="00645474"/>
    <w:rsid w:val="00657C5B"/>
    <w:rsid w:val="006805F7"/>
    <w:rsid w:val="006826B1"/>
    <w:rsid w:val="00692451"/>
    <w:rsid w:val="00695BEB"/>
    <w:rsid w:val="006A4DE5"/>
    <w:rsid w:val="006B3F98"/>
    <w:rsid w:val="006C78FE"/>
    <w:rsid w:val="006D019E"/>
    <w:rsid w:val="006D20EC"/>
    <w:rsid w:val="006E25F6"/>
    <w:rsid w:val="006E3C7B"/>
    <w:rsid w:val="006F5DD8"/>
    <w:rsid w:val="00700C6F"/>
    <w:rsid w:val="00706E9A"/>
    <w:rsid w:val="00711287"/>
    <w:rsid w:val="00712828"/>
    <w:rsid w:val="007254D9"/>
    <w:rsid w:val="00727DC9"/>
    <w:rsid w:val="00737866"/>
    <w:rsid w:val="00742C59"/>
    <w:rsid w:val="00753459"/>
    <w:rsid w:val="0077485F"/>
    <w:rsid w:val="007A098A"/>
    <w:rsid w:val="007A5E91"/>
    <w:rsid w:val="007D3385"/>
    <w:rsid w:val="007D3735"/>
    <w:rsid w:val="007F056F"/>
    <w:rsid w:val="007F5880"/>
    <w:rsid w:val="008015E3"/>
    <w:rsid w:val="00827173"/>
    <w:rsid w:val="00832D20"/>
    <w:rsid w:val="00842E91"/>
    <w:rsid w:val="008562FC"/>
    <w:rsid w:val="008B3F62"/>
    <w:rsid w:val="008B52F0"/>
    <w:rsid w:val="008C282B"/>
    <w:rsid w:val="008D0A76"/>
    <w:rsid w:val="00912597"/>
    <w:rsid w:val="009150E5"/>
    <w:rsid w:val="009154EA"/>
    <w:rsid w:val="00925A05"/>
    <w:rsid w:val="009345E1"/>
    <w:rsid w:val="00936767"/>
    <w:rsid w:val="0095168C"/>
    <w:rsid w:val="00952B10"/>
    <w:rsid w:val="00952E4F"/>
    <w:rsid w:val="00956596"/>
    <w:rsid w:val="00956614"/>
    <w:rsid w:val="00956FE3"/>
    <w:rsid w:val="00994662"/>
    <w:rsid w:val="009B33C2"/>
    <w:rsid w:val="009C1B5F"/>
    <w:rsid w:val="009C2728"/>
    <w:rsid w:val="009D52CB"/>
    <w:rsid w:val="009F0E46"/>
    <w:rsid w:val="009F7BE6"/>
    <w:rsid w:val="00A035B8"/>
    <w:rsid w:val="00A12792"/>
    <w:rsid w:val="00A51EB9"/>
    <w:rsid w:val="00A67777"/>
    <w:rsid w:val="00A7649D"/>
    <w:rsid w:val="00A84E06"/>
    <w:rsid w:val="00A93A34"/>
    <w:rsid w:val="00AA474A"/>
    <w:rsid w:val="00AC120C"/>
    <w:rsid w:val="00AC61F6"/>
    <w:rsid w:val="00AF6591"/>
    <w:rsid w:val="00AF6CDB"/>
    <w:rsid w:val="00B10CA7"/>
    <w:rsid w:val="00B26E19"/>
    <w:rsid w:val="00B27113"/>
    <w:rsid w:val="00B436FC"/>
    <w:rsid w:val="00B74258"/>
    <w:rsid w:val="00B77013"/>
    <w:rsid w:val="00B7735B"/>
    <w:rsid w:val="00B82C78"/>
    <w:rsid w:val="00B82C81"/>
    <w:rsid w:val="00B83132"/>
    <w:rsid w:val="00B84A91"/>
    <w:rsid w:val="00BA109C"/>
    <w:rsid w:val="00BA7D19"/>
    <w:rsid w:val="00BB6C60"/>
    <w:rsid w:val="00BD0E9A"/>
    <w:rsid w:val="00BE143F"/>
    <w:rsid w:val="00BE15FD"/>
    <w:rsid w:val="00BE4D3A"/>
    <w:rsid w:val="00BF268F"/>
    <w:rsid w:val="00BF49E2"/>
    <w:rsid w:val="00C02217"/>
    <w:rsid w:val="00C044C8"/>
    <w:rsid w:val="00C37E95"/>
    <w:rsid w:val="00C4779A"/>
    <w:rsid w:val="00C47EE9"/>
    <w:rsid w:val="00C54445"/>
    <w:rsid w:val="00C84DD5"/>
    <w:rsid w:val="00CA0C94"/>
    <w:rsid w:val="00CA6B91"/>
    <w:rsid w:val="00CB02E3"/>
    <w:rsid w:val="00CB6BAC"/>
    <w:rsid w:val="00CB75ED"/>
    <w:rsid w:val="00CC6922"/>
    <w:rsid w:val="00CD29B5"/>
    <w:rsid w:val="00CD49A9"/>
    <w:rsid w:val="00CD7297"/>
    <w:rsid w:val="00CF5FD5"/>
    <w:rsid w:val="00D02F70"/>
    <w:rsid w:val="00D2486D"/>
    <w:rsid w:val="00D2493B"/>
    <w:rsid w:val="00D316C1"/>
    <w:rsid w:val="00D317EE"/>
    <w:rsid w:val="00D335D4"/>
    <w:rsid w:val="00D612EF"/>
    <w:rsid w:val="00D61E0B"/>
    <w:rsid w:val="00D7148D"/>
    <w:rsid w:val="00D84E09"/>
    <w:rsid w:val="00DC473E"/>
    <w:rsid w:val="00DD4A62"/>
    <w:rsid w:val="00E2083C"/>
    <w:rsid w:val="00E30123"/>
    <w:rsid w:val="00E450D4"/>
    <w:rsid w:val="00E52E8F"/>
    <w:rsid w:val="00E66459"/>
    <w:rsid w:val="00E768B1"/>
    <w:rsid w:val="00E82ED2"/>
    <w:rsid w:val="00E83F47"/>
    <w:rsid w:val="00E9455E"/>
    <w:rsid w:val="00EB1A48"/>
    <w:rsid w:val="00EE5269"/>
    <w:rsid w:val="00EF0FDE"/>
    <w:rsid w:val="00F00196"/>
    <w:rsid w:val="00F001C1"/>
    <w:rsid w:val="00F01C67"/>
    <w:rsid w:val="00F1611E"/>
    <w:rsid w:val="00F33D08"/>
    <w:rsid w:val="00F500D6"/>
    <w:rsid w:val="00F677A1"/>
    <w:rsid w:val="00FA189D"/>
    <w:rsid w:val="00FA5219"/>
    <w:rsid w:val="00FA6043"/>
    <w:rsid w:val="00FB41DF"/>
    <w:rsid w:val="00FC5583"/>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46082C"/>
  <w15:docId w15:val="{BF1EB28B-9EEB-4057-95FB-D76E2A0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eipteksti3">
    <w:name w:val="Body Text 3"/>
    <w:basedOn w:val="Normaali"/>
    <w:link w:val="Leipteksti3Char"/>
    <w:semiHidden/>
    <w:unhideWhenUsed/>
    <w:rsid w:val="00273FC7"/>
    <w:pPr>
      <w:spacing w:after="120"/>
    </w:pPr>
    <w:rPr>
      <w:sz w:val="16"/>
      <w:szCs w:val="16"/>
    </w:rPr>
  </w:style>
  <w:style w:type="character" w:customStyle="1" w:styleId="Leipteksti3Char">
    <w:name w:val="Leipäteksti 3 Char"/>
    <w:basedOn w:val="Kappaleenoletusfontti"/>
    <w:link w:val="Leipteksti3"/>
    <w:semiHidden/>
    <w:rsid w:val="00273FC7"/>
    <w:rPr>
      <w:sz w:val="16"/>
      <w:szCs w:val="16"/>
      <w:lang w:eastAsia="zh-CN" w:bidi="ar-SA"/>
    </w:rPr>
  </w:style>
  <w:style w:type="paragraph" w:styleId="Sisennettyleipteksti">
    <w:name w:val="Body Text Indent"/>
    <w:basedOn w:val="Normaali"/>
    <w:link w:val="SisennettyleiptekstiChar"/>
    <w:unhideWhenUsed/>
    <w:rsid w:val="00273FC7"/>
    <w:pPr>
      <w:spacing w:after="120"/>
      <w:ind w:left="283"/>
    </w:pPr>
  </w:style>
  <w:style w:type="character" w:customStyle="1" w:styleId="SisennettyleiptekstiChar">
    <w:name w:val="Sisennetty leipäteksti Char"/>
    <w:basedOn w:val="Kappaleenoletusfontti"/>
    <w:link w:val="Sisennettyleipteksti"/>
    <w:rsid w:val="00273FC7"/>
    <w:rPr>
      <w:sz w:val="22"/>
      <w:szCs w:val="24"/>
      <w:lang w:eastAsia="zh-CN" w:bidi="ar-SA"/>
    </w:rPr>
  </w:style>
  <w:style w:type="character" w:styleId="Hyperlinkki">
    <w:name w:val="Hyperlink"/>
    <w:uiPriority w:val="99"/>
    <w:rsid w:val="00273FC7"/>
    <w:rPr>
      <w:color w:val="0000FF"/>
      <w:u w:val="single"/>
    </w:rPr>
  </w:style>
  <w:style w:type="paragraph" w:styleId="Luettelokappale">
    <w:name w:val="List Paragraph"/>
    <w:basedOn w:val="Normaali"/>
    <w:uiPriority w:val="34"/>
    <w:qFormat/>
    <w:rsid w:val="00742C59"/>
    <w:pPr>
      <w:spacing w:after="160" w:line="254"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omenlahetysseura.force.com/seurakuntapalvelut" TargetMode="External"/><Relationship Id="rId13" Type="http://schemas.openxmlformats.org/officeDocument/2006/relationships/hyperlink" Target="https://suomenlahetysseura.force.com/seurakuntapalvelut" TargetMode="External"/><Relationship Id="rId18" Type="http://schemas.openxmlformats.org/officeDocument/2006/relationships/hyperlink" Target="http://sakasti.evl.fi/sakasti.nsf/sp?open&amp;cid=Content2CDD68"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uomenlahetysseura.force.com/seurakuntapalvelut" TargetMode="External"/><Relationship Id="rId17" Type="http://schemas.openxmlformats.org/officeDocument/2006/relationships/hyperlink" Target="mailto:terhi.kiuru@evl.fi"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suomenlahetysseura.force.com/seurakuntapalvelu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menlahetysseura.force.com/seurakuntapalvelu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omenlahetysseura.force.com/seurakuntapalvelut" TargetMode="External"/><Relationship Id="rId23" Type="http://schemas.openxmlformats.org/officeDocument/2006/relationships/fontTable" Target="fontTable.xml"/><Relationship Id="rId10" Type="http://schemas.openxmlformats.org/officeDocument/2006/relationships/hyperlink" Target="https://suomenlahetysseura.force.com/seurakuntapalvelu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omenlahetysseura.force.com/seurakuntapalvelut" TargetMode="External"/><Relationship Id="rId14" Type="http://schemas.openxmlformats.org/officeDocument/2006/relationships/hyperlink" Target="https://suomenlahetysseura.force.com/seurakuntapalvelut"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Kirjepohjat\Kirkkohallitus\kirkkohallitus_vaakuna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6" ma:contentTypeDescription="Luo uusi asiakirja." ma:contentTypeScope="" ma:versionID="a9de28d5b955b923f1b8388454df31fb">
  <xsd:schema xmlns:xsd="http://www.w3.org/2001/XMLSchema" xmlns:xs="http://www.w3.org/2001/XMLSchema" xmlns:p="http://schemas.microsoft.com/office/2006/metadata/properties" xmlns:ns2="9258a982-bc5d-4c7e-a7f2-46b5f5c13778" targetNamespace="http://schemas.microsoft.com/office/2006/metadata/properties" ma:root="true" ma:fieldsID="6b148a10a578ac78e0b669a43c733a21"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B1A94-9BC1-49AF-AF64-71E4B26BB3E9}">
  <ds:schemaRefs>
    <ds:schemaRef ds:uri="http://schemas.openxmlformats.org/officeDocument/2006/bibliography"/>
  </ds:schemaRefs>
</ds:datastoreItem>
</file>

<file path=customXml/itemProps2.xml><?xml version="1.0" encoding="utf-8"?>
<ds:datastoreItem xmlns:ds="http://schemas.openxmlformats.org/officeDocument/2006/customXml" ds:itemID="{B4D498E8-886E-44D5-9F6A-D5F5A6F80371}"/>
</file>

<file path=customXml/itemProps3.xml><?xml version="1.0" encoding="utf-8"?>
<ds:datastoreItem xmlns:ds="http://schemas.openxmlformats.org/officeDocument/2006/customXml" ds:itemID="{0252F322-CA9C-419B-85E5-0B7A0111B31A}"/>
</file>

<file path=customXml/itemProps4.xml><?xml version="1.0" encoding="utf-8"?>
<ds:datastoreItem xmlns:ds="http://schemas.openxmlformats.org/officeDocument/2006/customXml" ds:itemID="{780A1A4F-A09F-4B8D-AA64-6D0EA8429DFB}"/>
</file>

<file path=docProps/app.xml><?xml version="1.0" encoding="utf-8"?>
<Properties xmlns="http://schemas.openxmlformats.org/officeDocument/2006/extended-properties" xmlns:vt="http://schemas.openxmlformats.org/officeDocument/2006/docPropsVTypes">
  <Template>kirkkohallitus_vaakuna_kirje</Template>
  <TotalTime>60</TotalTime>
  <Pages>14</Pages>
  <Words>2817</Words>
  <Characters>23459</Characters>
  <Application>Microsoft Office Word</Application>
  <DocSecurity>0</DocSecurity>
  <Lines>195</Lines>
  <Paragraphs>52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Riitala Mia</cp:lastModifiedBy>
  <cp:revision>4</cp:revision>
  <cp:lastPrinted>2011-01-05T12:03:00Z</cp:lastPrinted>
  <dcterms:created xsi:type="dcterms:W3CDTF">2017-09-22T10:53:00Z</dcterms:created>
  <dcterms:modified xsi:type="dcterms:W3CDTF">2017-09-22T11:53:00Z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