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751" w14:textId="0D4FA20F" w:rsidR="00725F30" w:rsidRPr="00C80292" w:rsidRDefault="00C80292" w:rsidP="00C80292">
      <w:pPr>
        <w:pStyle w:val="Otsikko1"/>
      </w:pPr>
      <w:r w:rsidRPr="00C80292">
        <w:t>Valitsijayhdistyksen asiamiehen vakuutus</w:t>
      </w:r>
    </w:p>
    <w:p w14:paraId="778B5568" w14:textId="6EBD5A8D" w:rsidR="006146EF" w:rsidRPr="00734655" w:rsidRDefault="006146EF" w:rsidP="0097700F">
      <w:pPr>
        <w:spacing w:after="240"/>
      </w:pPr>
      <w:r w:rsidRPr="00734655">
        <w:t xml:space="preserve">Valitsijayhdistyksen asiamiehenä liitän tämän oheen yhdistyksen perustamisasiakirjan </w:t>
      </w:r>
      <w:r w:rsidR="00B93C66">
        <w:rPr>
          <w:b/>
        </w:rPr>
        <w:t xml:space="preserve">hiippakuntavaltuuston </w:t>
      </w:r>
      <w:r w:rsidR="00BB26F9">
        <w:rPr>
          <w:b/>
        </w:rPr>
        <w:t>pappis</w:t>
      </w:r>
      <w:r w:rsidR="00B93C66">
        <w:rPr>
          <w:b/>
        </w:rPr>
        <w:t xml:space="preserve">jäsenten </w:t>
      </w:r>
      <w:r w:rsidRPr="0093184F">
        <w:t>vaalia varten</w:t>
      </w:r>
      <w:r w:rsidR="00EE2943">
        <w:t xml:space="preserve"> sekä ehdokkaiden</w:t>
      </w:r>
      <w:r w:rsidR="00256D25">
        <w:t xml:space="preserve"> kirjalliset</w:t>
      </w:r>
      <w:r w:rsidR="00EE2943">
        <w:t xml:space="preserve"> suostumukset</w:t>
      </w:r>
      <w:r w:rsidRPr="0093184F">
        <w:t xml:space="preserve">. Samalla vakuutan, </w:t>
      </w:r>
      <w:r w:rsidRPr="00734655">
        <w:t xml:space="preserve">että </w:t>
      </w:r>
      <w:r w:rsidR="005D3C7B" w:rsidRPr="002B4B3B">
        <w:t>yhdistyksen nimeämät ehdokkaat ovat vaalikelpoisia ja että valitsija</w:t>
      </w:r>
      <w:r w:rsidR="005D3C7B" w:rsidRPr="002B4B3B">
        <w:softHyphen/>
        <w:t xml:space="preserve">yhdistyksen jäsenet ovat äänivaltaisia hiippakuntavaltuuston </w:t>
      </w:r>
      <w:r w:rsidR="00CE3B2F">
        <w:t>papp</w:t>
      </w:r>
      <w:r w:rsidR="006A33E2">
        <w:t>is</w:t>
      </w:r>
      <w:r w:rsidR="005D3C7B" w:rsidRPr="002B4B3B">
        <w:t>jäsenten vaalissa.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6A0" w:firstRow="1" w:lastRow="0" w:firstColumn="1" w:lastColumn="0" w:noHBand="1" w:noVBand="1"/>
      </w:tblPr>
      <w:tblGrid>
        <w:gridCol w:w="4423"/>
        <w:gridCol w:w="5529"/>
      </w:tblGrid>
      <w:tr w:rsidR="000D7031" w14:paraId="5503C6DE" w14:textId="77777777" w:rsidTr="00AE1C78">
        <w:trPr>
          <w:trHeight w:val="907"/>
        </w:trPr>
        <w:tc>
          <w:tcPr>
            <w:tcW w:w="9952" w:type="dxa"/>
            <w:gridSpan w:val="2"/>
          </w:tcPr>
          <w:p w14:paraId="07A80CE8" w14:textId="320870F4" w:rsidR="00EF146E" w:rsidRPr="000D7031" w:rsidRDefault="00093F63" w:rsidP="000A3A4B">
            <w:pPr>
              <w:spacing w:before="0"/>
              <w:rPr>
                <w:szCs w:val="18"/>
              </w:rPr>
            </w:pPr>
            <w:r>
              <w:rPr>
                <w:szCs w:val="18"/>
              </w:rPr>
              <w:t>Hiippakunta</w:t>
            </w:r>
          </w:p>
        </w:tc>
      </w:tr>
      <w:tr w:rsidR="00B173B8" w14:paraId="27D68A9D" w14:textId="77777777" w:rsidTr="00AE1C78">
        <w:trPr>
          <w:trHeight w:val="907"/>
        </w:trPr>
        <w:tc>
          <w:tcPr>
            <w:tcW w:w="9952" w:type="dxa"/>
            <w:gridSpan w:val="2"/>
          </w:tcPr>
          <w:p w14:paraId="66500B83" w14:textId="49DB27C9" w:rsidR="00B173B8" w:rsidRDefault="00B173B8" w:rsidP="00C342CA">
            <w:pPr>
              <w:spacing w:before="0"/>
              <w:rPr>
                <w:szCs w:val="18"/>
              </w:rPr>
            </w:pPr>
            <w:r>
              <w:rPr>
                <w:szCs w:val="18"/>
              </w:rPr>
              <w:t>Valitsijayhdistys</w:t>
            </w:r>
          </w:p>
        </w:tc>
      </w:tr>
      <w:tr w:rsidR="009D1689" w14:paraId="6A29D264" w14:textId="77777777" w:rsidTr="00AE1C78">
        <w:trPr>
          <w:trHeight w:val="907"/>
        </w:trPr>
        <w:tc>
          <w:tcPr>
            <w:tcW w:w="4423" w:type="dxa"/>
          </w:tcPr>
          <w:p w14:paraId="45F12151" w14:textId="779237C9" w:rsidR="009D1689" w:rsidRPr="000D7031" w:rsidRDefault="009D1689" w:rsidP="00C342CA">
            <w:pPr>
              <w:spacing w:before="0"/>
              <w:rPr>
                <w:szCs w:val="18"/>
              </w:rPr>
            </w:pPr>
            <w:r w:rsidRPr="000D7031">
              <w:rPr>
                <w:szCs w:val="18"/>
              </w:rPr>
              <w:t>Paikka</w:t>
            </w:r>
          </w:p>
        </w:tc>
        <w:tc>
          <w:tcPr>
            <w:tcW w:w="5529" w:type="dxa"/>
          </w:tcPr>
          <w:p w14:paraId="5E291C26" w14:textId="1BCA77EB" w:rsidR="009577C9" w:rsidRPr="000D7031" w:rsidRDefault="009D1689" w:rsidP="00C342CA">
            <w:pPr>
              <w:spacing w:before="0"/>
              <w:rPr>
                <w:szCs w:val="18"/>
              </w:rPr>
            </w:pPr>
            <w:r>
              <w:rPr>
                <w:szCs w:val="18"/>
              </w:rPr>
              <w:t>P</w:t>
            </w:r>
            <w:r w:rsidRPr="000D7031">
              <w:rPr>
                <w:szCs w:val="18"/>
              </w:rPr>
              <w:t>äivämäärä</w:t>
            </w:r>
          </w:p>
        </w:tc>
      </w:tr>
      <w:tr w:rsidR="000D7031" w14:paraId="12B2F624" w14:textId="77777777" w:rsidTr="00AE1C78">
        <w:trPr>
          <w:trHeight w:val="907"/>
        </w:trPr>
        <w:tc>
          <w:tcPr>
            <w:tcW w:w="9952" w:type="dxa"/>
            <w:gridSpan w:val="2"/>
          </w:tcPr>
          <w:p w14:paraId="32E19236" w14:textId="69233EAB" w:rsidR="000D7031" w:rsidRPr="000D7031" w:rsidRDefault="000D7031" w:rsidP="00C342CA">
            <w:pPr>
              <w:spacing w:before="0"/>
              <w:rPr>
                <w:szCs w:val="18"/>
              </w:rPr>
            </w:pPr>
            <w:r w:rsidRPr="000D7031">
              <w:rPr>
                <w:szCs w:val="18"/>
              </w:rPr>
              <w:t>Omakätinen allekirjoitus</w:t>
            </w:r>
          </w:p>
        </w:tc>
      </w:tr>
      <w:tr w:rsidR="000D7031" w14:paraId="090DAE03" w14:textId="77777777" w:rsidTr="00AE1C78">
        <w:trPr>
          <w:trHeight w:val="907"/>
        </w:trPr>
        <w:tc>
          <w:tcPr>
            <w:tcW w:w="9952" w:type="dxa"/>
            <w:gridSpan w:val="2"/>
          </w:tcPr>
          <w:p w14:paraId="26AAFF37" w14:textId="3E5A2786" w:rsidR="00EF146E" w:rsidRPr="000D7031" w:rsidRDefault="000D7031" w:rsidP="00C342CA">
            <w:pPr>
              <w:spacing w:before="0"/>
              <w:rPr>
                <w:szCs w:val="18"/>
              </w:rPr>
            </w:pPr>
            <w:r w:rsidRPr="00482A26">
              <w:rPr>
                <w:szCs w:val="18"/>
              </w:rPr>
              <w:t>Nimen selvennys</w:t>
            </w:r>
          </w:p>
        </w:tc>
      </w:tr>
      <w:tr w:rsidR="00002F0F" w14:paraId="56853A66" w14:textId="77777777" w:rsidTr="00AE1C78">
        <w:trPr>
          <w:trHeight w:val="907"/>
        </w:trPr>
        <w:tc>
          <w:tcPr>
            <w:tcW w:w="9952" w:type="dxa"/>
            <w:gridSpan w:val="2"/>
          </w:tcPr>
          <w:p w14:paraId="27BE9C77" w14:textId="44ED10D3" w:rsidR="00002F0F" w:rsidRPr="000D7031" w:rsidRDefault="00B85018" w:rsidP="00C342CA">
            <w:pPr>
              <w:spacing w:before="0"/>
              <w:rPr>
                <w:szCs w:val="18"/>
              </w:rPr>
            </w:pPr>
            <w:r>
              <w:rPr>
                <w:szCs w:val="18"/>
              </w:rPr>
              <w:t>Arvo tai ammatti</w:t>
            </w:r>
          </w:p>
        </w:tc>
      </w:tr>
      <w:tr w:rsidR="000D7031" w14:paraId="213E4433" w14:textId="77777777" w:rsidTr="00AE1C78">
        <w:trPr>
          <w:trHeight w:val="907"/>
        </w:trPr>
        <w:tc>
          <w:tcPr>
            <w:tcW w:w="9952" w:type="dxa"/>
            <w:gridSpan w:val="2"/>
          </w:tcPr>
          <w:p w14:paraId="108A35CA" w14:textId="23AB24D6" w:rsidR="00EF146E" w:rsidRPr="000D7031" w:rsidRDefault="00F23A02" w:rsidP="00C342CA">
            <w:pPr>
              <w:spacing w:before="0"/>
              <w:rPr>
                <w:szCs w:val="18"/>
              </w:rPr>
            </w:pPr>
            <w:r>
              <w:rPr>
                <w:szCs w:val="18"/>
              </w:rPr>
              <w:t>Lähiosoite</w:t>
            </w:r>
          </w:p>
        </w:tc>
      </w:tr>
      <w:tr w:rsidR="00F23A02" w14:paraId="08E02F03" w14:textId="77777777" w:rsidTr="00AE1C78">
        <w:trPr>
          <w:trHeight w:val="907"/>
        </w:trPr>
        <w:tc>
          <w:tcPr>
            <w:tcW w:w="4423" w:type="dxa"/>
          </w:tcPr>
          <w:p w14:paraId="29A0081A" w14:textId="77B0E175" w:rsidR="006351ED" w:rsidRPr="000D7031" w:rsidRDefault="00F23A02" w:rsidP="00C342CA">
            <w:pPr>
              <w:spacing w:before="0"/>
              <w:rPr>
                <w:szCs w:val="18"/>
              </w:rPr>
            </w:pPr>
            <w:r>
              <w:rPr>
                <w:szCs w:val="18"/>
              </w:rPr>
              <w:t>Postinumero</w:t>
            </w:r>
          </w:p>
        </w:tc>
        <w:tc>
          <w:tcPr>
            <w:tcW w:w="5529" w:type="dxa"/>
          </w:tcPr>
          <w:p w14:paraId="02F4EACB" w14:textId="6A47AFFF" w:rsidR="00163A3F" w:rsidRPr="000D7031" w:rsidRDefault="00FC0C96" w:rsidP="00C342CA">
            <w:pPr>
              <w:spacing w:before="0"/>
              <w:rPr>
                <w:szCs w:val="18"/>
              </w:rPr>
            </w:pPr>
            <w:r>
              <w:rPr>
                <w:szCs w:val="18"/>
              </w:rPr>
              <w:t>Postitoimipaikka</w:t>
            </w:r>
          </w:p>
        </w:tc>
      </w:tr>
      <w:tr w:rsidR="00F42C46" w14:paraId="76638AF4" w14:textId="77777777" w:rsidTr="00AE1C78">
        <w:trPr>
          <w:trHeight w:val="907"/>
        </w:trPr>
        <w:tc>
          <w:tcPr>
            <w:tcW w:w="9952" w:type="dxa"/>
            <w:gridSpan w:val="2"/>
          </w:tcPr>
          <w:p w14:paraId="1C90B459" w14:textId="57C63CCA" w:rsidR="001C1088" w:rsidRPr="000D7031" w:rsidRDefault="00391F57" w:rsidP="00C342CA">
            <w:pPr>
              <w:spacing w:before="0"/>
              <w:rPr>
                <w:szCs w:val="18"/>
              </w:rPr>
            </w:pPr>
            <w:r>
              <w:rPr>
                <w:szCs w:val="18"/>
              </w:rPr>
              <w:t>Puhelinnumero</w:t>
            </w:r>
          </w:p>
        </w:tc>
      </w:tr>
      <w:tr w:rsidR="00F42C46" w14:paraId="346E9C73" w14:textId="77777777" w:rsidTr="00AE1C78">
        <w:trPr>
          <w:trHeight w:val="907"/>
        </w:trPr>
        <w:tc>
          <w:tcPr>
            <w:tcW w:w="9952" w:type="dxa"/>
            <w:gridSpan w:val="2"/>
          </w:tcPr>
          <w:p w14:paraId="52BCEA20" w14:textId="6B16F1D0" w:rsidR="001C1088" w:rsidRPr="000D7031" w:rsidRDefault="00CF28E0" w:rsidP="00C342CA">
            <w:pPr>
              <w:spacing w:before="0"/>
              <w:rPr>
                <w:szCs w:val="18"/>
              </w:rPr>
            </w:pPr>
            <w:r>
              <w:rPr>
                <w:szCs w:val="18"/>
              </w:rPr>
              <w:t>Sähköpostiosoite</w:t>
            </w:r>
          </w:p>
        </w:tc>
      </w:tr>
    </w:tbl>
    <w:p w14:paraId="1253AAAE" w14:textId="55D6D4EA" w:rsidR="00C342CA" w:rsidRDefault="00C342CA" w:rsidP="0097700F">
      <w:pPr>
        <w:spacing w:before="360"/>
        <w:rPr>
          <w:lang w:eastAsia="sv-SE"/>
        </w:rPr>
      </w:pPr>
    </w:p>
    <w:p w14:paraId="2DB2F9A3" w14:textId="77777777" w:rsidR="00C342CA" w:rsidRDefault="00C342CA">
      <w:pPr>
        <w:suppressAutoHyphens w:val="0"/>
        <w:spacing w:before="0" w:line="240" w:lineRule="auto"/>
        <w:rPr>
          <w:lang w:eastAsia="sv-SE"/>
        </w:rPr>
      </w:pPr>
      <w:r>
        <w:rPr>
          <w:lang w:eastAsia="sv-SE"/>
        </w:rPr>
        <w:br w:type="page"/>
      </w:r>
    </w:p>
    <w:p w14:paraId="480023E0" w14:textId="77777777" w:rsidR="00B8014C" w:rsidRDefault="00B8014C" w:rsidP="00B8014C">
      <w:r>
        <w:t xml:space="preserve">Kirkkojärjestyksen (657/2023) 9 luvun 12 §:n 1 momentin 4 kohdan mukaan valitsijayhdistyksellä on yksi asiamies ja tällä yksi varamies. Asiamiehen ja hänen varamiehensä tulee olla vähintään 18 vuotta täyttäneitä ao. valitsijayhdistyksen jäseniä. He eivät saa olla vaalilautakunnan jäseniä eivätkä valitsijayhdistyksen ehdokkaita. </w:t>
      </w:r>
    </w:p>
    <w:p w14:paraId="1BE37F62" w14:textId="44CB2924" w:rsidR="00B8014C" w:rsidRDefault="00B8014C" w:rsidP="00B8014C">
      <w:r>
        <w:t>Tiedot henkilötietojen käsittelystä vaaliviranomaisessa ja ehdokasgalleriassa löydät verkkosivuilta osoitteesta:</w:t>
      </w:r>
    </w:p>
    <w:p w14:paraId="019A876E" w14:textId="77777777" w:rsidR="00B8014C" w:rsidRDefault="00B8014C" w:rsidP="00B8014C">
      <w:hyperlink r:id="rId11" w:history="1">
        <w:r w:rsidRPr="001C768A">
          <w:rPr>
            <w:rStyle w:val="Hyperlinkki"/>
          </w:rPr>
          <w:t>https://evl.fi/plus/paatoksenteko/kirkolliskokous/kirkolliskokousvaalit/henkilotietojen-kasittely</w:t>
        </w:r>
      </w:hyperlink>
      <w:r w:rsidRPr="00862828">
        <w:t>.</w:t>
      </w:r>
      <w:r>
        <w:t xml:space="preserve"> </w:t>
      </w:r>
    </w:p>
    <w:sectPr w:rsidR="00B8014C" w:rsidSect="007237D3">
      <w:headerReference w:type="default" r:id="rId12"/>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3FC8" w14:textId="77777777" w:rsidR="00BD519F" w:rsidRDefault="00BD519F">
      <w:r>
        <w:separator/>
      </w:r>
    </w:p>
  </w:endnote>
  <w:endnote w:type="continuationSeparator" w:id="0">
    <w:p w14:paraId="0B968F52" w14:textId="77777777" w:rsidR="00BD519F" w:rsidRDefault="00BD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59D0" w14:textId="77777777" w:rsidR="00BD519F" w:rsidRDefault="00BD519F">
      <w:r>
        <w:separator/>
      </w:r>
    </w:p>
  </w:footnote>
  <w:footnote w:type="continuationSeparator" w:id="0">
    <w:p w14:paraId="380D2F44" w14:textId="77777777" w:rsidR="00BD519F" w:rsidRDefault="00BD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C288" w14:textId="2BD0552C" w:rsidR="00C80292" w:rsidRPr="00C525CE" w:rsidRDefault="00C525CE" w:rsidP="00C525CE">
    <w:pPr>
      <w:tabs>
        <w:tab w:val="right" w:pos="9923"/>
      </w:tabs>
      <w:spacing w:after="240"/>
      <w:rPr>
        <w:sz w:val="28"/>
        <w:szCs w:val="28"/>
      </w:rPr>
    </w:pPr>
    <w:r w:rsidRPr="00810252">
      <w:rPr>
        <w:sz w:val="28"/>
        <w:szCs w:val="28"/>
      </w:rPr>
      <w:t>Hiippakuntavaltuustovaalit 2024</w:t>
    </w:r>
    <w:r w:rsidRPr="00810252">
      <w:rPr>
        <w:sz w:val="28"/>
        <w:szCs w:val="28"/>
      </w:rPr>
      <w:br/>
    </w:r>
    <w:r w:rsidR="00482A26">
      <w:rPr>
        <w:sz w:val="28"/>
        <w:szCs w:val="28"/>
      </w:rPr>
      <w:t>Pappis</w:t>
    </w:r>
    <w:r w:rsidRPr="00810252">
      <w:rPr>
        <w:sz w:val="28"/>
        <w:szCs w:val="28"/>
      </w:rPr>
      <w:t>jäsen</w:t>
    </w:r>
    <w:r>
      <w:rPr>
        <w:sz w:val="28"/>
        <w:szCs w:val="28"/>
      </w:rPr>
      <w:t>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02F0F"/>
    <w:rsid w:val="000168A5"/>
    <w:rsid w:val="00036BCA"/>
    <w:rsid w:val="000653DE"/>
    <w:rsid w:val="00083AAB"/>
    <w:rsid w:val="000852E1"/>
    <w:rsid w:val="00093F63"/>
    <w:rsid w:val="000A3A4B"/>
    <w:rsid w:val="000A7054"/>
    <w:rsid w:val="000B6BAD"/>
    <w:rsid w:val="000D7031"/>
    <w:rsid w:val="00100B37"/>
    <w:rsid w:val="00102922"/>
    <w:rsid w:val="00117EB9"/>
    <w:rsid w:val="00123AB9"/>
    <w:rsid w:val="001573B0"/>
    <w:rsid w:val="00163A3F"/>
    <w:rsid w:val="001C00F5"/>
    <w:rsid w:val="001C1088"/>
    <w:rsid w:val="001C3FF8"/>
    <w:rsid w:val="002025BF"/>
    <w:rsid w:val="00212AAD"/>
    <w:rsid w:val="002143B5"/>
    <w:rsid w:val="00251D78"/>
    <w:rsid w:val="00253FAE"/>
    <w:rsid w:val="00256D25"/>
    <w:rsid w:val="002615D4"/>
    <w:rsid w:val="00261B3F"/>
    <w:rsid w:val="002B7308"/>
    <w:rsid w:val="002E6373"/>
    <w:rsid w:val="003243F8"/>
    <w:rsid w:val="00385087"/>
    <w:rsid w:val="00391F57"/>
    <w:rsid w:val="00395562"/>
    <w:rsid w:val="003A2C5B"/>
    <w:rsid w:val="003B384D"/>
    <w:rsid w:val="00452099"/>
    <w:rsid w:val="00452AC2"/>
    <w:rsid w:val="00476A40"/>
    <w:rsid w:val="00482A26"/>
    <w:rsid w:val="004D4D64"/>
    <w:rsid w:val="004D6C52"/>
    <w:rsid w:val="00511432"/>
    <w:rsid w:val="00531A51"/>
    <w:rsid w:val="00537A8C"/>
    <w:rsid w:val="00546155"/>
    <w:rsid w:val="00551485"/>
    <w:rsid w:val="0055347B"/>
    <w:rsid w:val="005767E4"/>
    <w:rsid w:val="005A443C"/>
    <w:rsid w:val="005B5EF9"/>
    <w:rsid w:val="005D3C7B"/>
    <w:rsid w:val="00606850"/>
    <w:rsid w:val="006146EF"/>
    <w:rsid w:val="00616E26"/>
    <w:rsid w:val="006351ED"/>
    <w:rsid w:val="006448EA"/>
    <w:rsid w:val="00654865"/>
    <w:rsid w:val="00662D08"/>
    <w:rsid w:val="006641A2"/>
    <w:rsid w:val="00684721"/>
    <w:rsid w:val="006A33E2"/>
    <w:rsid w:val="006B17A1"/>
    <w:rsid w:val="00707031"/>
    <w:rsid w:val="0072167D"/>
    <w:rsid w:val="007237D3"/>
    <w:rsid w:val="00725F30"/>
    <w:rsid w:val="00734655"/>
    <w:rsid w:val="00745A91"/>
    <w:rsid w:val="00776D40"/>
    <w:rsid w:val="007840E0"/>
    <w:rsid w:val="0078506A"/>
    <w:rsid w:val="007B0B03"/>
    <w:rsid w:val="007D3C05"/>
    <w:rsid w:val="00803816"/>
    <w:rsid w:val="00803F00"/>
    <w:rsid w:val="00817DEF"/>
    <w:rsid w:val="00851819"/>
    <w:rsid w:val="00856203"/>
    <w:rsid w:val="008626F1"/>
    <w:rsid w:val="00870039"/>
    <w:rsid w:val="00896678"/>
    <w:rsid w:val="008B0250"/>
    <w:rsid w:val="008B64A6"/>
    <w:rsid w:val="008D69B7"/>
    <w:rsid w:val="008E0677"/>
    <w:rsid w:val="008F6569"/>
    <w:rsid w:val="009106D3"/>
    <w:rsid w:val="0093184F"/>
    <w:rsid w:val="00946E2A"/>
    <w:rsid w:val="00956666"/>
    <w:rsid w:val="009577C9"/>
    <w:rsid w:val="00961BEB"/>
    <w:rsid w:val="0097700F"/>
    <w:rsid w:val="0098721A"/>
    <w:rsid w:val="00994B4D"/>
    <w:rsid w:val="009D1689"/>
    <w:rsid w:val="009D531B"/>
    <w:rsid w:val="009E7B54"/>
    <w:rsid w:val="009F1236"/>
    <w:rsid w:val="009F1B3C"/>
    <w:rsid w:val="00A05C34"/>
    <w:rsid w:val="00A219AB"/>
    <w:rsid w:val="00A34FF1"/>
    <w:rsid w:val="00A51874"/>
    <w:rsid w:val="00A62605"/>
    <w:rsid w:val="00A70B6A"/>
    <w:rsid w:val="00A755A9"/>
    <w:rsid w:val="00A90301"/>
    <w:rsid w:val="00A91C0A"/>
    <w:rsid w:val="00AA74D2"/>
    <w:rsid w:val="00AD654E"/>
    <w:rsid w:val="00AE1C78"/>
    <w:rsid w:val="00AE2DB2"/>
    <w:rsid w:val="00AF3A5D"/>
    <w:rsid w:val="00B173B8"/>
    <w:rsid w:val="00B372D0"/>
    <w:rsid w:val="00B44182"/>
    <w:rsid w:val="00B575C2"/>
    <w:rsid w:val="00B722CF"/>
    <w:rsid w:val="00B8014C"/>
    <w:rsid w:val="00B85018"/>
    <w:rsid w:val="00B93C66"/>
    <w:rsid w:val="00BA154D"/>
    <w:rsid w:val="00BA5784"/>
    <w:rsid w:val="00BB0D9D"/>
    <w:rsid w:val="00BB1ECC"/>
    <w:rsid w:val="00BB26F9"/>
    <w:rsid w:val="00BC5805"/>
    <w:rsid w:val="00BD519F"/>
    <w:rsid w:val="00C00B86"/>
    <w:rsid w:val="00C26780"/>
    <w:rsid w:val="00C342CA"/>
    <w:rsid w:val="00C36DD9"/>
    <w:rsid w:val="00C525CE"/>
    <w:rsid w:val="00C75EC2"/>
    <w:rsid w:val="00C80292"/>
    <w:rsid w:val="00C912AF"/>
    <w:rsid w:val="00CB2E68"/>
    <w:rsid w:val="00CC51FC"/>
    <w:rsid w:val="00CE3B2F"/>
    <w:rsid w:val="00CE51CD"/>
    <w:rsid w:val="00CF1212"/>
    <w:rsid w:val="00CF28E0"/>
    <w:rsid w:val="00D03B7A"/>
    <w:rsid w:val="00D178C1"/>
    <w:rsid w:val="00D21BC6"/>
    <w:rsid w:val="00D931B2"/>
    <w:rsid w:val="00DD5728"/>
    <w:rsid w:val="00DF1CEE"/>
    <w:rsid w:val="00E3256E"/>
    <w:rsid w:val="00E6261D"/>
    <w:rsid w:val="00E642F2"/>
    <w:rsid w:val="00E707F8"/>
    <w:rsid w:val="00E75ABD"/>
    <w:rsid w:val="00E75BB6"/>
    <w:rsid w:val="00EE2943"/>
    <w:rsid w:val="00EE2D39"/>
    <w:rsid w:val="00EF146E"/>
    <w:rsid w:val="00F00089"/>
    <w:rsid w:val="00F02CD8"/>
    <w:rsid w:val="00F23A02"/>
    <w:rsid w:val="00F23B8B"/>
    <w:rsid w:val="00F317B5"/>
    <w:rsid w:val="00F42C46"/>
    <w:rsid w:val="00F5294A"/>
    <w:rsid w:val="00F971E9"/>
    <w:rsid w:val="00FA345B"/>
    <w:rsid w:val="00FC0C96"/>
    <w:rsid w:val="00FC4CC1"/>
    <w:rsid w:val="00FD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6414C"/>
  <w15:chartTrackingRefBased/>
  <w15:docId w15:val="{C514481A-622C-4F05-A600-34F4FF45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2D08"/>
    <w:pPr>
      <w:suppressAutoHyphens/>
      <w:spacing w:before="120" w:line="360" w:lineRule="auto"/>
    </w:pPr>
    <w:rPr>
      <w:rFonts w:ascii="Arial" w:hAnsi="Arial"/>
      <w:sz w:val="24"/>
      <w:szCs w:val="24"/>
    </w:rPr>
  </w:style>
  <w:style w:type="paragraph" w:styleId="Otsikko1">
    <w:name w:val="heading 1"/>
    <w:basedOn w:val="Normaali"/>
    <w:next w:val="Normaali"/>
    <w:qFormat/>
    <w:rsid w:val="00C80292"/>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basedOn w:val="Kappaleenoletusfontti"/>
    <w:uiPriority w:val="99"/>
    <w:semiHidden/>
    <w:unhideWhenUsed/>
    <w:rsid w:val="009D1689"/>
    <w:rPr>
      <w:sz w:val="16"/>
      <w:szCs w:val="16"/>
    </w:rPr>
  </w:style>
  <w:style w:type="paragraph" w:styleId="Kommentinteksti">
    <w:name w:val="annotation text"/>
    <w:basedOn w:val="Normaali"/>
    <w:link w:val="KommentintekstiChar"/>
    <w:uiPriority w:val="99"/>
    <w:semiHidden/>
    <w:unhideWhenUsed/>
    <w:rsid w:val="009D16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D1689"/>
    <w:rPr>
      <w:rFonts w:ascii="Arial" w:hAnsi="Arial"/>
    </w:rPr>
  </w:style>
  <w:style w:type="paragraph" w:styleId="Kommentinotsikko">
    <w:name w:val="annotation subject"/>
    <w:basedOn w:val="Kommentinteksti"/>
    <w:next w:val="Kommentinteksti"/>
    <w:link w:val="KommentinotsikkoChar"/>
    <w:uiPriority w:val="99"/>
    <w:semiHidden/>
    <w:unhideWhenUsed/>
    <w:rsid w:val="009D1689"/>
    <w:rPr>
      <w:b/>
      <w:bCs/>
    </w:rPr>
  </w:style>
  <w:style w:type="character" w:customStyle="1" w:styleId="KommentinotsikkoChar">
    <w:name w:val="Kommentin otsikko Char"/>
    <w:basedOn w:val="KommentintekstiChar"/>
    <w:link w:val="Kommentinotsikko"/>
    <w:uiPriority w:val="99"/>
    <w:semiHidden/>
    <w:rsid w:val="009D1689"/>
    <w:rPr>
      <w:rFonts w:ascii="Arial" w:hAnsi="Arial"/>
      <w:b/>
      <w:bCs/>
    </w:rPr>
  </w:style>
  <w:style w:type="paragraph" w:styleId="Muutos">
    <w:name w:val="Revision"/>
    <w:hidden/>
    <w:uiPriority w:val="99"/>
    <w:semiHidden/>
    <w:rsid w:val="009D1689"/>
    <w:rPr>
      <w:rFonts w:ascii="Arial" w:hAnsi="Arial"/>
      <w:sz w:val="24"/>
      <w:szCs w:val="24"/>
    </w:rPr>
  </w:style>
  <w:style w:type="character" w:styleId="Hyperlinkki">
    <w:name w:val="Hyperlink"/>
    <w:basedOn w:val="Kappaleenoletusfontti"/>
    <w:uiPriority w:val="99"/>
    <w:unhideWhenUsed/>
    <w:rsid w:val="00B80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paatoksenteko/kirkolliskokous/kirkolliskokousvaalit/henkilotietojen-kasittely"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96634CC-54FA-41CB-819F-7B06308540FE}">
  <ds:schemaRefs>
    <ds:schemaRef ds:uri="http://schemas.microsoft.com/sharepoint/v3/contenttype/forms"/>
  </ds:schemaRefs>
</ds:datastoreItem>
</file>

<file path=customXml/itemProps2.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customXml/itemProps3.xml><?xml version="1.0" encoding="utf-8"?>
<ds:datastoreItem xmlns:ds="http://schemas.openxmlformats.org/officeDocument/2006/customXml" ds:itemID="{19290FF8-9C50-4F94-916F-7232241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C4F13-2ED0-4BA9-995B-B19DC7BB05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http://schemas.openxmlformats.org/package/2006/metadata/core-properties"/>
    <ds:schemaRef ds:uri="40109494-eb92-4036-b74f-86d84f7af600"/>
    <ds:schemaRef ds:uri="http://www.w3.org/XML/1998/namespace"/>
    <ds:schemaRef ds:uri="http://purl.org/dc/dcmitype/"/>
  </ds:schemaRefs>
</ds:datastoreItem>
</file>

<file path=customXml/itemProps5.xml><?xml version="1.0" encoding="utf-8"?>
<ds:datastoreItem xmlns:ds="http://schemas.openxmlformats.org/officeDocument/2006/customXml" ds:itemID="{BB7BE0E9-1D83-47CB-9201-C763B289AB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Perusasiakirja</Template>
  <TotalTime>29</TotalTime>
  <Pages>2</Pages>
  <Words>102</Words>
  <Characters>1144</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Valitsijayhdistyksen asiamiehen vakuutus hiippakuntavaltuuston pappisjäsenet 2024</vt:lpstr>
    </vt:vector>
  </TitlesOfParts>
  <Company>Kirkkohallitus</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asiamiehen vakuutus, hiippakuntavaltuuston pappisjäsenet</dc:title>
  <dc:subject/>
  <dc:creator>Kirkkohallitus</dc:creator>
  <cp:keywords/>
  <cp:lastModifiedBy>Talvitie Lola</cp:lastModifiedBy>
  <cp:revision>19</cp:revision>
  <cp:lastPrinted>2018-02-13T10:54:00Z</cp:lastPrinted>
  <dcterms:created xsi:type="dcterms:W3CDTF">2022-10-13T10:20:00Z</dcterms:created>
  <dcterms:modified xsi:type="dcterms:W3CDTF">2023-05-26T09:08:00Z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