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5751" w14:textId="0D4FA20F" w:rsidR="00725F30" w:rsidRPr="00C80292" w:rsidRDefault="00C80292" w:rsidP="00FC41D9">
      <w:pPr>
        <w:pStyle w:val="Otsikko1"/>
      </w:pPr>
      <w:r>
        <w:t>Försäkran av valmansföreningens ombud</w:t>
      </w:r>
    </w:p>
    <w:p w14:paraId="778B5568" w14:textId="58253025" w:rsidR="006146EF" w:rsidRPr="00734655" w:rsidRDefault="006146EF" w:rsidP="0097700F">
      <w:pPr>
        <w:spacing w:after="240"/>
      </w:pPr>
      <w:r>
        <w:t xml:space="preserve">I egenskap av valmansföreningens ombud bifogar jag föreningens stiftelseurkund för val </w:t>
      </w:r>
      <w:r>
        <w:rPr>
          <w:b/>
        </w:rPr>
        <w:t>av lekmannamedlemmar</w:t>
      </w:r>
      <w:r>
        <w:t xml:space="preserve"> </w:t>
      </w:r>
      <w:r>
        <w:rPr>
          <w:b/>
          <w:bCs/>
        </w:rPr>
        <w:t>till stiftsfullmäktige</w:t>
      </w:r>
      <w:r>
        <w:t xml:space="preserve"> samt kandidaternas skriftliga samtycke. Samtidigt försäkrar jag att de kandidater som föreningen har nominerat är valbara och att valmansföreningens medlemmar är röstberättigade i valet av lekmannamedlemmar till stiftsfullmäktige.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4423"/>
        <w:gridCol w:w="5529"/>
      </w:tblGrid>
      <w:tr w:rsidR="000D7031" w14:paraId="5503C6DE" w14:textId="77777777" w:rsidTr="00BA5784">
        <w:trPr>
          <w:trHeight w:val="907"/>
        </w:trPr>
        <w:tc>
          <w:tcPr>
            <w:tcW w:w="9952" w:type="dxa"/>
            <w:gridSpan w:val="2"/>
          </w:tcPr>
          <w:p w14:paraId="07A80CE8" w14:textId="320870F4" w:rsidR="00EF146E" w:rsidRPr="000D7031" w:rsidRDefault="00093F63" w:rsidP="000A3A4B">
            <w:pPr>
              <w:spacing w:before="0"/>
              <w:rPr>
                <w:szCs w:val="18"/>
              </w:rPr>
            </w:pPr>
            <w:r>
              <w:t>Stift</w:t>
            </w:r>
          </w:p>
        </w:tc>
      </w:tr>
      <w:tr w:rsidR="00B173B8" w14:paraId="27D68A9D" w14:textId="77777777" w:rsidTr="00BA5784">
        <w:trPr>
          <w:trHeight w:val="907"/>
        </w:trPr>
        <w:tc>
          <w:tcPr>
            <w:tcW w:w="9952" w:type="dxa"/>
            <w:gridSpan w:val="2"/>
          </w:tcPr>
          <w:p w14:paraId="66500B83" w14:textId="49DB27C9" w:rsidR="00B173B8" w:rsidRDefault="00B173B8" w:rsidP="0004420A">
            <w:pPr>
              <w:spacing w:before="0"/>
              <w:rPr>
                <w:szCs w:val="18"/>
              </w:rPr>
            </w:pPr>
            <w:r>
              <w:t>Valmansförening</w:t>
            </w:r>
          </w:p>
        </w:tc>
      </w:tr>
      <w:tr w:rsidR="009D1689" w14:paraId="6A29D264" w14:textId="77777777" w:rsidTr="00BA5784">
        <w:trPr>
          <w:trHeight w:val="907"/>
        </w:trPr>
        <w:tc>
          <w:tcPr>
            <w:tcW w:w="4423" w:type="dxa"/>
          </w:tcPr>
          <w:p w14:paraId="45F12151" w14:textId="55ADC38D" w:rsidR="009D1689" w:rsidRPr="000D7031" w:rsidRDefault="00D059C4" w:rsidP="0004420A">
            <w:pPr>
              <w:spacing w:before="0"/>
              <w:rPr>
                <w:szCs w:val="18"/>
              </w:rPr>
            </w:pPr>
            <w:r>
              <w:t>Ort</w:t>
            </w:r>
          </w:p>
        </w:tc>
        <w:tc>
          <w:tcPr>
            <w:tcW w:w="5529" w:type="dxa"/>
          </w:tcPr>
          <w:p w14:paraId="5E291C26" w14:textId="1BCA77EB" w:rsidR="009577C9" w:rsidRPr="000D7031" w:rsidRDefault="009D1689" w:rsidP="0004420A">
            <w:pPr>
              <w:spacing w:before="0"/>
              <w:rPr>
                <w:szCs w:val="18"/>
              </w:rPr>
            </w:pPr>
            <w:r>
              <w:t>Datum</w:t>
            </w:r>
          </w:p>
        </w:tc>
      </w:tr>
      <w:tr w:rsidR="000D7031" w14:paraId="12B2F624" w14:textId="77777777" w:rsidTr="00BA5784">
        <w:trPr>
          <w:trHeight w:val="907"/>
        </w:trPr>
        <w:tc>
          <w:tcPr>
            <w:tcW w:w="9952" w:type="dxa"/>
            <w:gridSpan w:val="2"/>
          </w:tcPr>
          <w:p w14:paraId="32E19236" w14:textId="69233EAB" w:rsidR="000D7031" w:rsidRPr="001D6326" w:rsidRDefault="000D7031" w:rsidP="0004420A">
            <w:pPr>
              <w:spacing w:before="0"/>
              <w:rPr>
                <w:szCs w:val="18"/>
                <w:highlight w:val="yellow"/>
              </w:rPr>
            </w:pPr>
            <w:r>
              <w:t>Egenhändig underskrift</w:t>
            </w:r>
          </w:p>
        </w:tc>
      </w:tr>
      <w:tr w:rsidR="000D7031" w14:paraId="090DAE03" w14:textId="77777777" w:rsidTr="00BA5784">
        <w:trPr>
          <w:trHeight w:val="907"/>
        </w:trPr>
        <w:tc>
          <w:tcPr>
            <w:tcW w:w="9952" w:type="dxa"/>
            <w:gridSpan w:val="2"/>
          </w:tcPr>
          <w:p w14:paraId="26AAFF37" w14:textId="3E5A2786" w:rsidR="00EF146E" w:rsidRPr="001D6326" w:rsidRDefault="000D7031" w:rsidP="0004420A">
            <w:pPr>
              <w:spacing w:before="0"/>
              <w:rPr>
                <w:szCs w:val="18"/>
                <w:highlight w:val="yellow"/>
              </w:rPr>
            </w:pPr>
            <w:r>
              <w:t>Namnförtydligande</w:t>
            </w:r>
          </w:p>
        </w:tc>
      </w:tr>
      <w:tr w:rsidR="00002F0F" w14:paraId="56853A66" w14:textId="77777777" w:rsidTr="00BA5784">
        <w:trPr>
          <w:trHeight w:val="907"/>
        </w:trPr>
        <w:tc>
          <w:tcPr>
            <w:tcW w:w="9952" w:type="dxa"/>
            <w:gridSpan w:val="2"/>
          </w:tcPr>
          <w:p w14:paraId="27BE9C77" w14:textId="44ED10D3" w:rsidR="00002F0F" w:rsidRPr="000D7031" w:rsidRDefault="00B85018" w:rsidP="0004420A">
            <w:pPr>
              <w:spacing w:before="0"/>
              <w:rPr>
                <w:szCs w:val="18"/>
              </w:rPr>
            </w:pPr>
            <w:r>
              <w:t>Titel eller yrke</w:t>
            </w:r>
          </w:p>
        </w:tc>
      </w:tr>
      <w:tr w:rsidR="000D7031" w14:paraId="213E4433" w14:textId="77777777" w:rsidTr="00BA5784">
        <w:trPr>
          <w:trHeight w:val="907"/>
        </w:trPr>
        <w:tc>
          <w:tcPr>
            <w:tcW w:w="9952" w:type="dxa"/>
            <w:gridSpan w:val="2"/>
          </w:tcPr>
          <w:p w14:paraId="108A35CA" w14:textId="23AB24D6" w:rsidR="00EF146E" w:rsidRPr="000D7031" w:rsidRDefault="00F23A02" w:rsidP="0004420A">
            <w:pPr>
              <w:spacing w:before="0"/>
              <w:rPr>
                <w:szCs w:val="18"/>
              </w:rPr>
            </w:pPr>
            <w:r>
              <w:t>Gatuadress</w:t>
            </w:r>
          </w:p>
        </w:tc>
      </w:tr>
      <w:tr w:rsidR="00F23A02" w14:paraId="08E02F03" w14:textId="77777777" w:rsidTr="00BA5784">
        <w:trPr>
          <w:trHeight w:val="907"/>
        </w:trPr>
        <w:tc>
          <w:tcPr>
            <w:tcW w:w="4423" w:type="dxa"/>
          </w:tcPr>
          <w:p w14:paraId="29A0081A" w14:textId="77B0E175" w:rsidR="006351ED" w:rsidRPr="000D7031" w:rsidRDefault="00F23A02" w:rsidP="0004420A">
            <w:pPr>
              <w:spacing w:before="0"/>
              <w:rPr>
                <w:szCs w:val="18"/>
              </w:rPr>
            </w:pPr>
            <w:r>
              <w:t>Postnummer</w:t>
            </w:r>
          </w:p>
        </w:tc>
        <w:tc>
          <w:tcPr>
            <w:tcW w:w="5529" w:type="dxa"/>
          </w:tcPr>
          <w:p w14:paraId="02F4EACB" w14:textId="6A47AFFF" w:rsidR="00163A3F" w:rsidRPr="000D7031" w:rsidRDefault="00FC0C96" w:rsidP="0004420A">
            <w:pPr>
              <w:spacing w:before="0"/>
              <w:rPr>
                <w:szCs w:val="18"/>
              </w:rPr>
            </w:pPr>
            <w:r>
              <w:t>Postanstalt</w:t>
            </w:r>
          </w:p>
        </w:tc>
      </w:tr>
      <w:tr w:rsidR="00F42C46" w14:paraId="76638AF4" w14:textId="77777777" w:rsidTr="00BA5784">
        <w:trPr>
          <w:trHeight w:val="907"/>
        </w:trPr>
        <w:tc>
          <w:tcPr>
            <w:tcW w:w="9952" w:type="dxa"/>
            <w:gridSpan w:val="2"/>
          </w:tcPr>
          <w:p w14:paraId="1C90B459" w14:textId="57C63CCA" w:rsidR="001C1088" w:rsidRPr="000D7031" w:rsidRDefault="00391F57" w:rsidP="0004420A">
            <w:pPr>
              <w:spacing w:before="0"/>
              <w:rPr>
                <w:szCs w:val="18"/>
              </w:rPr>
            </w:pPr>
            <w:r>
              <w:t>Telefon</w:t>
            </w:r>
          </w:p>
        </w:tc>
      </w:tr>
      <w:tr w:rsidR="00F42C46" w14:paraId="346E9C73" w14:textId="77777777" w:rsidTr="00BA5784">
        <w:trPr>
          <w:trHeight w:val="907"/>
        </w:trPr>
        <w:tc>
          <w:tcPr>
            <w:tcW w:w="9952" w:type="dxa"/>
            <w:gridSpan w:val="2"/>
          </w:tcPr>
          <w:p w14:paraId="52BCEA20" w14:textId="6B16F1D0" w:rsidR="001C1088" w:rsidRPr="000D7031" w:rsidRDefault="00CF28E0" w:rsidP="0004420A">
            <w:pPr>
              <w:spacing w:before="0"/>
              <w:rPr>
                <w:szCs w:val="18"/>
              </w:rPr>
            </w:pPr>
            <w:r>
              <w:t>E-postadress</w:t>
            </w:r>
          </w:p>
        </w:tc>
      </w:tr>
    </w:tbl>
    <w:p w14:paraId="34733A63" w14:textId="77777777" w:rsidR="006A706E" w:rsidRDefault="006A706E" w:rsidP="006701B3"/>
    <w:p w14:paraId="16CF49E4" w14:textId="77777777" w:rsidR="006A706E" w:rsidRDefault="006A706E">
      <w:pPr>
        <w:suppressAutoHyphens w:val="0"/>
        <w:spacing w:before="0" w:line="240" w:lineRule="auto"/>
      </w:pPr>
      <w:r>
        <w:br w:type="page"/>
      </w:r>
    </w:p>
    <w:p w14:paraId="015093D3" w14:textId="4393C3E7" w:rsidR="006701B3" w:rsidRDefault="006701B3" w:rsidP="006701B3">
      <w:r>
        <w:lastRenderedPageBreak/>
        <w:t xml:space="preserve">Enligt 9 kap. 12 § 1 mom. 4 punkten i kyrkoordningen (657/2023) har valmansföreningen ett ombud och ombudet har en ersättare. Ombudet och ersättaren ska vara minst 18 år gamla och de ska vara medlemmar i valmansföreningen. De får inte vara medlemmar av valnämnden och inte kandidater för valmansföreningen. </w:t>
      </w:r>
    </w:p>
    <w:p w14:paraId="0B43B862" w14:textId="77777777" w:rsidR="006701B3" w:rsidRDefault="006701B3" w:rsidP="006701B3">
      <w:r>
        <w:t>Information om behandlingen av personuppgifter vid valmyndigheten och i kandidatgalleriet finns på adressen</w:t>
      </w:r>
    </w:p>
    <w:p w14:paraId="2C0DB988" w14:textId="77777777" w:rsidR="00173687" w:rsidRDefault="00D059C4" w:rsidP="00173687">
      <w:hyperlink r:id="rId11" w:history="1">
        <w:r w:rsidR="00173687">
          <w:rPr>
            <w:rStyle w:val="Hyperlinkki"/>
          </w:rPr>
          <w:t>https://evl.fi/plus/beslutsfattande/kyrkomotet/kyrkomotesval/behandling-av-personuppgifter</w:t>
        </w:r>
      </w:hyperlink>
      <w:r w:rsidR="00173687">
        <w:t xml:space="preserve">. </w:t>
      </w:r>
    </w:p>
    <w:sectPr w:rsidR="00173687" w:rsidSect="007237D3">
      <w:headerReference w:type="default" r:id="rId1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90DB" w14:textId="77777777" w:rsidR="00413071" w:rsidRDefault="00413071">
      <w:r>
        <w:separator/>
      </w:r>
    </w:p>
  </w:endnote>
  <w:endnote w:type="continuationSeparator" w:id="0">
    <w:p w14:paraId="7FD4B467" w14:textId="77777777" w:rsidR="00413071" w:rsidRDefault="0041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E12A" w14:textId="77777777" w:rsidR="00413071" w:rsidRDefault="00413071">
      <w:r>
        <w:separator/>
      </w:r>
    </w:p>
  </w:footnote>
  <w:footnote w:type="continuationSeparator" w:id="0">
    <w:p w14:paraId="262C91D0" w14:textId="77777777" w:rsidR="00413071" w:rsidRDefault="0041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0411" w14:textId="4ECB25B0" w:rsidR="00420FBF" w:rsidRPr="00810252" w:rsidRDefault="00420FBF" w:rsidP="00420FBF">
    <w:pPr>
      <w:pStyle w:val="Yltunniste"/>
      <w:tabs>
        <w:tab w:val="clear" w:pos="9638"/>
        <w:tab w:val="left" w:pos="9158"/>
      </w:tabs>
      <w:spacing w:after="240"/>
      <w:rPr>
        <w:sz w:val="28"/>
        <w:szCs w:val="28"/>
      </w:rPr>
    </w:pPr>
    <w:r>
      <w:rPr>
        <w:sz w:val="28"/>
      </w:rPr>
      <w:t xml:space="preserve">Stiftsfullmäktigeval 2024 </w:t>
    </w:r>
    <w:r>
      <w:rPr>
        <w:sz w:val="28"/>
      </w:rPr>
      <w:br/>
      <w:t>Lekmannamedlemmar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ocumentProtection w:edit="forms" w:formatting="1" w:enforcement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C2"/>
    <w:rsid w:val="000014E7"/>
    <w:rsid w:val="00002F0F"/>
    <w:rsid w:val="000168A5"/>
    <w:rsid w:val="00036BCA"/>
    <w:rsid w:val="0004420A"/>
    <w:rsid w:val="000653DE"/>
    <w:rsid w:val="00083AAB"/>
    <w:rsid w:val="000852E1"/>
    <w:rsid w:val="00093F63"/>
    <w:rsid w:val="000A3A4B"/>
    <w:rsid w:val="000A7054"/>
    <w:rsid w:val="000B6BAD"/>
    <w:rsid w:val="000D7031"/>
    <w:rsid w:val="000E5404"/>
    <w:rsid w:val="00100B37"/>
    <w:rsid w:val="00102922"/>
    <w:rsid w:val="00116B8A"/>
    <w:rsid w:val="0011731C"/>
    <w:rsid w:val="00117EB9"/>
    <w:rsid w:val="00123AB9"/>
    <w:rsid w:val="001422FB"/>
    <w:rsid w:val="00163A3F"/>
    <w:rsid w:val="00173687"/>
    <w:rsid w:val="001C00F5"/>
    <w:rsid w:val="001C1088"/>
    <w:rsid w:val="001C22DD"/>
    <w:rsid w:val="001C3FF8"/>
    <w:rsid w:val="001D6326"/>
    <w:rsid w:val="002025BF"/>
    <w:rsid w:val="00211FC6"/>
    <w:rsid w:val="00212AAD"/>
    <w:rsid w:val="002143B5"/>
    <w:rsid w:val="00251D78"/>
    <w:rsid w:val="00256D25"/>
    <w:rsid w:val="002615D4"/>
    <w:rsid w:val="00261B3F"/>
    <w:rsid w:val="002B7308"/>
    <w:rsid w:val="002E6373"/>
    <w:rsid w:val="003243F8"/>
    <w:rsid w:val="003520D8"/>
    <w:rsid w:val="00385087"/>
    <w:rsid w:val="003877A2"/>
    <w:rsid w:val="00391F57"/>
    <w:rsid w:val="00395562"/>
    <w:rsid w:val="003A2C5B"/>
    <w:rsid w:val="003B384D"/>
    <w:rsid w:val="00413071"/>
    <w:rsid w:val="00420FBF"/>
    <w:rsid w:val="00452099"/>
    <w:rsid w:val="00452AC2"/>
    <w:rsid w:val="00476A40"/>
    <w:rsid w:val="004D4D64"/>
    <w:rsid w:val="004E2EE5"/>
    <w:rsid w:val="00511432"/>
    <w:rsid w:val="00517FE4"/>
    <w:rsid w:val="00531A51"/>
    <w:rsid w:val="00537A8C"/>
    <w:rsid w:val="00546155"/>
    <w:rsid w:val="00551485"/>
    <w:rsid w:val="0055347B"/>
    <w:rsid w:val="005767E4"/>
    <w:rsid w:val="005A0E8D"/>
    <w:rsid w:val="005A443C"/>
    <w:rsid w:val="005B5EF9"/>
    <w:rsid w:val="005D3C7B"/>
    <w:rsid w:val="00606850"/>
    <w:rsid w:val="006146EF"/>
    <w:rsid w:val="00616E26"/>
    <w:rsid w:val="006351ED"/>
    <w:rsid w:val="006448EA"/>
    <w:rsid w:val="00654865"/>
    <w:rsid w:val="00662D08"/>
    <w:rsid w:val="006641A2"/>
    <w:rsid w:val="006701B3"/>
    <w:rsid w:val="00684721"/>
    <w:rsid w:val="006A706E"/>
    <w:rsid w:val="006B3821"/>
    <w:rsid w:val="00707031"/>
    <w:rsid w:val="0072167D"/>
    <w:rsid w:val="007237D3"/>
    <w:rsid w:val="00725F30"/>
    <w:rsid w:val="00734655"/>
    <w:rsid w:val="00745A91"/>
    <w:rsid w:val="00776D40"/>
    <w:rsid w:val="007840E0"/>
    <w:rsid w:val="007849DA"/>
    <w:rsid w:val="0078506A"/>
    <w:rsid w:val="007A09D5"/>
    <w:rsid w:val="007B0B03"/>
    <w:rsid w:val="007D3C05"/>
    <w:rsid w:val="00803816"/>
    <w:rsid w:val="00803F00"/>
    <w:rsid w:val="00810252"/>
    <w:rsid w:val="00817DEF"/>
    <w:rsid w:val="00851819"/>
    <w:rsid w:val="00856203"/>
    <w:rsid w:val="008626F1"/>
    <w:rsid w:val="00864444"/>
    <w:rsid w:val="00870039"/>
    <w:rsid w:val="00896678"/>
    <w:rsid w:val="008B0250"/>
    <w:rsid w:val="008B64A6"/>
    <w:rsid w:val="008D69B7"/>
    <w:rsid w:val="008E0677"/>
    <w:rsid w:val="008F6569"/>
    <w:rsid w:val="009106D3"/>
    <w:rsid w:val="0093184F"/>
    <w:rsid w:val="00946E2A"/>
    <w:rsid w:val="00956666"/>
    <w:rsid w:val="009577C9"/>
    <w:rsid w:val="00961BEB"/>
    <w:rsid w:val="0097700F"/>
    <w:rsid w:val="0098721A"/>
    <w:rsid w:val="00994B4D"/>
    <w:rsid w:val="009D1689"/>
    <w:rsid w:val="009D531B"/>
    <w:rsid w:val="009E7B54"/>
    <w:rsid w:val="009F1236"/>
    <w:rsid w:val="009F1B3C"/>
    <w:rsid w:val="00A05C34"/>
    <w:rsid w:val="00A219AB"/>
    <w:rsid w:val="00A25DF9"/>
    <w:rsid w:val="00A34FF1"/>
    <w:rsid w:val="00A51874"/>
    <w:rsid w:val="00A62605"/>
    <w:rsid w:val="00A70B6A"/>
    <w:rsid w:val="00A755A9"/>
    <w:rsid w:val="00A857FE"/>
    <w:rsid w:val="00A90301"/>
    <w:rsid w:val="00A91C0A"/>
    <w:rsid w:val="00AA74D2"/>
    <w:rsid w:val="00AD654E"/>
    <w:rsid w:val="00AD726E"/>
    <w:rsid w:val="00AE2DB2"/>
    <w:rsid w:val="00AF3A5D"/>
    <w:rsid w:val="00B173B8"/>
    <w:rsid w:val="00B372D0"/>
    <w:rsid w:val="00B44182"/>
    <w:rsid w:val="00B575C2"/>
    <w:rsid w:val="00B722CF"/>
    <w:rsid w:val="00B85018"/>
    <w:rsid w:val="00B93C66"/>
    <w:rsid w:val="00BA154D"/>
    <w:rsid w:val="00BA5784"/>
    <w:rsid w:val="00BB0AB4"/>
    <w:rsid w:val="00BB0D9D"/>
    <w:rsid w:val="00BB1ECC"/>
    <w:rsid w:val="00BC5805"/>
    <w:rsid w:val="00C00B86"/>
    <w:rsid w:val="00C26780"/>
    <w:rsid w:val="00C36DD9"/>
    <w:rsid w:val="00C75EC2"/>
    <w:rsid w:val="00C80292"/>
    <w:rsid w:val="00C912AF"/>
    <w:rsid w:val="00CB2E68"/>
    <w:rsid w:val="00CC51FC"/>
    <w:rsid w:val="00CE3A98"/>
    <w:rsid w:val="00CE51CD"/>
    <w:rsid w:val="00CF1212"/>
    <w:rsid w:val="00CF28E0"/>
    <w:rsid w:val="00D03B7A"/>
    <w:rsid w:val="00D059C4"/>
    <w:rsid w:val="00D178C1"/>
    <w:rsid w:val="00D9207B"/>
    <w:rsid w:val="00D931B2"/>
    <w:rsid w:val="00DD5728"/>
    <w:rsid w:val="00DF1CEE"/>
    <w:rsid w:val="00E15FCA"/>
    <w:rsid w:val="00E3256E"/>
    <w:rsid w:val="00E6261D"/>
    <w:rsid w:val="00E642F2"/>
    <w:rsid w:val="00E707F8"/>
    <w:rsid w:val="00E75BB6"/>
    <w:rsid w:val="00EC48DE"/>
    <w:rsid w:val="00EE2943"/>
    <w:rsid w:val="00EE2D39"/>
    <w:rsid w:val="00EF146E"/>
    <w:rsid w:val="00EF522A"/>
    <w:rsid w:val="00F00089"/>
    <w:rsid w:val="00F02CD8"/>
    <w:rsid w:val="00F21C1E"/>
    <w:rsid w:val="00F23A02"/>
    <w:rsid w:val="00F23B8B"/>
    <w:rsid w:val="00F317B5"/>
    <w:rsid w:val="00F42C46"/>
    <w:rsid w:val="00F43EB7"/>
    <w:rsid w:val="00F51792"/>
    <w:rsid w:val="00F5294A"/>
    <w:rsid w:val="00F971E9"/>
    <w:rsid w:val="00FA345B"/>
    <w:rsid w:val="00FC0C96"/>
    <w:rsid w:val="00FC41D9"/>
    <w:rsid w:val="00FC4CC1"/>
    <w:rsid w:val="00FD4CE5"/>
    <w:rsid w:val="00F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6414C"/>
  <w15:chartTrackingRefBased/>
  <w15:docId w15:val="{C514481A-622C-4F05-A600-34F4FF45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62D08"/>
    <w:pPr>
      <w:suppressAutoHyphens/>
      <w:spacing w:before="120" w:line="360" w:lineRule="auto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qFormat/>
    <w:rsid w:val="00FC41D9"/>
    <w:pPr>
      <w:keepNext/>
      <w:outlineLvl w:val="0"/>
    </w:pPr>
    <w:rPr>
      <w:b/>
      <w:bCs/>
      <w:sz w:val="32"/>
      <w:szCs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34FF1"/>
    <w:rPr>
      <w:sz w:val="20"/>
      <w:szCs w:val="20"/>
    </w:rPr>
  </w:style>
  <w:style w:type="character" w:customStyle="1" w:styleId="LoppuviitteentekstiChar">
    <w:name w:val="Loppuviitteen teksti Char"/>
    <w:link w:val="Loppuviitteenteksti"/>
    <w:uiPriority w:val="99"/>
    <w:semiHidden/>
    <w:rsid w:val="00A34FF1"/>
    <w:rPr>
      <w:rFonts w:ascii="Arial" w:hAnsi="Arial"/>
    </w:rPr>
  </w:style>
  <w:style w:type="character" w:styleId="Loppuviitteenviite">
    <w:name w:val="endnote reference"/>
    <w:uiPriority w:val="99"/>
    <w:semiHidden/>
    <w:unhideWhenUsed/>
    <w:rsid w:val="00A34FF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E2DB2"/>
    <w:rPr>
      <w:rFonts w:ascii="Segoe UI" w:hAnsi="Segoe UI" w:cs="Segoe UI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AE2DB2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9D168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D168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D1689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D168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D1689"/>
    <w:rPr>
      <w:rFonts w:ascii="Arial" w:hAnsi="Arial"/>
      <w:b/>
      <w:bCs/>
    </w:rPr>
  </w:style>
  <w:style w:type="paragraph" w:styleId="Muutos">
    <w:name w:val="Revision"/>
    <w:hidden/>
    <w:uiPriority w:val="99"/>
    <w:semiHidden/>
    <w:rsid w:val="009D1689"/>
    <w:rPr>
      <w:rFonts w:ascii="Arial" w:hAnsi="Arial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6701B3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EF52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vl.fi/plus/beslutsfattande/kyrkomotet/kyrkomotesval/behandling-av-personuppgifter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l-mle\Application%20Data\Microsoft\Mallit\Perusasiakir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F2C4F13-2ED0-4BA9-995B-B19DC7BB059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258a982-bc5d-4c7e-a7f2-46b5f5c13778"/>
    <ds:schemaRef ds:uri="40109494-eb92-4036-b74f-86d84f7af60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290FF8-9C50-4F94-916F-7232241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982-bc5d-4c7e-a7f2-46b5f5c13778"/>
    <ds:schemaRef ds:uri="40109494-eb92-4036-b74f-86d84f7af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DAFC71-6D74-4672-B79D-3A32F6A06F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6634CC-54FA-41CB-819F-7B06308540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7BE0E9-1D83-47CB-9201-C763B289ABD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</Template>
  <TotalTime>5</TotalTime>
  <Pages>2</Pages>
  <Words>125</Words>
  <Characters>1048</Characters>
  <Application>Microsoft Office Word</Application>
  <DocSecurity>0</DocSecurity>
  <Lines>30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Valitsijayhdistyksen asiamiehen vakuutus, hiippakuntavaltuuston maallikkojäsenet</vt:lpstr>
    </vt:vector>
  </TitlesOfParts>
  <Company>Kirkkohallitus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Valmansförenings ombuds försäkran, lekmannamedlemmar i stiftsfullmäktige</dc:title>
  <dc:subject/>
  <dc:creator>Kirkkohallitus</dc:creator>
  <cp:keywords/>
  <cp:lastModifiedBy>Talvitie Lola</cp:lastModifiedBy>
  <cp:revision>4</cp:revision>
  <cp:lastPrinted>2018-02-13T10:54:00Z</cp:lastPrinted>
  <dcterms:created xsi:type="dcterms:W3CDTF">2023-06-01T11:06:00Z</dcterms:created>
  <dcterms:modified xsi:type="dcterms:W3CDTF">2023-06-01T11:10:00Z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Hämäläinen Birgitta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Kirkkohallitus</vt:lpwstr>
  </property>
  <property fmtid="{D5CDD505-2E9C-101B-9397-08002B2CF9AE}" pid="5" name="ContentTypeId">
    <vt:lpwstr>0x010100E70FE7528CECAA4A8D8C7E47707C9567</vt:lpwstr>
  </property>
</Properties>
</file>